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866E" w14:textId="77777777" w:rsidR="00DF0E7A" w:rsidRPr="00B315DC" w:rsidRDefault="003624E1" w:rsidP="00DF0E7A">
      <w:pPr>
        <w:pStyle w:val="Title"/>
      </w:pPr>
      <w:r w:rsidRPr="003624E1">
        <w:t>Core Generalist Training</w:t>
      </w:r>
      <w:r>
        <w:t xml:space="preserve"> </w:t>
      </w:r>
      <w:r w:rsidR="003C7E0A">
        <w:br/>
      </w:r>
      <w:r w:rsidR="00812CD4" w:rsidRPr="00812CD4">
        <w:t>Supervision Plan Proforma</w:t>
      </w:r>
    </w:p>
    <w:p w14:paraId="23EDCA8F" w14:textId="77777777" w:rsidR="00DF0E7A" w:rsidRDefault="00635941" w:rsidP="00DF0E7A">
      <w:pPr>
        <w:pStyle w:val="Subtitle"/>
      </w:pPr>
      <w:r w:rsidRPr="00635941">
        <w:t>Accredited training posts must have a documented supervision plan. This document provides a proforma for a supervision plan, it is designed to be saved and edited as required to suit your health service.</w:t>
      </w:r>
    </w:p>
    <w:p w14:paraId="748083F2" w14:textId="77777777" w:rsidR="00DF0E7A" w:rsidRPr="00957EF6" w:rsidRDefault="00DF0E7A" w:rsidP="00DF0E7A"/>
    <w:p w14:paraId="0152DD5E" w14:textId="77777777" w:rsidR="00E300D9" w:rsidRDefault="00821848" w:rsidP="00E300D9">
      <w:pPr>
        <w:pStyle w:val="Heading2"/>
      </w:pPr>
      <w:r w:rsidRPr="00821848">
        <w:t>Supervisory team</w:t>
      </w:r>
    </w:p>
    <w:tbl>
      <w:tblPr>
        <w:tblStyle w:val="ACRRMtable"/>
        <w:tblW w:w="0" w:type="auto"/>
        <w:tblLook w:val="0420" w:firstRow="1" w:lastRow="0" w:firstColumn="0" w:lastColumn="0" w:noHBand="0" w:noVBand="1"/>
      </w:tblPr>
      <w:tblGrid>
        <w:gridCol w:w="3020"/>
        <w:gridCol w:w="3020"/>
        <w:gridCol w:w="3020"/>
      </w:tblGrid>
      <w:tr w:rsidR="00821848" w14:paraId="19BF9DAE" w14:textId="77777777" w:rsidTr="000355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20" w:type="dxa"/>
          </w:tcPr>
          <w:p w14:paraId="63031BC3" w14:textId="77777777" w:rsidR="00821848" w:rsidRDefault="00821848" w:rsidP="00821848">
            <w:r>
              <w:t>Name</w:t>
            </w:r>
          </w:p>
        </w:tc>
        <w:tc>
          <w:tcPr>
            <w:tcW w:w="3020" w:type="dxa"/>
          </w:tcPr>
          <w:p w14:paraId="094D0606" w14:textId="77777777" w:rsidR="00821848" w:rsidRDefault="00821848" w:rsidP="00821848">
            <w:r>
              <w:t>Position</w:t>
            </w:r>
          </w:p>
        </w:tc>
        <w:tc>
          <w:tcPr>
            <w:tcW w:w="3020" w:type="dxa"/>
          </w:tcPr>
          <w:p w14:paraId="6AECCE9F" w14:textId="77777777" w:rsidR="00821848" w:rsidRDefault="00035576" w:rsidP="00821848">
            <w:r>
              <w:t>Contact details</w:t>
            </w:r>
          </w:p>
        </w:tc>
      </w:tr>
      <w:tr w:rsidR="00821848" w14:paraId="69D2CA09" w14:textId="77777777" w:rsidTr="00035576">
        <w:sdt>
          <w:sdtPr>
            <w:id w:val="1703667710"/>
            <w:lock w:val="sdtLocked"/>
            <w:placeholder>
              <w:docPart w:val="2F3AC3664B639D4AB54459287837E612"/>
            </w:placeholder>
            <w:showingPlcHdr/>
            <w15:appearance w15:val="hidden"/>
          </w:sdtPr>
          <w:sdtContent>
            <w:tc>
              <w:tcPr>
                <w:tcW w:w="3020" w:type="dxa"/>
              </w:tcPr>
              <w:p w14:paraId="6710CFAF" w14:textId="77777777" w:rsidR="00821848" w:rsidRDefault="00035576" w:rsidP="00821848">
                <w:r w:rsidRPr="00B269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91426715"/>
            <w:placeholder>
              <w:docPart w:val="385041257A911F4A8CFE01626276FFF9"/>
            </w:placeholder>
            <w:showingPlcHdr/>
            <w15:appearance w15:val="hidden"/>
          </w:sdtPr>
          <w:sdtContent>
            <w:tc>
              <w:tcPr>
                <w:tcW w:w="3020" w:type="dxa"/>
              </w:tcPr>
              <w:p w14:paraId="0AFC649D" w14:textId="77777777" w:rsidR="00821848" w:rsidRDefault="00035576" w:rsidP="00821848">
                <w:r w:rsidRPr="00B269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87308192"/>
            <w:placeholder>
              <w:docPart w:val="82F28700D9B94F4D80B363E9DB1052E2"/>
            </w:placeholder>
            <w:showingPlcHdr/>
            <w15:appearance w15:val="hidden"/>
          </w:sdtPr>
          <w:sdtContent>
            <w:tc>
              <w:tcPr>
                <w:tcW w:w="3020" w:type="dxa"/>
              </w:tcPr>
              <w:p w14:paraId="0FAC8E11" w14:textId="77777777" w:rsidR="00821848" w:rsidRDefault="00035576" w:rsidP="00821848">
                <w:r w:rsidRPr="00B269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21848" w14:paraId="066886EC" w14:textId="77777777" w:rsidTr="000355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1080333896"/>
            <w:placeholder>
              <w:docPart w:val="FA85E46427967A4DA8AB3EDDA7332E3A"/>
            </w:placeholder>
            <w:showingPlcHdr/>
            <w15:appearance w15:val="hidden"/>
          </w:sdtPr>
          <w:sdtContent>
            <w:tc>
              <w:tcPr>
                <w:tcW w:w="3020" w:type="dxa"/>
              </w:tcPr>
              <w:p w14:paraId="569DAD62" w14:textId="77777777" w:rsidR="00821848" w:rsidRDefault="00035576" w:rsidP="00821848">
                <w:r w:rsidRPr="00B269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47151476"/>
            <w:placeholder>
              <w:docPart w:val="0FF86824BA720D4E8D2E107BFD89E8E1"/>
            </w:placeholder>
            <w:showingPlcHdr/>
            <w15:appearance w15:val="hidden"/>
          </w:sdtPr>
          <w:sdtContent>
            <w:tc>
              <w:tcPr>
                <w:tcW w:w="3020" w:type="dxa"/>
              </w:tcPr>
              <w:p w14:paraId="7A117AF0" w14:textId="77777777" w:rsidR="00821848" w:rsidRDefault="00035576" w:rsidP="00821848">
                <w:r w:rsidRPr="00B269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9484329"/>
            <w:placeholder>
              <w:docPart w:val="A07C66098214C347A4C323B1505F4620"/>
            </w:placeholder>
            <w:showingPlcHdr/>
            <w15:appearance w15:val="hidden"/>
          </w:sdtPr>
          <w:sdtContent>
            <w:tc>
              <w:tcPr>
                <w:tcW w:w="3020" w:type="dxa"/>
              </w:tcPr>
              <w:p w14:paraId="0BA65070" w14:textId="77777777" w:rsidR="00821848" w:rsidRDefault="00035576" w:rsidP="00821848">
                <w:r w:rsidRPr="00B269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21848" w14:paraId="265B9F08" w14:textId="77777777" w:rsidTr="00035576">
        <w:sdt>
          <w:sdtPr>
            <w:id w:val="1423291764"/>
            <w:placeholder>
              <w:docPart w:val="ACB3032AF449E44A8D762265165934F9"/>
            </w:placeholder>
            <w:showingPlcHdr/>
            <w15:appearance w15:val="hidden"/>
          </w:sdtPr>
          <w:sdtContent>
            <w:tc>
              <w:tcPr>
                <w:tcW w:w="3020" w:type="dxa"/>
              </w:tcPr>
              <w:p w14:paraId="730CC1FB" w14:textId="77777777" w:rsidR="00821848" w:rsidRDefault="00035576" w:rsidP="00821848">
                <w:r w:rsidRPr="00B269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49878450"/>
            <w:placeholder>
              <w:docPart w:val="890F042CD283B24AB1836DF6F4F55EAC"/>
            </w:placeholder>
            <w:showingPlcHdr/>
            <w15:appearance w15:val="hidden"/>
          </w:sdtPr>
          <w:sdtContent>
            <w:tc>
              <w:tcPr>
                <w:tcW w:w="3020" w:type="dxa"/>
              </w:tcPr>
              <w:p w14:paraId="4B7AA781" w14:textId="77777777" w:rsidR="00821848" w:rsidRDefault="00035576" w:rsidP="00821848">
                <w:r w:rsidRPr="00B269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29639861"/>
            <w:placeholder>
              <w:docPart w:val="9CEF02393271A444A3966F19DF6F9B84"/>
            </w:placeholder>
            <w:showingPlcHdr/>
            <w15:appearance w15:val="hidden"/>
          </w:sdtPr>
          <w:sdtContent>
            <w:tc>
              <w:tcPr>
                <w:tcW w:w="3020" w:type="dxa"/>
              </w:tcPr>
              <w:p w14:paraId="3B78DA4D" w14:textId="77777777" w:rsidR="00821848" w:rsidRDefault="00035576" w:rsidP="00821848">
                <w:r w:rsidRPr="00B269D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3F0AE54" w14:textId="77777777" w:rsidR="00DF0E7A" w:rsidRPr="00B315DC" w:rsidRDefault="00EF2BDA" w:rsidP="00DF0E7A">
      <w:pPr>
        <w:pStyle w:val="Heading2"/>
      </w:pPr>
      <w:r w:rsidRPr="00EF2BDA">
        <w:t>Supervisor roster</w:t>
      </w:r>
    </w:p>
    <w:tbl>
      <w:tblPr>
        <w:tblStyle w:val="ACRRMtable"/>
        <w:tblW w:w="0" w:type="auto"/>
        <w:tblLook w:val="04A0" w:firstRow="1" w:lastRow="0" w:firstColumn="1" w:lastColumn="0" w:noHBand="0" w:noVBand="1"/>
      </w:tblPr>
      <w:tblGrid>
        <w:gridCol w:w="1413"/>
        <w:gridCol w:w="2549"/>
        <w:gridCol w:w="2549"/>
        <w:gridCol w:w="2549"/>
      </w:tblGrid>
      <w:tr w:rsidR="00DF0E7A" w14:paraId="0C85FC8F" w14:textId="77777777" w:rsidTr="004A5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35C9DBC" w14:textId="77777777" w:rsidR="00DF0E7A" w:rsidRPr="00B315DC" w:rsidRDefault="00DF0E7A" w:rsidP="002917EF">
            <w:r w:rsidRPr="00904B1A">
              <w:t>Day</w:t>
            </w:r>
          </w:p>
        </w:tc>
        <w:tc>
          <w:tcPr>
            <w:tcW w:w="2549" w:type="dxa"/>
          </w:tcPr>
          <w:p w14:paraId="731C319A" w14:textId="77777777" w:rsidR="00DF0E7A" w:rsidRPr="00B315DC" w:rsidRDefault="007F7043" w:rsidP="002917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</w:t>
            </w:r>
          </w:p>
        </w:tc>
        <w:tc>
          <w:tcPr>
            <w:tcW w:w="2549" w:type="dxa"/>
          </w:tcPr>
          <w:p w14:paraId="1BA7C7E6" w14:textId="77777777" w:rsidR="00DF0E7A" w:rsidRPr="00B315DC" w:rsidRDefault="007F7043" w:rsidP="002917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Afternoon</w:t>
            </w:r>
          </w:p>
        </w:tc>
        <w:tc>
          <w:tcPr>
            <w:tcW w:w="2549" w:type="dxa"/>
          </w:tcPr>
          <w:p w14:paraId="0EAC8C10" w14:textId="77777777" w:rsidR="00DF0E7A" w:rsidRPr="00B315DC" w:rsidRDefault="007F7043" w:rsidP="002917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After hours</w:t>
            </w:r>
          </w:p>
        </w:tc>
      </w:tr>
      <w:tr w:rsidR="00DF0E7A" w14:paraId="468DBC70" w14:textId="77777777" w:rsidTr="004A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B36BD03" w14:textId="77777777" w:rsidR="00DF0E7A" w:rsidRPr="00B315DC" w:rsidRDefault="00DF0E7A" w:rsidP="002917EF">
            <w:r>
              <w:t>Monday</w:t>
            </w:r>
          </w:p>
        </w:tc>
        <w:sdt>
          <w:sdtPr>
            <w:id w:val="-48769031"/>
            <w:lock w:val="sdtLocked"/>
            <w:placeholder>
              <w:docPart w:val="3A42DD79397001489EB54E77B8E5DD5A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4DFDE55F" w14:textId="77777777" w:rsidR="00DF0E7A" w:rsidRPr="00B315DC" w:rsidRDefault="004A576B" w:rsidP="002917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38014058"/>
            <w:lock w:val="sdtLocked"/>
            <w:placeholder>
              <w:docPart w:val="CAAEA5F64B3DB149B7EA20001E71EBB6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205539B7" w14:textId="77777777" w:rsidR="00DF0E7A" w:rsidRPr="00B315DC" w:rsidRDefault="004A576B" w:rsidP="002917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45165266"/>
            <w:lock w:val="sdtLocked"/>
            <w:placeholder>
              <w:docPart w:val="8ABA8B358223C1429E8046A99CA551BF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0093F0E9" w14:textId="77777777" w:rsidR="00DF0E7A" w:rsidRPr="00B315DC" w:rsidRDefault="004A576B" w:rsidP="002917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0E7A" w14:paraId="046ACCD0" w14:textId="77777777" w:rsidTr="004A57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682EB75" w14:textId="77777777" w:rsidR="00DF0E7A" w:rsidRPr="00B315DC" w:rsidRDefault="00DF0E7A" w:rsidP="002917EF">
            <w:r>
              <w:t>Tuesday</w:t>
            </w:r>
          </w:p>
        </w:tc>
        <w:sdt>
          <w:sdtPr>
            <w:id w:val="1094430"/>
            <w:lock w:val="sdtLocked"/>
            <w:placeholder>
              <w:docPart w:val="C087788E682548499DF76565313EC69B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278FB37C" w14:textId="77777777" w:rsidR="00DF0E7A" w:rsidRPr="00B315DC" w:rsidRDefault="004A576B" w:rsidP="002917E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73027596"/>
            <w:lock w:val="sdtLocked"/>
            <w:placeholder>
              <w:docPart w:val="A7FC80DBABACC542A8FA5F69801F4892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4EE55691" w14:textId="77777777" w:rsidR="00DF0E7A" w:rsidRPr="00B315DC" w:rsidRDefault="004A576B" w:rsidP="002917E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14396110"/>
            <w:lock w:val="sdtLocked"/>
            <w:placeholder>
              <w:docPart w:val="A8C2DDE1F7A8DA4F9A1D9FDC572713B5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4F36CD32" w14:textId="77777777" w:rsidR="00DF0E7A" w:rsidRPr="00B315DC" w:rsidRDefault="004A576B" w:rsidP="002917E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0E7A" w14:paraId="5F0B8C3E" w14:textId="77777777" w:rsidTr="004A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03FEC48" w14:textId="77777777" w:rsidR="00DF0E7A" w:rsidRPr="00B315DC" w:rsidRDefault="00DF0E7A" w:rsidP="002917EF">
            <w:r>
              <w:t>Wednesday</w:t>
            </w:r>
          </w:p>
        </w:tc>
        <w:sdt>
          <w:sdtPr>
            <w:id w:val="1841492560"/>
            <w:lock w:val="sdtLocked"/>
            <w:placeholder>
              <w:docPart w:val="CD84355FB2A04741B0858B383A551F37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7F5839C7" w14:textId="77777777" w:rsidR="00DF0E7A" w:rsidRPr="00B315DC" w:rsidRDefault="004A576B" w:rsidP="002917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64873181"/>
            <w:lock w:val="sdtLocked"/>
            <w:placeholder>
              <w:docPart w:val="599E8E417A04314CAC63FCDA03177E83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76AD8D43" w14:textId="77777777" w:rsidR="00DF0E7A" w:rsidRPr="00B315DC" w:rsidRDefault="004A576B" w:rsidP="002917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82142957"/>
            <w:lock w:val="sdtLocked"/>
            <w:placeholder>
              <w:docPart w:val="A9C02417EF38C84EB637BF129CD18C37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7B113AD9" w14:textId="77777777" w:rsidR="00DF0E7A" w:rsidRPr="00B315DC" w:rsidRDefault="004A576B" w:rsidP="002917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0E7A" w14:paraId="1C3A992E" w14:textId="77777777" w:rsidTr="004A57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91018A3" w14:textId="77777777" w:rsidR="00DF0E7A" w:rsidRPr="00B315DC" w:rsidRDefault="00DF0E7A" w:rsidP="002917EF">
            <w:r>
              <w:t>Thursday</w:t>
            </w:r>
          </w:p>
        </w:tc>
        <w:sdt>
          <w:sdtPr>
            <w:id w:val="1673999171"/>
            <w:lock w:val="sdtLocked"/>
            <w:placeholder>
              <w:docPart w:val="159A2EDF813E584BA23198A1DDAE650E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598E178E" w14:textId="77777777" w:rsidR="00DF0E7A" w:rsidRPr="00B315DC" w:rsidRDefault="004A576B" w:rsidP="002917E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56358849"/>
            <w:lock w:val="sdtLocked"/>
            <w:placeholder>
              <w:docPart w:val="2CB9303CE0A1814EBCAF233804F40902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3B2A8378" w14:textId="77777777" w:rsidR="00DF0E7A" w:rsidRPr="00B315DC" w:rsidRDefault="004A576B" w:rsidP="002917E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3175680"/>
            <w:lock w:val="sdtLocked"/>
            <w:placeholder>
              <w:docPart w:val="77BD70C2719B4548B6858A1881F859CE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6902671C" w14:textId="77777777" w:rsidR="00DF0E7A" w:rsidRPr="00B315DC" w:rsidRDefault="004A576B" w:rsidP="002917E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0E7A" w14:paraId="0C13841F" w14:textId="77777777" w:rsidTr="004A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F1344CB" w14:textId="77777777" w:rsidR="00DF0E7A" w:rsidRPr="00B315DC" w:rsidRDefault="00DF0E7A" w:rsidP="002917EF">
            <w:r>
              <w:t>Friday</w:t>
            </w:r>
          </w:p>
        </w:tc>
        <w:sdt>
          <w:sdtPr>
            <w:id w:val="-1926949392"/>
            <w:lock w:val="sdtLocked"/>
            <w:placeholder>
              <w:docPart w:val="D11E7343C6095446AC65E74067F7166F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7142D35E" w14:textId="77777777" w:rsidR="00DF0E7A" w:rsidRPr="00B315DC" w:rsidRDefault="004A576B" w:rsidP="002917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22391484"/>
            <w:lock w:val="sdtLocked"/>
            <w:placeholder>
              <w:docPart w:val="0E27F9AC12ED2C42A4B88D4E2C83E1F1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2BB3C31F" w14:textId="77777777" w:rsidR="00DF0E7A" w:rsidRPr="00B315DC" w:rsidRDefault="004A576B" w:rsidP="002917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92368663"/>
            <w:lock w:val="sdtLocked"/>
            <w:placeholder>
              <w:docPart w:val="3ED3651ADC411845B70F7DA99AF0F86F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2A514D69" w14:textId="77777777" w:rsidR="00DF0E7A" w:rsidRPr="00B315DC" w:rsidRDefault="004A576B" w:rsidP="002917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043" w14:paraId="11D47EDF" w14:textId="77777777" w:rsidTr="004A57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3C05DF8" w14:textId="77777777" w:rsidR="007F7043" w:rsidRDefault="007F7043" w:rsidP="002917EF">
            <w:r>
              <w:t>Saturday</w:t>
            </w:r>
          </w:p>
        </w:tc>
        <w:sdt>
          <w:sdtPr>
            <w:id w:val="-1461030614"/>
            <w:placeholder>
              <w:docPart w:val="42BD752F3ABBDE42A64255B0F65A6D90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65E1E296" w14:textId="77777777" w:rsidR="007F7043" w:rsidRDefault="00B06DA2" w:rsidP="002917E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71809035"/>
            <w:placeholder>
              <w:docPart w:val="EB40B47796CA0D4497090FD318D4A0A5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25BE791F" w14:textId="77777777" w:rsidR="007F7043" w:rsidRDefault="00B06DA2" w:rsidP="002917E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60818438"/>
            <w:placeholder>
              <w:docPart w:val="AFD91BAB649A4D40B69C7B169FB21945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173971EE" w14:textId="77777777" w:rsidR="007F7043" w:rsidRDefault="00B06DA2" w:rsidP="002917EF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043" w14:paraId="36ECBA62" w14:textId="77777777" w:rsidTr="004A5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013E876" w14:textId="77777777" w:rsidR="007F7043" w:rsidRDefault="007F7043" w:rsidP="002917EF">
            <w:r>
              <w:t>Sunday</w:t>
            </w:r>
          </w:p>
        </w:tc>
        <w:sdt>
          <w:sdtPr>
            <w:id w:val="243461837"/>
            <w:placeholder>
              <w:docPart w:val="02EEBCEDA3596747AEFDF2CB838DA3D0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36C9BA3B" w14:textId="77777777" w:rsidR="007F7043" w:rsidRDefault="00B06DA2" w:rsidP="002917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36710481"/>
            <w:placeholder>
              <w:docPart w:val="410D52B498CBBC41B942CE2333DC2549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73FA2838" w14:textId="77777777" w:rsidR="007F7043" w:rsidRDefault="00B06DA2" w:rsidP="002917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23101266"/>
            <w:placeholder>
              <w:docPart w:val="FB95214FF53F0C4BA3E960FB39F6FA9A"/>
            </w:placeholder>
            <w:showingPlcHdr/>
            <w15:appearance w15:val="hidden"/>
          </w:sdtPr>
          <w:sdtContent>
            <w:tc>
              <w:tcPr>
                <w:tcW w:w="2549" w:type="dxa"/>
              </w:tcPr>
              <w:p w14:paraId="5EE5F4C9" w14:textId="77777777" w:rsidR="007F7043" w:rsidRDefault="00B06DA2" w:rsidP="002917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168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2B702A4" w14:textId="77777777" w:rsidR="00DF0E7A" w:rsidRDefault="00DF0E7A" w:rsidP="00DF0E7A">
      <w:pPr>
        <w:pStyle w:val="Heading2"/>
      </w:pPr>
    </w:p>
    <w:p w14:paraId="31ED1A88" w14:textId="77777777" w:rsidR="00DF0E7A" w:rsidRPr="00E02E3F" w:rsidRDefault="00376121" w:rsidP="00DF0E7A">
      <w:pPr>
        <w:rPr>
          <w:rFonts w:eastAsiaTheme="majorEastAsia" w:cstheme="majorBidi"/>
          <w:b/>
          <w:bCs/>
          <w:color w:val="0C0C0C" w:themeColor="text1"/>
          <w:sz w:val="24"/>
          <w:szCs w:val="24"/>
        </w:rPr>
      </w:pPr>
      <w:r w:rsidRPr="00376121">
        <w:rPr>
          <w:rFonts w:eastAsiaTheme="majorEastAsia" w:cstheme="majorBidi"/>
          <w:b/>
          <w:bCs/>
          <w:color w:val="0C0C0C" w:themeColor="text1"/>
          <w:sz w:val="24"/>
          <w:szCs w:val="24"/>
        </w:rPr>
        <w:t>Level of supervision</w:t>
      </w:r>
      <w:r w:rsidR="00DF0E7A">
        <w:rPr>
          <w:rFonts w:eastAsiaTheme="majorEastAsia" w:cstheme="majorBidi"/>
          <w:b/>
          <w:bCs/>
          <w:color w:val="0C0C0C" w:themeColor="text1"/>
          <w:sz w:val="24"/>
          <w:szCs w:val="24"/>
        </w:rPr>
        <w:br/>
      </w:r>
      <w:r w:rsidR="00764483" w:rsidRPr="00764483">
        <w:rPr>
          <w:rStyle w:val="Heading4Char"/>
        </w:rPr>
        <w:t>Describe how frequently and what types of consults the registrar must call or report to the supervisor</w:t>
      </w:r>
    </w:p>
    <w:sdt>
      <w:sdtPr>
        <w:id w:val="-1458402752"/>
        <w:lock w:val="sdtLocked"/>
        <w:placeholder>
          <w:docPart w:val="B16BBF0E04ECB541B84B9A008E630EA7"/>
        </w:placeholder>
        <w:showingPlcHdr/>
      </w:sdtPr>
      <w:sdtContent>
        <w:p w14:paraId="701F9BC9" w14:textId="77777777" w:rsidR="00DF0E7A" w:rsidRDefault="00DF0E7A" w:rsidP="00DF0E7A">
          <w:r w:rsidRPr="00A1685B">
            <w:rPr>
              <w:rStyle w:val="PlaceholderText"/>
            </w:rPr>
            <w:t>Click or tap here to enter text.</w:t>
          </w:r>
        </w:p>
      </w:sdtContent>
    </w:sdt>
    <w:p w14:paraId="07A859B2" w14:textId="77777777" w:rsidR="00DF0E7A" w:rsidRPr="00E02E3F" w:rsidRDefault="00DF0E7A" w:rsidP="00DF0E7A"/>
    <w:p w14:paraId="6085B5E3" w14:textId="77777777" w:rsidR="00E4704C" w:rsidRDefault="006C1439" w:rsidP="00006A87">
      <w:pPr>
        <w:rPr>
          <w:rStyle w:val="Heading2Char"/>
        </w:rPr>
      </w:pPr>
      <w:r w:rsidRPr="006C1439">
        <w:rPr>
          <w:rStyle w:val="Heading2Char"/>
        </w:rPr>
        <w:t>Notification of issues</w:t>
      </w:r>
    </w:p>
    <w:p w14:paraId="049FB676" w14:textId="77777777" w:rsidR="00006A87" w:rsidRPr="00006A87" w:rsidRDefault="00E4704C" w:rsidP="00006A87">
      <w:pPr>
        <w:rPr>
          <w:rStyle w:val="Heading4Char"/>
        </w:rPr>
      </w:pPr>
      <w:r w:rsidRPr="00450ECE">
        <w:rPr>
          <w:rStyle w:val="Heading3Char"/>
        </w:rPr>
        <w:t>Urgent</w:t>
      </w:r>
      <w:r w:rsidR="00DF0E7A">
        <w:br/>
      </w:r>
      <w:r w:rsidR="00006A87" w:rsidRPr="00006A87">
        <w:rPr>
          <w:rStyle w:val="Heading4Char"/>
        </w:rPr>
        <w:t xml:space="preserve">Document what issues that the registrar is required to notify urgently. Include who and how to notify. </w:t>
      </w:r>
    </w:p>
    <w:sdt>
      <w:sdtPr>
        <w:id w:val="575174854"/>
        <w:placeholder>
          <w:docPart w:val="5D6EAB923DB46149B9B6E2C9F408EAC7"/>
        </w:placeholder>
        <w:showingPlcHdr/>
      </w:sdtPr>
      <w:sdtContent>
        <w:p w14:paraId="7E277D0B" w14:textId="77777777" w:rsidR="00DF0E7A" w:rsidRPr="00E02E3F" w:rsidRDefault="00DF0E7A" w:rsidP="00DF0E7A">
          <w:r w:rsidRPr="00A1685B">
            <w:rPr>
              <w:rStyle w:val="PlaceholderText"/>
            </w:rPr>
            <w:t>Click or tap here to enter text.</w:t>
          </w:r>
        </w:p>
      </w:sdtContent>
    </w:sdt>
    <w:p w14:paraId="4BF50755" w14:textId="77777777" w:rsidR="00006A87" w:rsidRDefault="00006A87" w:rsidP="00006A87">
      <w:pPr>
        <w:rPr>
          <w:rStyle w:val="Heading4Char"/>
        </w:rPr>
      </w:pPr>
    </w:p>
    <w:p w14:paraId="122716C8" w14:textId="77777777" w:rsidR="00006A87" w:rsidRPr="00E02E3F" w:rsidRDefault="00006A87" w:rsidP="00006A87">
      <w:r w:rsidRPr="00006A87">
        <w:rPr>
          <w:rStyle w:val="Heading4Char"/>
        </w:rPr>
        <w:t>Document what to do if contact cannot be made with supervisor for an urgent matter.</w:t>
      </w:r>
    </w:p>
    <w:sdt>
      <w:sdtPr>
        <w:id w:val="-258141599"/>
        <w:placeholder>
          <w:docPart w:val="516A66F1C8888847BB23C4D5B3A6F82A"/>
        </w:placeholder>
        <w:showingPlcHdr/>
      </w:sdtPr>
      <w:sdtContent>
        <w:p w14:paraId="00A1B467" w14:textId="77777777" w:rsidR="00006A87" w:rsidRPr="00E02E3F" w:rsidRDefault="00006A87" w:rsidP="00006A87">
          <w:r w:rsidRPr="00A1685B">
            <w:rPr>
              <w:rStyle w:val="PlaceholderText"/>
            </w:rPr>
            <w:t>Click or tap here to enter text.</w:t>
          </w:r>
        </w:p>
      </w:sdtContent>
    </w:sdt>
    <w:p w14:paraId="56927A4E" w14:textId="77777777" w:rsidR="00DF0E7A" w:rsidRPr="00E02E3F" w:rsidRDefault="00DF0E7A" w:rsidP="00DF0E7A"/>
    <w:p w14:paraId="4C6AE697" w14:textId="77777777" w:rsidR="00DF0E7A" w:rsidRPr="00E02E3F" w:rsidRDefault="00675F4D" w:rsidP="00DF0E7A">
      <w:pPr>
        <w:pStyle w:val="Heading2"/>
      </w:pPr>
      <w:r w:rsidRPr="00675F4D">
        <w:rPr>
          <w:rStyle w:val="Heading3Char"/>
          <w:b w:val="0"/>
          <w:bCs w:val="0"/>
        </w:rPr>
        <w:t>Non-urgent</w:t>
      </w:r>
      <w:r w:rsidR="00DF0E7A">
        <w:br/>
      </w:r>
      <w:r w:rsidR="00D82A3D" w:rsidRPr="00D82A3D">
        <w:rPr>
          <w:rStyle w:val="Heading4Char"/>
          <w:b w:val="0"/>
          <w:bCs w:val="0"/>
        </w:rPr>
        <w:t>Document what issues that require non urgent notification, who and how to notify</w:t>
      </w:r>
    </w:p>
    <w:sdt>
      <w:sdtPr>
        <w:id w:val="-507137522"/>
        <w:lock w:val="sdtLocked"/>
        <w:placeholder>
          <w:docPart w:val="2759A54D3D8C9A4D89B4843BAF778D10"/>
        </w:placeholder>
        <w:showingPlcHdr/>
      </w:sdtPr>
      <w:sdtContent>
        <w:p w14:paraId="3C1D1582" w14:textId="77777777" w:rsidR="00DF0E7A" w:rsidRPr="00E02E3F" w:rsidRDefault="00DF0E7A" w:rsidP="00DF0E7A">
          <w:r w:rsidRPr="00A1685B">
            <w:rPr>
              <w:rStyle w:val="PlaceholderText"/>
            </w:rPr>
            <w:t>Click or tap here to enter text.</w:t>
          </w:r>
        </w:p>
      </w:sdtContent>
    </w:sdt>
    <w:sectPr w:rsidR="00DF0E7A" w:rsidRPr="00E02E3F" w:rsidSect="00287083">
      <w:headerReference w:type="default" r:id="rId10"/>
      <w:footerReference w:type="default" r:id="rId11"/>
      <w:pgSz w:w="11906" w:h="16838"/>
      <w:pgMar w:top="2126" w:right="1418" w:bottom="1418" w:left="1418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2DE54" w14:textId="77777777" w:rsidR="00161119" w:rsidRDefault="00161119" w:rsidP="00B315DC">
      <w:pPr>
        <w:spacing w:before="0" w:after="0" w:line="240" w:lineRule="auto"/>
      </w:pPr>
      <w:r>
        <w:separator/>
      </w:r>
    </w:p>
    <w:p w14:paraId="06C81B61" w14:textId="77777777" w:rsidR="00161119" w:rsidRDefault="00161119"/>
  </w:endnote>
  <w:endnote w:type="continuationSeparator" w:id="0">
    <w:p w14:paraId="32C20000" w14:textId="77777777" w:rsidR="00161119" w:rsidRDefault="00161119" w:rsidP="00B315DC">
      <w:pPr>
        <w:spacing w:before="0" w:after="0" w:line="240" w:lineRule="auto"/>
      </w:pPr>
      <w:r>
        <w:continuationSeparator/>
      </w:r>
    </w:p>
    <w:p w14:paraId="5786C0F6" w14:textId="77777777" w:rsidR="00161119" w:rsidRDefault="001611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9645"/>
      <w:gridCol w:w="1129"/>
    </w:tblGrid>
    <w:tr w:rsidR="00E961B1" w14:paraId="40295FD8" w14:textId="77777777" w:rsidTr="00E961B1">
      <w:tc>
        <w:tcPr>
          <w:tcW w:w="9645" w:type="dxa"/>
        </w:tcPr>
        <w:p w14:paraId="498AF6F6" w14:textId="350131DE" w:rsidR="00E961B1" w:rsidRDefault="00E961B1">
          <w:pPr>
            <w:pStyle w:val="Footer"/>
          </w:pPr>
          <w:r w:rsidRPr="00E961B1">
            <w:rPr>
              <w:rStyle w:val="Strong"/>
            </w:rPr>
            <w:t>ACRRM</w:t>
          </w:r>
          <w:r>
            <w:t xml:space="preserve"> </w:t>
          </w:r>
          <w:r w:rsidRPr="00E961B1">
            <w:t>•</w:t>
          </w:r>
          <w:r>
            <w:t xml:space="preserve"> </w:t>
          </w:r>
          <w:fldSimple w:instr=" STYLEREF  Title  \* MERGEFORMAT ">
            <w:r w:rsidR="003932D7" w:rsidRPr="003932D7">
              <w:rPr>
                <w:b/>
                <w:bCs/>
                <w:noProof/>
                <w:lang w:val="en-US"/>
              </w:rPr>
              <w:t>Core</w:t>
            </w:r>
            <w:r w:rsidR="003932D7">
              <w:rPr>
                <w:noProof/>
              </w:rPr>
              <w:t xml:space="preserve"> Generalist Training </w:t>
            </w:r>
            <w:r w:rsidR="003932D7">
              <w:rPr>
                <w:noProof/>
              </w:rPr>
              <w:br/>
              <w:t>Supervision Plan Proforma</w:t>
            </w:r>
          </w:fldSimple>
        </w:p>
      </w:tc>
      <w:tc>
        <w:tcPr>
          <w:tcW w:w="1129" w:type="dxa"/>
        </w:tcPr>
        <w:p w14:paraId="73312A1C" w14:textId="77777777" w:rsidR="00E961B1" w:rsidRDefault="00E961B1" w:rsidP="00E961B1">
          <w:pPr>
            <w:pStyle w:val="Footer"/>
            <w:jc w:val="right"/>
          </w:pPr>
          <w:r>
            <w:t xml:space="preserve">Page </w:t>
          </w:r>
          <w:r w:rsidRPr="00E961B1">
            <w:rPr>
              <w:rStyle w:val="Strong"/>
            </w:rPr>
            <w:fldChar w:fldCharType="begin"/>
          </w:r>
          <w:r w:rsidRPr="00E961B1">
            <w:rPr>
              <w:rStyle w:val="Strong"/>
            </w:rPr>
            <w:instrText xml:space="preserve"> PAGE   \* MERGEFORMAT </w:instrText>
          </w:r>
          <w:r w:rsidRPr="00E961B1">
            <w:rPr>
              <w:rStyle w:val="Strong"/>
            </w:rPr>
            <w:fldChar w:fldCharType="separate"/>
          </w:r>
          <w:r w:rsidRPr="00E961B1">
            <w:rPr>
              <w:rStyle w:val="Strong"/>
            </w:rPr>
            <w:t>1</w:t>
          </w:r>
          <w:r w:rsidRPr="00E961B1">
            <w:rPr>
              <w:rStyle w:val="Strong"/>
            </w:rPr>
            <w:fldChar w:fldCharType="end"/>
          </w:r>
        </w:p>
      </w:tc>
    </w:tr>
  </w:tbl>
  <w:p w14:paraId="0E4EBC0F" w14:textId="77777777" w:rsidR="006A35E2" w:rsidRDefault="006A35E2" w:rsidP="00285999">
    <w:pPr>
      <w:pStyle w:val="NoSpaci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6DF24" w14:textId="77777777" w:rsidR="00161119" w:rsidRDefault="00161119" w:rsidP="00B315DC">
      <w:pPr>
        <w:spacing w:before="0" w:after="0" w:line="240" w:lineRule="auto"/>
      </w:pPr>
      <w:r>
        <w:separator/>
      </w:r>
    </w:p>
    <w:p w14:paraId="3E7B3BB3" w14:textId="77777777" w:rsidR="00161119" w:rsidRDefault="00161119"/>
  </w:footnote>
  <w:footnote w:type="continuationSeparator" w:id="0">
    <w:p w14:paraId="68C67875" w14:textId="77777777" w:rsidR="00161119" w:rsidRDefault="00161119" w:rsidP="00B315DC">
      <w:pPr>
        <w:spacing w:before="0" w:after="0" w:line="240" w:lineRule="auto"/>
      </w:pPr>
      <w:r>
        <w:continuationSeparator/>
      </w:r>
    </w:p>
    <w:p w14:paraId="21081C5D" w14:textId="77777777" w:rsidR="00161119" w:rsidRDefault="001611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1CE5E" w14:textId="77777777" w:rsidR="00B315DC" w:rsidRDefault="00000000" w:rsidP="004E4E70">
    <w:pPr>
      <w:pStyle w:val="Documentcategory"/>
      <w:tabs>
        <w:tab w:val="right" w:pos="9070"/>
      </w:tabs>
      <w:spacing w:before="120"/>
    </w:pPr>
    <w:sdt>
      <w:sdtPr>
        <w:alias w:val="Document category"/>
        <w:tag w:val="Document category"/>
        <w:id w:val="547967335"/>
        <w15:color w:val="FF00FF"/>
        <w:dropDownList>
          <w:listItem w:value="Select document category"/>
          <w:listItem w:displayText="Approval" w:value="Approval"/>
          <w:listItem w:displayText="Checklist" w:value="Checklist"/>
          <w:listItem w:displayText="College Standards" w:value="College Standards"/>
          <w:listItem w:displayText="College Submission" w:value="College Submission"/>
          <w:listItem w:displayText="Form" w:value="Form"/>
          <w:listItem w:displayText="Information" w:value="Information"/>
          <w:listItem w:displayText="Internal Audit Tool" w:value="Internal Audit Tool"/>
        </w:dropDownList>
      </w:sdtPr>
      <w:sdtContent>
        <w:r w:rsidR="00DF0E7A">
          <w:t>Form</w:t>
        </w:r>
      </w:sdtContent>
    </w:sdt>
    <w:r w:rsidR="00A4427A">
      <w:drawing>
        <wp:anchor distT="0" distB="0" distL="114300" distR="114300" simplePos="0" relativeHeight="251658240" behindDoc="1" locked="0" layoutInCell="1" allowOverlap="1" wp14:anchorId="6388E381" wp14:editId="158CAC4D">
          <wp:simplePos x="0" y="0"/>
          <wp:positionH relativeFrom="margin">
            <wp:posOffset>-901700</wp:posOffset>
          </wp:positionH>
          <wp:positionV relativeFrom="paragraph">
            <wp:posOffset>-431800</wp:posOffset>
          </wp:positionV>
          <wp:extent cx="7560000" cy="901959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01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4E70">
      <w:tab/>
    </w:r>
  </w:p>
  <w:p w14:paraId="0086B32F" w14:textId="77777777" w:rsidR="006A35E2" w:rsidRDefault="006A35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B303F"/>
    <w:multiLevelType w:val="hybridMultilevel"/>
    <w:tmpl w:val="2EC24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B7857"/>
    <w:multiLevelType w:val="hybridMultilevel"/>
    <w:tmpl w:val="EB7A2508"/>
    <w:lvl w:ilvl="0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95374466">
    <w:abstractNumId w:val="1"/>
  </w:num>
  <w:num w:numId="2" w16cid:durableId="78696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D7"/>
    <w:rsid w:val="00006A87"/>
    <w:rsid w:val="00035576"/>
    <w:rsid w:val="00150A90"/>
    <w:rsid w:val="00161119"/>
    <w:rsid w:val="001706F7"/>
    <w:rsid w:val="00285999"/>
    <w:rsid w:val="00287083"/>
    <w:rsid w:val="00294FD2"/>
    <w:rsid w:val="002A713C"/>
    <w:rsid w:val="002B50E5"/>
    <w:rsid w:val="003058BE"/>
    <w:rsid w:val="00331D99"/>
    <w:rsid w:val="003624E1"/>
    <w:rsid w:val="00376121"/>
    <w:rsid w:val="003932D7"/>
    <w:rsid w:val="003C7E0A"/>
    <w:rsid w:val="003D3C11"/>
    <w:rsid w:val="003E079D"/>
    <w:rsid w:val="00450ECE"/>
    <w:rsid w:val="004A576B"/>
    <w:rsid w:val="004E4E70"/>
    <w:rsid w:val="004F0DD6"/>
    <w:rsid w:val="005C16CF"/>
    <w:rsid w:val="005F428D"/>
    <w:rsid w:val="006012FB"/>
    <w:rsid w:val="00602B33"/>
    <w:rsid w:val="00630C70"/>
    <w:rsid w:val="00635941"/>
    <w:rsid w:val="006574E7"/>
    <w:rsid w:val="00675F4D"/>
    <w:rsid w:val="006A35E2"/>
    <w:rsid w:val="006C1439"/>
    <w:rsid w:val="006E0C66"/>
    <w:rsid w:val="00706514"/>
    <w:rsid w:val="00764483"/>
    <w:rsid w:val="007D1B6B"/>
    <w:rsid w:val="007F32C4"/>
    <w:rsid w:val="007F7043"/>
    <w:rsid w:val="00812CD4"/>
    <w:rsid w:val="00821848"/>
    <w:rsid w:val="008E21F4"/>
    <w:rsid w:val="008F0400"/>
    <w:rsid w:val="00996000"/>
    <w:rsid w:val="00A4427A"/>
    <w:rsid w:val="00A911E6"/>
    <w:rsid w:val="00B06DA2"/>
    <w:rsid w:val="00B315DC"/>
    <w:rsid w:val="00B94B84"/>
    <w:rsid w:val="00BB7231"/>
    <w:rsid w:val="00BD33AB"/>
    <w:rsid w:val="00CD4A2A"/>
    <w:rsid w:val="00D82A3D"/>
    <w:rsid w:val="00DF0E7A"/>
    <w:rsid w:val="00DF57AB"/>
    <w:rsid w:val="00E300D9"/>
    <w:rsid w:val="00E35B9E"/>
    <w:rsid w:val="00E4704C"/>
    <w:rsid w:val="00E91E62"/>
    <w:rsid w:val="00E961B1"/>
    <w:rsid w:val="00EB1328"/>
    <w:rsid w:val="00EF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34CC1"/>
  <w15:chartTrackingRefBased/>
  <w15:docId w15:val="{FD9B8263-DF8D-784E-9605-32B0382C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A87"/>
    <w:pPr>
      <w:spacing w:before="160"/>
    </w:pPr>
    <w:rPr>
      <w:rFonts w:ascii="Aptos" w:hAnsi="Apto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4E70"/>
    <w:pPr>
      <w:keepNext/>
      <w:keepLines/>
      <w:spacing w:before="480"/>
      <w:outlineLvl w:val="0"/>
    </w:pPr>
    <w:rPr>
      <w:rFonts w:eastAsiaTheme="majorEastAsia" w:cstheme="majorBidi"/>
      <w:color w:val="3E5527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4E70"/>
    <w:pPr>
      <w:keepNext/>
      <w:keepLines/>
      <w:spacing w:before="240" w:after="120"/>
      <w:outlineLvl w:val="1"/>
    </w:pPr>
    <w:rPr>
      <w:rFonts w:eastAsiaTheme="majorEastAsia" w:cstheme="majorBidi"/>
      <w:b/>
      <w:bCs/>
      <w:color w:val="0C0C0C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0ECE"/>
    <w:pPr>
      <w:keepNext/>
      <w:keepLines/>
      <w:outlineLvl w:val="2"/>
    </w:pPr>
    <w:rPr>
      <w:rFonts w:eastAsiaTheme="majorEastAsia" w:cstheme="majorBidi"/>
      <w:color w:val="0C0C0C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0E7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B34C1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E4E70"/>
    <w:pPr>
      <w:spacing w:before="360" w:after="120" w:line="240" w:lineRule="auto"/>
      <w:contextualSpacing/>
    </w:pPr>
    <w:rPr>
      <w:rFonts w:eastAsiaTheme="majorEastAsia" w:cstheme="majorBidi"/>
      <w:b/>
      <w:bCs/>
      <w:color w:val="3E5527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E70"/>
    <w:rPr>
      <w:rFonts w:ascii="Aptos" w:eastAsiaTheme="majorEastAsia" w:hAnsi="Aptos" w:cstheme="majorBidi"/>
      <w:b/>
      <w:bCs/>
      <w:color w:val="3E5527" w:themeColor="text2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315D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B315DC"/>
    <w:pPr>
      <w:numPr>
        <w:ilvl w:val="1"/>
      </w:numPr>
    </w:pPr>
    <w:rPr>
      <w:rFonts w:eastAsiaTheme="minorEastAsia"/>
      <w:color w:val="3E5527" w:themeColor="tex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15DC"/>
    <w:rPr>
      <w:rFonts w:eastAsiaTheme="minorEastAsia"/>
      <w:color w:val="3E5527" w:themeColor="text2"/>
      <w:spacing w:val="15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E4E70"/>
    <w:rPr>
      <w:rFonts w:ascii="Aptos" w:eastAsiaTheme="majorEastAsia" w:hAnsi="Aptos" w:cstheme="majorBidi"/>
      <w:color w:val="3E5527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E4E70"/>
    <w:rPr>
      <w:rFonts w:ascii="Aptos" w:eastAsiaTheme="majorEastAsia" w:hAnsi="Aptos" w:cstheme="majorBidi"/>
      <w:b/>
      <w:bCs/>
      <w:color w:val="0C0C0C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50ECE"/>
    <w:rPr>
      <w:rFonts w:ascii="Aptos" w:eastAsiaTheme="majorEastAsia" w:hAnsi="Aptos" w:cstheme="majorBidi"/>
      <w:color w:val="0C0C0C" w:themeColor="text1"/>
      <w:sz w:val="24"/>
      <w:szCs w:val="24"/>
    </w:rPr>
  </w:style>
  <w:style w:type="table" w:customStyle="1" w:styleId="ACRRMtable">
    <w:name w:val="ACRRM table"/>
    <w:basedOn w:val="TableNormal"/>
    <w:uiPriority w:val="99"/>
    <w:rsid w:val="00B315DC"/>
    <w:pPr>
      <w:spacing w:before="160" w:line="240" w:lineRule="auto"/>
    </w:pPr>
    <w:tblPr>
      <w:tblStyleRowBandSize w:val="1"/>
      <w:tblStyleColBandSize w:val="1"/>
      <w:tblBorders>
        <w:top w:val="single" w:sz="4" w:space="0" w:color="3E5527" w:themeColor="text2"/>
        <w:left w:val="single" w:sz="4" w:space="0" w:color="3E5527" w:themeColor="text2"/>
        <w:bottom w:val="single" w:sz="4" w:space="0" w:color="3E5527" w:themeColor="text2"/>
        <w:right w:val="single" w:sz="4" w:space="0" w:color="3E5527" w:themeColor="text2"/>
        <w:insideH w:val="single" w:sz="4" w:space="0" w:color="3E5527" w:themeColor="text2"/>
        <w:insideV w:val="single" w:sz="4" w:space="0" w:color="3E5527" w:themeColor="text2"/>
      </w:tblBorders>
    </w:tblPr>
    <w:tblStylePr w:type="firstRow">
      <w:rPr>
        <w:b/>
        <w:color w:val="FFFFFF" w:themeColor="background1"/>
      </w:rPr>
      <w:tblPr/>
      <w:tcPr>
        <w:shd w:val="clear" w:color="auto" w:fill="3E5527" w:themeFill="text2"/>
      </w:tcPr>
    </w:tblStylePr>
    <w:tblStylePr w:type="lastRow">
      <w:rPr>
        <w:b/>
        <w:i w:val="0"/>
        <w:color w:val="auto"/>
      </w:rPr>
      <w:tblPr/>
      <w:tcPr>
        <w:tcBorders>
          <w:top w:val="thickThinSmallGap" w:sz="24" w:space="0" w:color="3E5527" w:themeColor="text2"/>
        </w:tcBorders>
        <w:shd w:val="clear" w:color="auto" w:fill="FFFFFF" w:themeFill="background1"/>
      </w:tcPr>
    </w:tblStylePr>
    <w:tblStylePr w:type="firstCol">
      <w:rPr>
        <w:b/>
      </w:rPr>
      <w:tblPr/>
      <w:tcPr>
        <w:shd w:val="clear" w:color="auto" w:fill="F0EFDF" w:themeFill="background2"/>
      </w:tcPr>
    </w:tblStylePr>
    <w:tblStylePr w:type="band2Vert">
      <w:tblPr/>
      <w:tcPr>
        <w:shd w:val="clear" w:color="auto" w:fill="FAFAF4"/>
      </w:tcPr>
    </w:tblStylePr>
    <w:tblStylePr w:type="band2Horz">
      <w:tblPr/>
      <w:tcPr>
        <w:shd w:val="clear" w:color="auto" w:fill="FAFAF4"/>
      </w:tcPr>
    </w:tblStylePr>
  </w:style>
  <w:style w:type="paragraph" w:styleId="NoSpacing">
    <w:name w:val="No Spacing"/>
    <w:uiPriority w:val="1"/>
    <w:qFormat/>
    <w:rsid w:val="00B315DC"/>
    <w:pPr>
      <w:spacing w:after="0" w:line="240" w:lineRule="auto"/>
    </w:pPr>
    <w:rPr>
      <w:sz w:val="20"/>
      <w:szCs w:val="20"/>
    </w:rPr>
  </w:style>
  <w:style w:type="table" w:styleId="TableGrid">
    <w:name w:val="Table Grid"/>
    <w:basedOn w:val="TableNormal"/>
    <w:uiPriority w:val="39"/>
    <w:rsid w:val="00B31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15D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5D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315D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5DC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E961B1"/>
    <w:rPr>
      <w:b/>
      <w:bCs/>
    </w:rPr>
  </w:style>
  <w:style w:type="character" w:styleId="Hyperlink">
    <w:name w:val="Hyperlink"/>
    <w:basedOn w:val="DefaultParagraphFont"/>
    <w:uiPriority w:val="99"/>
    <w:unhideWhenUsed/>
    <w:rsid w:val="00E961B1"/>
    <w:rPr>
      <w:color w:val="E46A2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1B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4427A"/>
    <w:rPr>
      <w:color w:val="808080"/>
    </w:rPr>
  </w:style>
  <w:style w:type="paragraph" w:customStyle="1" w:styleId="Documentcategory">
    <w:name w:val="Document category"/>
    <w:basedOn w:val="Subtitle"/>
    <w:qFormat/>
    <w:rsid w:val="00A4427A"/>
    <w:pPr>
      <w:keepNext/>
      <w:keepLines/>
      <w:suppressAutoHyphens/>
      <w:spacing w:before="200" w:after="120" w:line="300" w:lineRule="auto"/>
    </w:pPr>
    <w:rPr>
      <w:b/>
      <w:caps/>
      <w:noProof/>
      <w:color w:val="F0EFDF" w:themeColor="background2"/>
      <w:sz w:val="2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F0E7A"/>
    <w:rPr>
      <w:rFonts w:ascii="Aptos" w:eastAsiaTheme="majorEastAsia" w:hAnsi="Aptos" w:cstheme="majorBidi"/>
      <w:i/>
      <w:iCs/>
      <w:color w:val="B34C16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immygeorge/Downloads/ACRRM25_CGT%20Training%20Post_Supervision%20Plan%20Proforma_01202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3AC3664B639D4AB54459287837E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12E0D-E681-324F-AD47-665DF28F4EBB}"/>
      </w:docPartPr>
      <w:docPartBody>
        <w:p w:rsidR="00000000" w:rsidRDefault="00000000">
          <w:pPr>
            <w:pStyle w:val="2F3AC3664B639D4AB54459287837E612"/>
          </w:pPr>
          <w:r w:rsidRPr="00B26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5041257A911F4A8CFE01626276F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4AF70-9273-4D4A-9522-A0291A81FA0B}"/>
      </w:docPartPr>
      <w:docPartBody>
        <w:p w:rsidR="00000000" w:rsidRDefault="00000000">
          <w:pPr>
            <w:pStyle w:val="385041257A911F4A8CFE01626276FFF9"/>
          </w:pPr>
          <w:r w:rsidRPr="00B26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F28700D9B94F4D80B363E9DB105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1C6D1-174E-614A-A3F4-DC847D2731BF}"/>
      </w:docPartPr>
      <w:docPartBody>
        <w:p w:rsidR="00000000" w:rsidRDefault="00000000">
          <w:pPr>
            <w:pStyle w:val="82F28700D9B94F4D80B363E9DB1052E2"/>
          </w:pPr>
          <w:r w:rsidRPr="00B26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85E46427967A4DA8AB3EDDA7332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D1F16-ED4F-3D47-91D5-9F4015539449}"/>
      </w:docPartPr>
      <w:docPartBody>
        <w:p w:rsidR="00000000" w:rsidRDefault="00000000">
          <w:pPr>
            <w:pStyle w:val="FA85E46427967A4DA8AB3EDDA7332E3A"/>
          </w:pPr>
          <w:r w:rsidRPr="00B26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F86824BA720D4E8D2E107BFD89E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82F11-00DD-2249-8E78-79C7CFB32E53}"/>
      </w:docPartPr>
      <w:docPartBody>
        <w:p w:rsidR="00000000" w:rsidRDefault="00000000">
          <w:pPr>
            <w:pStyle w:val="0FF86824BA720D4E8D2E107BFD89E8E1"/>
          </w:pPr>
          <w:r w:rsidRPr="00B26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7C66098214C347A4C323B1505F4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25AC0-7D57-8F41-93B7-5774C1FF178A}"/>
      </w:docPartPr>
      <w:docPartBody>
        <w:p w:rsidR="00000000" w:rsidRDefault="00000000">
          <w:pPr>
            <w:pStyle w:val="A07C66098214C347A4C323B1505F4620"/>
          </w:pPr>
          <w:r w:rsidRPr="00B26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B3032AF449E44A8D76226516593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2B3A5-DACF-354C-975C-AADE33ED09A9}"/>
      </w:docPartPr>
      <w:docPartBody>
        <w:p w:rsidR="00000000" w:rsidRDefault="00000000">
          <w:pPr>
            <w:pStyle w:val="ACB3032AF449E44A8D762265165934F9"/>
          </w:pPr>
          <w:r w:rsidRPr="00B26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F042CD283B24AB1836DF6F4F55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3E3C0-6D32-5D49-954E-35C20C711DF3}"/>
      </w:docPartPr>
      <w:docPartBody>
        <w:p w:rsidR="00000000" w:rsidRDefault="00000000">
          <w:pPr>
            <w:pStyle w:val="890F042CD283B24AB1836DF6F4F55EAC"/>
          </w:pPr>
          <w:r w:rsidRPr="00B26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EF02393271A444A3966F19DF6F9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B4EBD-3BFD-0D4F-A72D-0A757700B531}"/>
      </w:docPartPr>
      <w:docPartBody>
        <w:p w:rsidR="00000000" w:rsidRDefault="00000000">
          <w:pPr>
            <w:pStyle w:val="9CEF02393271A444A3966F19DF6F9B84"/>
          </w:pPr>
          <w:r w:rsidRPr="00B26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42DD79397001489EB54E77B8E5D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4D107-537F-AB4D-986D-CD64B06FFBEF}"/>
      </w:docPartPr>
      <w:docPartBody>
        <w:p w:rsidR="00000000" w:rsidRDefault="00000000">
          <w:pPr>
            <w:pStyle w:val="3A42DD79397001489EB54E77B8E5DD5A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AEA5F64B3DB149B7EA20001E71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84030-CB1F-7544-8B97-6409845749E3}"/>
      </w:docPartPr>
      <w:docPartBody>
        <w:p w:rsidR="00000000" w:rsidRDefault="00000000">
          <w:pPr>
            <w:pStyle w:val="CAAEA5F64B3DB149B7EA20001E71EBB6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BA8B358223C1429E8046A99CA55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4BDA2-A099-DB46-B6B0-BB7F4A328ED4}"/>
      </w:docPartPr>
      <w:docPartBody>
        <w:p w:rsidR="00000000" w:rsidRDefault="00000000">
          <w:pPr>
            <w:pStyle w:val="8ABA8B358223C1429E8046A99CA551BF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87788E682548499DF76565313EC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C974E-90AF-CA4F-9F83-9513316F339E}"/>
      </w:docPartPr>
      <w:docPartBody>
        <w:p w:rsidR="00000000" w:rsidRDefault="00000000">
          <w:pPr>
            <w:pStyle w:val="C087788E682548499DF76565313EC69B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FC80DBABACC542A8FA5F69801F4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DDC43-483E-B04C-9707-0C66D0F1909C}"/>
      </w:docPartPr>
      <w:docPartBody>
        <w:p w:rsidR="00000000" w:rsidRDefault="00000000">
          <w:pPr>
            <w:pStyle w:val="A7FC80DBABACC542A8FA5F69801F4892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C2DDE1F7A8DA4F9A1D9FDC57271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A3224-7D49-E847-9B54-A2E6FDF41345}"/>
      </w:docPartPr>
      <w:docPartBody>
        <w:p w:rsidR="00000000" w:rsidRDefault="00000000">
          <w:pPr>
            <w:pStyle w:val="A8C2DDE1F7A8DA4F9A1D9FDC572713B5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84355FB2A04741B0858B383A551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0840C-EF97-9C47-AD5B-2A741F683197}"/>
      </w:docPartPr>
      <w:docPartBody>
        <w:p w:rsidR="00000000" w:rsidRDefault="00000000">
          <w:pPr>
            <w:pStyle w:val="CD84355FB2A04741B0858B383A551F37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9E8E417A04314CAC63FCDA03177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C2CAA-79F8-924D-A29B-4F4FE3D97C41}"/>
      </w:docPartPr>
      <w:docPartBody>
        <w:p w:rsidR="00000000" w:rsidRDefault="00000000">
          <w:pPr>
            <w:pStyle w:val="599E8E417A04314CAC63FCDA03177E83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02417EF38C84EB637BF129CD18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035E4-5A83-CE4B-BF6C-2F5B378AC5FB}"/>
      </w:docPartPr>
      <w:docPartBody>
        <w:p w:rsidR="00000000" w:rsidRDefault="00000000">
          <w:pPr>
            <w:pStyle w:val="A9C02417EF38C84EB637BF129CD18C37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9A2EDF813E584BA23198A1DDAE6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73187-EC55-2A44-A5D3-D4C61D28F0E6}"/>
      </w:docPartPr>
      <w:docPartBody>
        <w:p w:rsidR="00000000" w:rsidRDefault="00000000">
          <w:pPr>
            <w:pStyle w:val="159A2EDF813E584BA23198A1DDAE650E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B9303CE0A1814EBCAF233804F40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2EE04-4AA7-D448-8B4E-A23CF915F8E5}"/>
      </w:docPartPr>
      <w:docPartBody>
        <w:p w:rsidR="00000000" w:rsidRDefault="00000000">
          <w:pPr>
            <w:pStyle w:val="2CB9303CE0A1814EBCAF233804F40902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D70C2719B4548B6858A1881F85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022DE-E96E-844E-91FB-415B346E3851}"/>
      </w:docPartPr>
      <w:docPartBody>
        <w:p w:rsidR="00000000" w:rsidRDefault="00000000">
          <w:pPr>
            <w:pStyle w:val="77BD70C2719B4548B6858A1881F859CE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1E7343C6095446AC65E74067F71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90798-B187-8040-92F7-6887675C4336}"/>
      </w:docPartPr>
      <w:docPartBody>
        <w:p w:rsidR="00000000" w:rsidRDefault="00000000">
          <w:pPr>
            <w:pStyle w:val="D11E7343C6095446AC65E74067F7166F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27F9AC12ED2C42A4B88D4E2C83E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54031-DC00-DB4A-B67F-38106A6EC1D8}"/>
      </w:docPartPr>
      <w:docPartBody>
        <w:p w:rsidR="00000000" w:rsidRDefault="00000000">
          <w:pPr>
            <w:pStyle w:val="0E27F9AC12ED2C42A4B88D4E2C83E1F1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D3651ADC411845B70F7DA99AF0F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385DB-341B-0642-AE6B-02D1F190A799}"/>
      </w:docPartPr>
      <w:docPartBody>
        <w:p w:rsidR="00000000" w:rsidRDefault="00000000">
          <w:pPr>
            <w:pStyle w:val="3ED3651ADC411845B70F7DA99AF0F86F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BD752F3ABBDE42A64255B0F65A6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0E3A4-FA40-B347-8DBA-C6C544B55C05}"/>
      </w:docPartPr>
      <w:docPartBody>
        <w:p w:rsidR="00000000" w:rsidRDefault="00000000">
          <w:pPr>
            <w:pStyle w:val="42BD752F3ABBDE42A64255B0F65A6D90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40B47796CA0D4497090FD318D4A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81F78-190F-BB45-9229-DF8472CB1F69}"/>
      </w:docPartPr>
      <w:docPartBody>
        <w:p w:rsidR="00000000" w:rsidRDefault="00000000">
          <w:pPr>
            <w:pStyle w:val="EB40B47796CA0D4497090FD318D4A0A5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D91BAB649A4D40B69C7B169FB21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B6232-5024-C74D-88A5-347741829D9A}"/>
      </w:docPartPr>
      <w:docPartBody>
        <w:p w:rsidR="00000000" w:rsidRDefault="00000000">
          <w:pPr>
            <w:pStyle w:val="AFD91BAB649A4D40B69C7B169FB21945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EEBCEDA3596747AEFDF2CB838DA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AF28F-1798-9B4C-9A98-E9797A72CFE0}"/>
      </w:docPartPr>
      <w:docPartBody>
        <w:p w:rsidR="00000000" w:rsidRDefault="00000000">
          <w:pPr>
            <w:pStyle w:val="02EEBCEDA3596747AEFDF2CB838DA3D0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0D52B498CBBC41B942CE2333DC2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58666-3645-914D-AFC8-5B6E3A9AB5AA}"/>
      </w:docPartPr>
      <w:docPartBody>
        <w:p w:rsidR="00000000" w:rsidRDefault="00000000">
          <w:pPr>
            <w:pStyle w:val="410D52B498CBBC41B942CE2333DC2549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95214FF53F0C4BA3E960FB39F6F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DB1A7-6D3D-B54C-922A-40DCDCC134CB}"/>
      </w:docPartPr>
      <w:docPartBody>
        <w:p w:rsidR="00000000" w:rsidRDefault="00000000">
          <w:pPr>
            <w:pStyle w:val="FB95214FF53F0C4BA3E960FB39F6FA9A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6BBF0E04ECB541B84B9A008E630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D9FF2-9307-684A-9C0C-688040735487}"/>
      </w:docPartPr>
      <w:docPartBody>
        <w:p w:rsidR="00000000" w:rsidRDefault="00000000">
          <w:pPr>
            <w:pStyle w:val="B16BBF0E04ECB541B84B9A008E630EA7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6EAB923DB46149B9B6E2C9F408E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556C8-A41A-5744-9471-1008FAE7ABD0}"/>
      </w:docPartPr>
      <w:docPartBody>
        <w:p w:rsidR="00000000" w:rsidRDefault="00000000">
          <w:pPr>
            <w:pStyle w:val="5D6EAB923DB46149B9B6E2C9F408EAC7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6A66F1C8888847BB23C4D5B3A6F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5311A-5B35-924B-A3FB-8713D2A035AB}"/>
      </w:docPartPr>
      <w:docPartBody>
        <w:p w:rsidR="00000000" w:rsidRDefault="00000000">
          <w:pPr>
            <w:pStyle w:val="516A66F1C8888847BB23C4D5B3A6F82A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9A54D3D8C9A4D89B4843BAF778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F5A99-2AB4-554A-A8FE-49DC5DA281D6}"/>
      </w:docPartPr>
      <w:docPartBody>
        <w:p w:rsidR="00000000" w:rsidRDefault="00000000">
          <w:pPr>
            <w:pStyle w:val="2759A54D3D8C9A4D89B4843BAF778D10"/>
          </w:pPr>
          <w:r w:rsidRPr="00A1685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B0"/>
    <w:rsid w:val="00996000"/>
    <w:rsid w:val="00DA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F3AC3664B639D4AB54459287837E612">
    <w:name w:val="2F3AC3664B639D4AB54459287837E612"/>
  </w:style>
  <w:style w:type="paragraph" w:customStyle="1" w:styleId="385041257A911F4A8CFE01626276FFF9">
    <w:name w:val="385041257A911F4A8CFE01626276FFF9"/>
  </w:style>
  <w:style w:type="paragraph" w:customStyle="1" w:styleId="82F28700D9B94F4D80B363E9DB1052E2">
    <w:name w:val="82F28700D9B94F4D80B363E9DB1052E2"/>
  </w:style>
  <w:style w:type="paragraph" w:customStyle="1" w:styleId="FA85E46427967A4DA8AB3EDDA7332E3A">
    <w:name w:val="FA85E46427967A4DA8AB3EDDA7332E3A"/>
  </w:style>
  <w:style w:type="paragraph" w:customStyle="1" w:styleId="0FF86824BA720D4E8D2E107BFD89E8E1">
    <w:name w:val="0FF86824BA720D4E8D2E107BFD89E8E1"/>
  </w:style>
  <w:style w:type="paragraph" w:customStyle="1" w:styleId="A07C66098214C347A4C323B1505F4620">
    <w:name w:val="A07C66098214C347A4C323B1505F4620"/>
  </w:style>
  <w:style w:type="paragraph" w:customStyle="1" w:styleId="ACB3032AF449E44A8D762265165934F9">
    <w:name w:val="ACB3032AF449E44A8D762265165934F9"/>
  </w:style>
  <w:style w:type="paragraph" w:customStyle="1" w:styleId="890F042CD283B24AB1836DF6F4F55EAC">
    <w:name w:val="890F042CD283B24AB1836DF6F4F55EAC"/>
  </w:style>
  <w:style w:type="paragraph" w:customStyle="1" w:styleId="9CEF02393271A444A3966F19DF6F9B84">
    <w:name w:val="9CEF02393271A444A3966F19DF6F9B84"/>
  </w:style>
  <w:style w:type="paragraph" w:customStyle="1" w:styleId="3A42DD79397001489EB54E77B8E5DD5A">
    <w:name w:val="3A42DD79397001489EB54E77B8E5DD5A"/>
  </w:style>
  <w:style w:type="paragraph" w:customStyle="1" w:styleId="CAAEA5F64B3DB149B7EA20001E71EBB6">
    <w:name w:val="CAAEA5F64B3DB149B7EA20001E71EBB6"/>
  </w:style>
  <w:style w:type="paragraph" w:customStyle="1" w:styleId="8ABA8B358223C1429E8046A99CA551BF">
    <w:name w:val="8ABA8B358223C1429E8046A99CA551BF"/>
  </w:style>
  <w:style w:type="paragraph" w:customStyle="1" w:styleId="C087788E682548499DF76565313EC69B">
    <w:name w:val="C087788E682548499DF76565313EC69B"/>
  </w:style>
  <w:style w:type="paragraph" w:customStyle="1" w:styleId="A7FC80DBABACC542A8FA5F69801F4892">
    <w:name w:val="A7FC80DBABACC542A8FA5F69801F4892"/>
  </w:style>
  <w:style w:type="paragraph" w:customStyle="1" w:styleId="A8C2DDE1F7A8DA4F9A1D9FDC572713B5">
    <w:name w:val="A8C2DDE1F7A8DA4F9A1D9FDC572713B5"/>
  </w:style>
  <w:style w:type="paragraph" w:customStyle="1" w:styleId="CD84355FB2A04741B0858B383A551F37">
    <w:name w:val="CD84355FB2A04741B0858B383A551F37"/>
  </w:style>
  <w:style w:type="paragraph" w:customStyle="1" w:styleId="599E8E417A04314CAC63FCDA03177E83">
    <w:name w:val="599E8E417A04314CAC63FCDA03177E83"/>
  </w:style>
  <w:style w:type="paragraph" w:customStyle="1" w:styleId="A9C02417EF38C84EB637BF129CD18C37">
    <w:name w:val="A9C02417EF38C84EB637BF129CD18C37"/>
  </w:style>
  <w:style w:type="paragraph" w:customStyle="1" w:styleId="159A2EDF813E584BA23198A1DDAE650E">
    <w:name w:val="159A2EDF813E584BA23198A1DDAE650E"/>
  </w:style>
  <w:style w:type="paragraph" w:customStyle="1" w:styleId="2CB9303CE0A1814EBCAF233804F40902">
    <w:name w:val="2CB9303CE0A1814EBCAF233804F40902"/>
  </w:style>
  <w:style w:type="paragraph" w:customStyle="1" w:styleId="77BD70C2719B4548B6858A1881F859CE">
    <w:name w:val="77BD70C2719B4548B6858A1881F859CE"/>
  </w:style>
  <w:style w:type="paragraph" w:customStyle="1" w:styleId="D11E7343C6095446AC65E74067F7166F">
    <w:name w:val="D11E7343C6095446AC65E74067F7166F"/>
  </w:style>
  <w:style w:type="paragraph" w:customStyle="1" w:styleId="0E27F9AC12ED2C42A4B88D4E2C83E1F1">
    <w:name w:val="0E27F9AC12ED2C42A4B88D4E2C83E1F1"/>
  </w:style>
  <w:style w:type="paragraph" w:customStyle="1" w:styleId="3ED3651ADC411845B70F7DA99AF0F86F">
    <w:name w:val="3ED3651ADC411845B70F7DA99AF0F86F"/>
  </w:style>
  <w:style w:type="paragraph" w:customStyle="1" w:styleId="42BD752F3ABBDE42A64255B0F65A6D90">
    <w:name w:val="42BD752F3ABBDE42A64255B0F65A6D90"/>
  </w:style>
  <w:style w:type="paragraph" w:customStyle="1" w:styleId="EB40B47796CA0D4497090FD318D4A0A5">
    <w:name w:val="EB40B47796CA0D4497090FD318D4A0A5"/>
  </w:style>
  <w:style w:type="paragraph" w:customStyle="1" w:styleId="AFD91BAB649A4D40B69C7B169FB21945">
    <w:name w:val="AFD91BAB649A4D40B69C7B169FB21945"/>
  </w:style>
  <w:style w:type="paragraph" w:customStyle="1" w:styleId="02EEBCEDA3596747AEFDF2CB838DA3D0">
    <w:name w:val="02EEBCEDA3596747AEFDF2CB838DA3D0"/>
  </w:style>
  <w:style w:type="paragraph" w:customStyle="1" w:styleId="410D52B498CBBC41B942CE2333DC2549">
    <w:name w:val="410D52B498CBBC41B942CE2333DC2549"/>
  </w:style>
  <w:style w:type="paragraph" w:customStyle="1" w:styleId="FB95214FF53F0C4BA3E960FB39F6FA9A">
    <w:name w:val="FB95214FF53F0C4BA3E960FB39F6FA9A"/>
  </w:style>
  <w:style w:type="paragraph" w:customStyle="1" w:styleId="B16BBF0E04ECB541B84B9A008E630EA7">
    <w:name w:val="B16BBF0E04ECB541B84B9A008E630EA7"/>
  </w:style>
  <w:style w:type="paragraph" w:customStyle="1" w:styleId="5D6EAB923DB46149B9B6E2C9F408EAC7">
    <w:name w:val="5D6EAB923DB46149B9B6E2C9F408EAC7"/>
  </w:style>
  <w:style w:type="paragraph" w:customStyle="1" w:styleId="516A66F1C8888847BB23C4D5B3A6F82A">
    <w:name w:val="516A66F1C8888847BB23C4D5B3A6F82A"/>
  </w:style>
  <w:style w:type="paragraph" w:customStyle="1" w:styleId="2759A54D3D8C9A4D89B4843BAF778D10">
    <w:name w:val="2759A54D3D8C9A4D89B4843BAF778D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CRRM 2024">
      <a:dk1>
        <a:srgbClr val="0C0C0C"/>
      </a:dk1>
      <a:lt1>
        <a:srgbClr val="FFFFFF"/>
      </a:lt1>
      <a:dk2>
        <a:srgbClr val="3E5527"/>
      </a:dk2>
      <a:lt2>
        <a:srgbClr val="F0EFDF"/>
      </a:lt2>
      <a:accent1>
        <a:srgbClr val="E46A2A"/>
      </a:accent1>
      <a:accent2>
        <a:srgbClr val="B23F26"/>
      </a:accent2>
      <a:accent3>
        <a:srgbClr val="D27E61"/>
      </a:accent3>
      <a:accent4>
        <a:srgbClr val="5B6D55"/>
      </a:accent4>
      <a:accent5>
        <a:srgbClr val="51768C"/>
      </a:accent5>
      <a:accent6>
        <a:srgbClr val="9B626A"/>
      </a:accent6>
      <a:hlink>
        <a:srgbClr val="E46A2A"/>
      </a:hlink>
      <a:folHlink>
        <a:srgbClr val="EC9B3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RRM CT" ma:contentTypeID="0x0101004F5915E87A692E47A6D929A3D195A81A00FD7A194BA276F54982F5E5CE200C242F" ma:contentTypeVersion="53" ma:contentTypeDescription="" ma:contentTypeScope="" ma:versionID="e54c3752ed9a4d54f354bc37962a85f8">
  <xsd:schema xmlns:xsd="http://www.w3.org/2001/XMLSchema" xmlns:xs="http://www.w3.org/2001/XMLSchema" xmlns:p="http://schemas.microsoft.com/office/2006/metadata/properties" xmlns:ns2="4b9404af-92d9-42cd-81a6-4636b105ef57" xmlns:ns3="8cfa5495-848a-4bfe-9635-125f20c5491f" xmlns:ns4="484fc320-375f-4dd6-85bb-254155b7cac8" xmlns:ns5="d0b9f292-cb28-4bc6-84b5-d3c27b740f2b" xmlns:ns6="ee690449-d3ab-4492-bd47-2480dcc82d21" targetNamespace="http://schemas.microsoft.com/office/2006/metadata/properties" ma:root="true" ma:fieldsID="b5113a5d518c23e06ba88f5d0ed77247" ns2:_="" ns3:_="" ns4:_="" ns5:_="" ns6:_="">
    <xsd:import namespace="4b9404af-92d9-42cd-81a6-4636b105ef57"/>
    <xsd:import namespace="8cfa5495-848a-4bfe-9635-125f20c5491f"/>
    <xsd:import namespace="484fc320-375f-4dd6-85bb-254155b7cac8"/>
    <xsd:import namespace="d0b9f292-cb28-4bc6-84b5-d3c27b740f2b"/>
    <xsd:import namespace="ee690449-d3ab-4492-bd47-2480dcc82d21"/>
    <xsd:element name="properties">
      <xsd:complexType>
        <xsd:sequence>
          <xsd:element name="documentManagement">
            <xsd:complexType>
              <xsd:all>
                <xsd:element ref="ns2:c1fba9b15ba1447fb6b39ed621126583" minOccurs="0"/>
                <xsd:element ref="ns2:TaxCatchAll" minOccurs="0"/>
                <xsd:element ref="ns2:TaxCatchAllLabel" minOccurs="0"/>
                <xsd:element ref="ns2:bfa9a8b534c243008855e72514fd3444" minOccurs="0"/>
                <xsd:element ref="ns2:Document_x0020_Type_x0020_Value" minOccurs="0"/>
                <xsd:element ref="ns2:TmpName" minOccurs="0"/>
                <xsd:element ref="ns2:Document_x0020_Date" minOccurs="0"/>
                <xsd:element ref="ns2:Null-Date" minOccurs="0"/>
                <xsd:element ref="ns3:Update_x0020_File_x0020_Name_x0020_in_x0020_library" minOccurs="0"/>
                <xsd:element ref="ns4:Update_x0020_filename_x0020_in_x0020_CSA" minOccurs="0"/>
                <xsd:element ref="ns5:Update_x0020_filename_x0020_in_x0020_CC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6:MediaServiceAutoKeyPoints" minOccurs="0"/>
                <xsd:element ref="ns6:MediaServiceKeyPoints" minOccurs="0"/>
                <xsd:element ref="ns6:MediaServiceLocation" minOccurs="0"/>
                <xsd:element ref="ns6:MediaLengthInSeconds" minOccurs="0"/>
                <xsd:element ref="ns6:Currency" minOccurs="0"/>
                <xsd:element ref="ns6:Category" minOccurs="0"/>
                <xsd:element ref="ns6:RTO" minOccurs="0"/>
                <xsd:element ref="ns6:Subject_x0028_s_x0029_" minOccurs="0"/>
                <xsd:element ref="ns6:Location" minOccurs="0"/>
                <xsd:element ref="ns6:lcf76f155ced4ddcb4097134ff3c332f" minOccurs="0"/>
                <xsd:element ref="ns6:Select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404af-92d9-42cd-81a6-4636b105ef57" elementFormDefault="qualified">
    <xsd:import namespace="http://schemas.microsoft.com/office/2006/documentManagement/types"/>
    <xsd:import namespace="http://schemas.microsoft.com/office/infopath/2007/PartnerControls"/>
    <xsd:element name="c1fba9b15ba1447fb6b39ed621126583" ma:index="10" nillable="true" ma:taxonomy="true" ma:internalName="c1fba9b15ba1447fb6b39ed621126583" ma:taxonomyFieldName="Document_x0020_Type" ma:displayName="Document Type" ma:readOnly="false" ma:default="" ma:fieldId="{c1fba9b1-5ba1-447f-b6b3-9ed621126583}" ma:sspId="083d09a0-2f48-4a9d-a6de-240e0f302eff" ma:termSetId="b683044f-b6ff-4c03-bc17-0709bb021b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8f41143-21ab-40ab-af52-bd826d83bcf0}" ma:internalName="TaxCatchAll" ma:showField="CatchAllData" ma:web="4b9404af-92d9-42cd-81a6-4636b105e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8f41143-21ab-40ab-af52-bd826d83bcf0}" ma:internalName="TaxCatchAllLabel" ma:readOnly="true" ma:showField="CatchAllDataLabel" ma:web="4b9404af-92d9-42cd-81a6-4636b105e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fa9a8b534c243008855e72514fd3444" ma:index="14" nillable="true" ma:taxonomy="true" ma:internalName="bfa9a8b534c243008855e72514fd3444" ma:taxonomyFieldName="User_x0020_Keyword" ma:displayName="User Keyword" ma:default="" ma:fieldId="{bfa9a8b5-34c2-4300-8855-e72514fd3444}" ma:taxonomyMulti="true" ma:sspId="083d09a0-2f48-4a9d-a6de-240e0f302eff" ma:termSetId="df650021-6e93-4507-921f-e64cfc09901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Type_x0020_Value" ma:index="16" nillable="true" ma:displayName="Doc Type_Value" ma:internalName="Document_x0020_Type_x0020_Value" ma:readOnly="false">
      <xsd:simpleType>
        <xsd:restriction base="dms:Text">
          <xsd:maxLength value="255"/>
        </xsd:restriction>
      </xsd:simpleType>
    </xsd:element>
    <xsd:element name="TmpName" ma:index="18" nillable="true" ma:displayName="TmpName" ma:internalName="TmpName">
      <xsd:simpleType>
        <xsd:restriction base="dms:Text">
          <xsd:maxLength value="255"/>
        </xsd:restriction>
      </xsd:simpleType>
    </xsd:element>
    <xsd:element name="Document_x0020_Date" ma:index="20" nillable="true" ma:displayName="Document Date" ma:default="[today]" ma:format="DateOnly" ma:internalName="Document_x0020_Date">
      <xsd:simpleType>
        <xsd:restriction base="dms:DateTime"/>
      </xsd:simpleType>
    </xsd:element>
    <xsd:element name="Null-Date" ma:index="21" nillable="true" ma:displayName="Null-Date" ma:format="DateOnly" ma:internalName="Null_x002d_Date">
      <xsd:simpleType>
        <xsd:restriction base="dms:DateTime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a5495-848a-4bfe-9635-125f20c5491f" elementFormDefault="qualified">
    <xsd:import namespace="http://schemas.microsoft.com/office/2006/documentManagement/types"/>
    <xsd:import namespace="http://schemas.microsoft.com/office/infopath/2007/PartnerControls"/>
    <xsd:element name="Update_x0020_File_x0020_Name_x0020_in_x0020_library" ma:index="22" nillable="true" ma:displayName="Update File Name in library" ma:hidden="true" ma:internalName="Update_x0020_File_x0020_Name_x0020_in_x0020_library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fc320-375f-4dd6-85bb-254155b7cac8" elementFormDefault="qualified">
    <xsd:import namespace="http://schemas.microsoft.com/office/2006/documentManagement/types"/>
    <xsd:import namespace="http://schemas.microsoft.com/office/infopath/2007/PartnerControls"/>
    <xsd:element name="Update_x0020_filename_x0020_in_x0020_CSA" ma:index="23" nillable="true" ma:displayName="Update filename in CSA" ma:internalName="Update_x0020_filename_x0020_in_x0020_CS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9f292-cb28-4bc6-84b5-d3c27b740f2b" elementFormDefault="qualified">
    <xsd:import namespace="http://schemas.microsoft.com/office/2006/documentManagement/types"/>
    <xsd:import namespace="http://schemas.microsoft.com/office/infopath/2007/PartnerControls"/>
    <xsd:element name="Update_x0020_filename_x0020_in_x0020_CC" ma:index="24" nillable="true" ma:displayName="Update filename in CC" ma:internalName="Update_x0020_filename_x0020_in_x0020_C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90449-d3ab-4492-bd47-2480dcc82d21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Currency" ma:index="36" nillable="true" ma:displayName="Currency" ma:format="Dropdown" ma:internalName="Currency">
      <xsd:simpleType>
        <xsd:restriction base="dms:Choice">
          <xsd:enumeration value="Current"/>
          <xsd:enumeration value="Current (Web only)"/>
          <xsd:enumeration value="Credit Required"/>
          <xsd:enumeration value="Expired"/>
          <xsd:enumeration value="Stock"/>
        </xsd:restriction>
      </xsd:simpleType>
    </xsd:element>
    <xsd:element name="Category" ma:index="37" nillable="true" ma:displayName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embers"/>
                    <xsd:enumeration value="AGPT"/>
                    <xsd:enumeration value="IP"/>
                    <xsd:enumeration value="RGTS"/>
                    <xsd:enumeration value="Aboriginal and Torres Strait Islander"/>
                    <xsd:enumeration value="Board and Council"/>
                    <xsd:enumeration value="Community"/>
                    <xsd:enumeration value="Events"/>
                    <xsd:enumeration value="Rural landscapes"/>
                    <xsd:enumeration value="Medical Educator"/>
                    <xsd:enumeration value="Staff"/>
                    <xsd:enumeration value="ALS"/>
                    <xsd:enumeration value="REOT"/>
                    <xsd:enumeration value="PHEC"/>
                    <xsd:enumeration value="REST"/>
                    <xsd:enumeration value="Workshop"/>
                    <xsd:enumeration value="Ultrasound"/>
                  </xsd:restriction>
                </xsd:simpleType>
              </xsd:element>
            </xsd:sequence>
          </xsd:extension>
        </xsd:complexContent>
      </xsd:complexType>
    </xsd:element>
    <xsd:element name="RTO" ma:index="38" nillable="true" ma:displayName="Detail" ma:format="Dropdown" ma:internalName="RTO">
      <xsd:simpleType>
        <xsd:restriction base="dms:Text">
          <xsd:maxLength value="255"/>
        </xsd:restriction>
      </xsd:simpleType>
    </xsd:element>
    <xsd:element name="Subject_x0028_s_x0029_" ma:index="39" nillable="true" ma:displayName="Subject(s)" ma:format="Dropdown" ma:internalName="Subject_x0028_s_x0029_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roup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ation" ma:index="40" nillable="true" ma:displayName="Location " ma:format="Dropdown" ma:internalName="Loca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T"/>
                        <xsd:enumeration value="NSW"/>
                        <xsd:enumeration value="NT"/>
                        <xsd:enumeration value="QLD"/>
                        <xsd:enumeration value="SA"/>
                        <xsd:enumeration value="TAS"/>
                        <xsd:enumeration value="VIC"/>
                        <xsd:enumeration value="W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083d09a0-2f48-4a9d-a6de-240e0f302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elects" ma:index="43" nillable="true" ma:displayName="Selects" ma:default="0" ma:format="Dropdown" ma:internalName="Selects">
      <xsd:simpleType>
        <xsd:restriction base="dms:Boolean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ll-Date xmlns="4b9404af-92d9-42cd-81a6-4636b105ef57" xsi:nil="true"/>
    <bfa9a8b534c243008855e72514fd3444 xmlns="4b9404af-92d9-42cd-81a6-4636b105ef57">
      <Terms xmlns="http://schemas.microsoft.com/office/infopath/2007/PartnerControls"/>
    </bfa9a8b534c243008855e72514fd3444>
    <Document_x0020_Date xmlns="4b9404af-92d9-42cd-81a6-4636b105ef57">2025-11-09T23:16:52+00:00</Document_x0020_Date>
    <Update_x0020_filename_x0020_in_x0020_CC xmlns="d0b9f292-cb28-4bc6-84b5-d3c27b740f2b">
      <Url xsi:nil="true"/>
      <Description xsi:nil="true"/>
    </Update_x0020_filename_x0020_in_x0020_CC>
    <TmpName xmlns="4b9404af-92d9-42cd-81a6-4636b105ef57" xsi:nil="true"/>
    <RTO xmlns="ee690449-d3ab-4492-bd47-2480dcc82d21" xsi:nil="true"/>
    <Category xmlns="ee690449-d3ab-4492-bd47-2480dcc82d21" xsi:nil="true"/>
    <Selects xmlns="ee690449-d3ab-4492-bd47-2480dcc82d21">false</Selects>
    <c1fba9b15ba1447fb6b39ed621126583 xmlns="4b9404af-92d9-42cd-81a6-4636b105ef57">
      <Terms xmlns="http://schemas.microsoft.com/office/infopath/2007/PartnerControls"/>
    </c1fba9b15ba1447fb6b39ed621126583>
    <Document_x0020_Type_x0020_Value xmlns="4b9404af-92d9-42cd-81a6-4636b105ef57" xsi:nil="true"/>
    <Currency xmlns="ee690449-d3ab-4492-bd47-2480dcc82d21" xsi:nil="true"/>
    <lcf76f155ced4ddcb4097134ff3c332f xmlns="ee690449-d3ab-4492-bd47-2480dcc82d21">
      <Terms xmlns="http://schemas.microsoft.com/office/infopath/2007/PartnerControls"/>
    </lcf76f155ced4ddcb4097134ff3c332f>
    <Update_x0020_File_x0020_Name_x0020_in_x0020_library xmlns="8cfa5495-848a-4bfe-9635-125f20c5491f">
      <Url xsi:nil="true"/>
      <Description xsi:nil="true"/>
    </Update_x0020_File_x0020_Name_x0020_in_x0020_library>
    <Location xmlns="ee690449-d3ab-4492-bd47-2480dcc82d21" xsi:nil="true"/>
    <Update_x0020_filename_x0020_in_x0020_CSA xmlns="484fc320-375f-4dd6-85bb-254155b7cac8">
      <Url xsi:nil="true"/>
      <Description xsi:nil="true"/>
    </Update_x0020_filename_x0020_in_x0020_CSA>
    <TaxCatchAll xmlns="4b9404af-92d9-42cd-81a6-4636b105ef57" xsi:nil="true"/>
    <Subject_x0028_s_x0029_ xmlns="ee690449-d3ab-4492-bd47-2480dcc82d21" xsi:nil="true"/>
  </documentManagement>
</p:properties>
</file>

<file path=customXml/itemProps1.xml><?xml version="1.0" encoding="utf-8"?>
<ds:datastoreItem xmlns:ds="http://schemas.openxmlformats.org/officeDocument/2006/customXml" ds:itemID="{55C9C7A5-AEDC-489E-B4EA-8105199DA1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E00302-FBDB-4803-B166-E4238D2D8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404af-92d9-42cd-81a6-4636b105ef57"/>
    <ds:schemaRef ds:uri="8cfa5495-848a-4bfe-9635-125f20c5491f"/>
    <ds:schemaRef ds:uri="484fc320-375f-4dd6-85bb-254155b7cac8"/>
    <ds:schemaRef ds:uri="d0b9f292-cb28-4bc6-84b5-d3c27b740f2b"/>
    <ds:schemaRef ds:uri="ee690449-d3ab-4492-bd47-2480dcc82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4FBBBE-DD2A-4D8C-9FFF-103D1B2B7105}">
  <ds:schemaRefs>
    <ds:schemaRef ds:uri="http://schemas.microsoft.com/office/2006/metadata/properties"/>
    <ds:schemaRef ds:uri="http://schemas.microsoft.com/office/infopath/2007/PartnerControls"/>
    <ds:schemaRef ds:uri="4b9404af-92d9-42cd-81a6-4636b105ef57"/>
    <ds:schemaRef ds:uri="d0b9f292-cb28-4bc6-84b5-d3c27b740f2b"/>
    <ds:schemaRef ds:uri="ee690449-d3ab-4492-bd47-2480dcc82d21"/>
    <ds:schemaRef ds:uri="8cfa5495-848a-4bfe-9635-125f20c5491f"/>
    <ds:schemaRef ds:uri="484fc320-375f-4dd6-85bb-254155b7ca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ACRRM25_CGT Training Post_Supervision Plan Proforma_012026.dotx</Template>
  <TotalTime>1</TotalTime>
  <Pages>2</Pages>
  <Words>301</Words>
  <Characters>1752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Timmy George</cp:lastModifiedBy>
  <cp:revision>1</cp:revision>
  <dcterms:created xsi:type="dcterms:W3CDTF">2026-04-23T06:31:00Z</dcterms:created>
  <dcterms:modified xsi:type="dcterms:W3CDTF">2026-04-23T06:32:00Z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0x0101004F5915E87A692E47A6D929A3D195A81A00FD7A194BA276F54982F5E5CE200C242F</vt:lpwstr>
  </property>
  <property fmtid="{D5CDD505-2E9C-101B-9397-08002B2CF9AE}" pid="3" name="Document_x0020_Type">
    <vt:lpwstr/>
  </property>
  <property fmtid="{D5CDD505-2E9C-101B-9397-08002B2CF9AE}" pid="4" name="User Keyword">
    <vt:lpwstr/>
  </property>
  <property fmtid="{D5CDD505-2E9C-101B-9397-08002B2CF9AE}" pid="5" name="User_x0020_Keyword">
    <vt:lpwstr/>
  </property>
  <property fmtid="{D5CDD505-2E9C-101B-9397-08002B2CF9AE}" pid="6" name="Document Type">
    <vt:lpwstr/>
  </property>
  <property fmtid="{D5CDD505-2E9C-101B-9397-08002B2CF9AE}" pid="7" name="MediaServiceImageTags">
    <vt:lpwstr/>
  </property>
  <property fmtid="{D5CDD505-2E9C-101B-9397-08002B2CF9AE}" pid="8" name="Order">
    <vt:r8>2300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