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75BD0" w14:textId="77777777" w:rsidR="00DF0E7A" w:rsidRPr="00B315DC" w:rsidRDefault="00013B9A" w:rsidP="00DF0E7A">
      <w:pPr>
        <w:pStyle w:val="Title"/>
      </w:pPr>
      <w:r w:rsidRPr="00013B9A">
        <w:t>Core Generalist Training</w:t>
      </w:r>
      <w:r>
        <w:t xml:space="preserve"> </w:t>
      </w:r>
      <w:r w:rsidR="003232BD">
        <w:br/>
      </w:r>
      <w:r w:rsidR="00734909" w:rsidRPr="00734909">
        <w:t>Orientation Plan Proforma</w:t>
      </w:r>
    </w:p>
    <w:p w14:paraId="7DC9DD7A" w14:textId="77777777" w:rsidR="00DF0E7A" w:rsidRDefault="004B6087" w:rsidP="00DF0E7A">
      <w:pPr>
        <w:pStyle w:val="Subtitle"/>
      </w:pPr>
      <w:r w:rsidRPr="004B6087">
        <w:t>Accredited training posts must have a documented orientation plan. This document provides a proforma for an orientation plan, it is designed to be saved and edited as required to suit your health service.</w:t>
      </w:r>
    </w:p>
    <w:p w14:paraId="444283E3" w14:textId="77777777" w:rsidR="00DF0E7A" w:rsidRPr="00957EF6" w:rsidRDefault="00DF0E7A" w:rsidP="00DF0E7A"/>
    <w:p w14:paraId="46CA81E4" w14:textId="77777777" w:rsidR="00DF0E7A" w:rsidRPr="00B315DC" w:rsidRDefault="00DF0E7A" w:rsidP="00DF0E7A">
      <w:pPr>
        <w:pStyle w:val="Heading2"/>
      </w:pPr>
      <w:r w:rsidRPr="00842D31">
        <w:t>Teaching/education timetable</w:t>
      </w:r>
    </w:p>
    <w:tbl>
      <w:tblPr>
        <w:tblStyle w:val="ACRRMtable"/>
        <w:tblW w:w="0" w:type="auto"/>
        <w:tblLook w:val="0420" w:firstRow="1" w:lastRow="0" w:firstColumn="0" w:lastColumn="0" w:noHBand="0" w:noVBand="1"/>
      </w:tblPr>
      <w:tblGrid>
        <w:gridCol w:w="6374"/>
        <w:gridCol w:w="2686"/>
      </w:tblGrid>
      <w:tr w:rsidR="00A866BA" w14:paraId="65251830" w14:textId="77777777" w:rsidTr="00205A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tcW w:w="6374" w:type="dxa"/>
          </w:tcPr>
          <w:p w14:paraId="61E5ED47" w14:textId="77777777" w:rsidR="00A866BA" w:rsidRPr="00B315DC" w:rsidRDefault="00A866BA" w:rsidP="002917EF">
            <w:r>
              <w:t>Activity</w:t>
            </w:r>
          </w:p>
        </w:tc>
        <w:tc>
          <w:tcPr>
            <w:tcW w:w="2686" w:type="dxa"/>
          </w:tcPr>
          <w:p w14:paraId="4CCCBABF" w14:textId="77777777" w:rsidR="00A866BA" w:rsidRPr="00B315DC" w:rsidRDefault="00A866BA" w:rsidP="002917EF">
            <w:r>
              <w:t>Date provided</w:t>
            </w:r>
          </w:p>
        </w:tc>
      </w:tr>
      <w:tr w:rsidR="001C7F77" w14:paraId="210FBE80" w14:textId="77777777" w:rsidTr="00205A77">
        <w:trPr>
          <w:trHeight w:val="454"/>
        </w:trPr>
        <w:tc>
          <w:tcPr>
            <w:tcW w:w="9060" w:type="dxa"/>
            <w:gridSpan w:val="2"/>
            <w:shd w:val="clear" w:color="auto" w:fill="F0EFDF" w:themeFill="background2"/>
          </w:tcPr>
          <w:p w14:paraId="5B1DCB5E" w14:textId="77777777" w:rsidR="001C7F77" w:rsidRPr="00B315DC" w:rsidRDefault="001C7F77" w:rsidP="002917EF">
            <w:r w:rsidRPr="004B1074">
              <w:rPr>
                <w:b/>
                <w:bCs/>
              </w:rPr>
              <w:t>Pre-placement information</w:t>
            </w:r>
          </w:p>
        </w:tc>
      </w:tr>
      <w:tr w:rsidR="001C7F77" w14:paraId="7D6D2883" w14:textId="77777777" w:rsidTr="00205A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tcW w:w="6374" w:type="dxa"/>
          </w:tcPr>
          <w:p w14:paraId="740BF6CF" w14:textId="77777777" w:rsidR="001C7F77" w:rsidRPr="00B315DC" w:rsidRDefault="001C7F77" w:rsidP="001C7F77">
            <w:r w:rsidRPr="002620E9">
              <w:t xml:space="preserve">Community profile </w:t>
            </w:r>
          </w:p>
        </w:tc>
        <w:sdt>
          <w:sdtPr>
            <w:id w:val="-135338433"/>
            <w:lock w:val="sdtLocked"/>
            <w:placeholder>
              <w:docPart w:val="79F32B9A8E211F4F8D5D719A71454409"/>
            </w:placeholder>
            <w:showingPlcHdr/>
            <w15:appearance w15:val="hidden"/>
            <w:date>
              <w:dateFormat w:val="d/MM/yyyy"/>
              <w:lid w:val="en-AU"/>
              <w:storeMappedDataAs w:val="date"/>
              <w:calendar w:val="gregorian"/>
            </w:date>
          </w:sdtPr>
          <w:sdtContent>
            <w:tc>
              <w:tcPr>
                <w:tcW w:w="2686" w:type="dxa"/>
              </w:tcPr>
              <w:p w14:paraId="0A0859E4" w14:textId="77777777" w:rsidR="001C7F77" w:rsidRPr="00B315DC" w:rsidRDefault="004A3791" w:rsidP="001C7F77">
                <w:r w:rsidRPr="00A1685B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1C7F77" w14:paraId="2FC10EED" w14:textId="77777777" w:rsidTr="00205A77">
        <w:trPr>
          <w:trHeight w:val="454"/>
        </w:trPr>
        <w:tc>
          <w:tcPr>
            <w:tcW w:w="6374" w:type="dxa"/>
          </w:tcPr>
          <w:p w14:paraId="5FB81BA1" w14:textId="77777777" w:rsidR="001C7F77" w:rsidRPr="00B315DC" w:rsidRDefault="001C7F77" w:rsidP="001C7F77">
            <w:r w:rsidRPr="002620E9">
              <w:t xml:space="preserve">Health services profile </w:t>
            </w:r>
          </w:p>
        </w:tc>
        <w:sdt>
          <w:sdtPr>
            <w:id w:val="2145380464"/>
            <w:lock w:val="sdtLocked"/>
            <w:placeholder>
              <w:docPart w:val="ECD5D018DEE93845ABEA75060475425B"/>
            </w:placeholder>
            <w:showingPlcHdr/>
            <w15:appearance w15:val="hidden"/>
            <w:date>
              <w:dateFormat w:val="d/MM/yyyy"/>
              <w:lid w:val="en-AU"/>
              <w:storeMappedDataAs w:val="date"/>
              <w:calendar w:val="gregorian"/>
            </w:date>
          </w:sdtPr>
          <w:sdtContent>
            <w:tc>
              <w:tcPr>
                <w:tcW w:w="2686" w:type="dxa"/>
              </w:tcPr>
              <w:p w14:paraId="3508DADD" w14:textId="77777777" w:rsidR="001C7F77" w:rsidRPr="00B315DC" w:rsidRDefault="004A3791" w:rsidP="001C7F77">
                <w:r w:rsidRPr="00A1685B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1C7F77" w14:paraId="3906549F" w14:textId="77777777" w:rsidTr="00205A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tcW w:w="6374" w:type="dxa"/>
          </w:tcPr>
          <w:p w14:paraId="1C666E3F" w14:textId="77777777" w:rsidR="001C7F77" w:rsidRPr="00B315DC" w:rsidRDefault="001C7F77" w:rsidP="001C7F77">
            <w:r w:rsidRPr="002620E9">
              <w:t>Position description</w:t>
            </w:r>
          </w:p>
        </w:tc>
        <w:sdt>
          <w:sdtPr>
            <w:id w:val="1987739548"/>
            <w:placeholder>
              <w:docPart w:val="A6D6F98D2E93EE4C858C89CFC6CD6D13"/>
            </w:placeholder>
            <w:showingPlcHdr/>
            <w15:appearance w15:val="hidden"/>
            <w:date>
              <w:dateFormat w:val="d/MM/yyyy"/>
              <w:lid w:val="en-AU"/>
              <w:storeMappedDataAs w:val="date"/>
              <w:calendar w:val="gregorian"/>
            </w:date>
          </w:sdtPr>
          <w:sdtContent>
            <w:tc>
              <w:tcPr>
                <w:tcW w:w="2686" w:type="dxa"/>
              </w:tcPr>
              <w:p w14:paraId="20A019B1" w14:textId="77777777" w:rsidR="001C7F77" w:rsidRPr="00B315DC" w:rsidRDefault="00EA02A9" w:rsidP="001C7F77">
                <w:r w:rsidRPr="00A1685B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1C7F77" w14:paraId="241DAD4E" w14:textId="77777777" w:rsidTr="00205A77">
        <w:trPr>
          <w:trHeight w:val="454"/>
        </w:trPr>
        <w:tc>
          <w:tcPr>
            <w:tcW w:w="6374" w:type="dxa"/>
          </w:tcPr>
          <w:p w14:paraId="42E92FE1" w14:textId="77777777" w:rsidR="001C7F77" w:rsidRPr="00B315DC" w:rsidRDefault="001C7F77" w:rsidP="001C7F77">
            <w:r w:rsidRPr="002620E9">
              <w:t xml:space="preserve">Employment contract </w:t>
            </w:r>
          </w:p>
        </w:tc>
        <w:sdt>
          <w:sdtPr>
            <w:id w:val="-1678176485"/>
            <w:placeholder>
              <w:docPart w:val="14660C72DA14E240959F52B69647F87A"/>
            </w:placeholder>
            <w:showingPlcHdr/>
            <w15:appearance w15:val="hidden"/>
            <w:date>
              <w:dateFormat w:val="d/MM/yyyy"/>
              <w:lid w:val="en-AU"/>
              <w:storeMappedDataAs w:val="date"/>
              <w:calendar w:val="gregorian"/>
            </w:date>
          </w:sdtPr>
          <w:sdtContent>
            <w:tc>
              <w:tcPr>
                <w:tcW w:w="2686" w:type="dxa"/>
              </w:tcPr>
              <w:p w14:paraId="06DE9598" w14:textId="77777777" w:rsidR="001C7F77" w:rsidRPr="00B315DC" w:rsidRDefault="00EA02A9" w:rsidP="001C7F77">
                <w:r w:rsidRPr="00A1685B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1C7F77" w14:paraId="5F27F5BA" w14:textId="77777777" w:rsidTr="00205A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tcW w:w="6374" w:type="dxa"/>
          </w:tcPr>
          <w:p w14:paraId="218E4EF2" w14:textId="77777777" w:rsidR="001C7F77" w:rsidRDefault="001C7F77" w:rsidP="001C7F77">
            <w:r w:rsidRPr="002620E9">
              <w:t xml:space="preserve">Workplace roster </w:t>
            </w:r>
          </w:p>
        </w:tc>
        <w:sdt>
          <w:sdtPr>
            <w:id w:val="1669596198"/>
            <w:placeholder>
              <w:docPart w:val="76889E20243EE54D88A49F911FA57684"/>
            </w:placeholder>
            <w:showingPlcHdr/>
            <w15:appearance w15:val="hidden"/>
            <w:date>
              <w:dateFormat w:val="d/MM/yyyy"/>
              <w:lid w:val="en-AU"/>
              <w:storeMappedDataAs w:val="date"/>
              <w:calendar w:val="gregorian"/>
            </w:date>
          </w:sdtPr>
          <w:sdtContent>
            <w:tc>
              <w:tcPr>
                <w:tcW w:w="2686" w:type="dxa"/>
              </w:tcPr>
              <w:p w14:paraId="6B7769EF" w14:textId="77777777" w:rsidR="001C7F77" w:rsidRPr="00B315DC" w:rsidRDefault="00EA02A9" w:rsidP="001C7F77">
                <w:r w:rsidRPr="00A1685B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1C7F77" w14:paraId="6704AAD0" w14:textId="77777777" w:rsidTr="0043549B">
        <w:trPr>
          <w:trHeight w:val="454"/>
        </w:trPr>
        <w:tc>
          <w:tcPr>
            <w:tcW w:w="6374" w:type="dxa"/>
            <w:tcBorders>
              <w:bottom w:val="single" w:sz="18" w:space="0" w:color="3E5527" w:themeColor="text2"/>
            </w:tcBorders>
          </w:tcPr>
          <w:p w14:paraId="1B0ABCCF" w14:textId="77777777" w:rsidR="001C7F77" w:rsidRDefault="001C7F77" w:rsidP="001C7F77">
            <w:r w:rsidRPr="002620E9">
              <w:t>Accommodation information</w:t>
            </w:r>
          </w:p>
        </w:tc>
        <w:sdt>
          <w:sdtPr>
            <w:id w:val="-15158749"/>
            <w:placeholder>
              <w:docPart w:val="1BB21DE679145F4DB1A597F96F6FAC1A"/>
            </w:placeholder>
            <w:showingPlcHdr/>
            <w15:appearance w15:val="hidden"/>
            <w:date>
              <w:dateFormat w:val="d/MM/yyyy"/>
              <w:lid w:val="en-AU"/>
              <w:storeMappedDataAs w:val="date"/>
              <w:calendar w:val="gregorian"/>
            </w:date>
          </w:sdtPr>
          <w:sdtContent>
            <w:tc>
              <w:tcPr>
                <w:tcW w:w="2686" w:type="dxa"/>
                <w:tcBorders>
                  <w:bottom w:val="single" w:sz="18" w:space="0" w:color="3E5527" w:themeColor="text2"/>
                </w:tcBorders>
              </w:tcPr>
              <w:p w14:paraId="05FA1BAF" w14:textId="77777777" w:rsidR="001C7F77" w:rsidRPr="00B315DC" w:rsidRDefault="00EA02A9" w:rsidP="001C7F77">
                <w:r w:rsidRPr="00A1685B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686E31" w14:paraId="32D1A93B" w14:textId="77777777" w:rsidTr="00205A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tcW w:w="9060" w:type="dxa"/>
            <w:gridSpan w:val="2"/>
            <w:shd w:val="clear" w:color="auto" w:fill="F0EFDF" w:themeFill="background2"/>
          </w:tcPr>
          <w:p w14:paraId="3919EE24" w14:textId="77777777" w:rsidR="00686E31" w:rsidRPr="00B315DC" w:rsidRDefault="00686E31" w:rsidP="004B1074">
            <w:r w:rsidRPr="00686E31">
              <w:rPr>
                <w:b/>
                <w:bCs/>
              </w:rPr>
              <w:t>Introduction to the facility</w:t>
            </w:r>
          </w:p>
        </w:tc>
      </w:tr>
      <w:tr w:rsidR="00441E12" w14:paraId="48CD7C8F" w14:textId="77777777" w:rsidTr="00205A77">
        <w:trPr>
          <w:trHeight w:val="454"/>
        </w:trPr>
        <w:tc>
          <w:tcPr>
            <w:tcW w:w="6374" w:type="dxa"/>
          </w:tcPr>
          <w:p w14:paraId="30560138" w14:textId="77777777" w:rsidR="00441E12" w:rsidRDefault="00441E12" w:rsidP="00441E12">
            <w:r w:rsidRPr="006C6CD5">
              <w:t>Introductions to staff</w:t>
            </w:r>
          </w:p>
        </w:tc>
        <w:sdt>
          <w:sdtPr>
            <w:id w:val="1136836503"/>
            <w:lock w:val="sdtLocked"/>
            <w:placeholder>
              <w:docPart w:val="CCC7AA940356D542A0C5CD6C42022756"/>
            </w:placeholder>
            <w:showingPlcHdr/>
            <w15:appearance w15:val="hidden"/>
            <w:date>
              <w:dateFormat w:val="d/MM/yyyy"/>
              <w:lid w:val="en-AU"/>
              <w:storeMappedDataAs w:val="date"/>
              <w:calendar w:val="gregorian"/>
            </w:date>
          </w:sdtPr>
          <w:sdtContent>
            <w:tc>
              <w:tcPr>
                <w:tcW w:w="2686" w:type="dxa"/>
              </w:tcPr>
              <w:p w14:paraId="6E799171" w14:textId="77777777" w:rsidR="00441E12" w:rsidRPr="00B315DC" w:rsidRDefault="00441E12" w:rsidP="00441E12">
                <w:r w:rsidRPr="00A1685B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441E12" w14:paraId="46BE8B19" w14:textId="77777777" w:rsidTr="00205A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tcW w:w="6374" w:type="dxa"/>
          </w:tcPr>
          <w:p w14:paraId="0E3051FE" w14:textId="77777777" w:rsidR="00441E12" w:rsidRDefault="00441E12" w:rsidP="00441E12">
            <w:r w:rsidRPr="006C6CD5">
              <w:t>Tour of facility</w:t>
            </w:r>
          </w:p>
        </w:tc>
        <w:sdt>
          <w:sdtPr>
            <w:id w:val="1983110748"/>
            <w:placeholder>
              <w:docPart w:val="8CCC39F5DF236B4D8E780A1E59D9EF3B"/>
            </w:placeholder>
            <w:showingPlcHdr/>
            <w15:appearance w15:val="hidden"/>
            <w:date>
              <w:dateFormat w:val="d/MM/yyyy"/>
              <w:lid w:val="en-AU"/>
              <w:storeMappedDataAs w:val="date"/>
              <w:calendar w:val="gregorian"/>
            </w:date>
          </w:sdtPr>
          <w:sdtContent>
            <w:tc>
              <w:tcPr>
                <w:tcW w:w="2686" w:type="dxa"/>
              </w:tcPr>
              <w:p w14:paraId="6EC64128" w14:textId="77777777" w:rsidR="00441E12" w:rsidRPr="00B315DC" w:rsidRDefault="00441E12" w:rsidP="00441E12">
                <w:r w:rsidRPr="00A1685B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441E12" w14:paraId="5F9E0326" w14:textId="77777777" w:rsidTr="00205A77">
        <w:trPr>
          <w:trHeight w:val="454"/>
        </w:trPr>
        <w:tc>
          <w:tcPr>
            <w:tcW w:w="6374" w:type="dxa"/>
          </w:tcPr>
          <w:p w14:paraId="16EB29C2" w14:textId="77777777" w:rsidR="00441E12" w:rsidRDefault="00441E12" w:rsidP="00441E12">
            <w:r w:rsidRPr="006C6CD5">
              <w:t>Workplace meetings</w:t>
            </w:r>
          </w:p>
        </w:tc>
        <w:sdt>
          <w:sdtPr>
            <w:id w:val="-566570581"/>
            <w:placeholder>
              <w:docPart w:val="6DD171CB25718A4D90FA96658376EDDC"/>
            </w:placeholder>
            <w:showingPlcHdr/>
            <w15:appearance w15:val="hidden"/>
            <w:date>
              <w:dateFormat w:val="d/MM/yyyy"/>
              <w:lid w:val="en-AU"/>
              <w:storeMappedDataAs w:val="date"/>
              <w:calendar w:val="gregorian"/>
            </w:date>
          </w:sdtPr>
          <w:sdtContent>
            <w:tc>
              <w:tcPr>
                <w:tcW w:w="2686" w:type="dxa"/>
              </w:tcPr>
              <w:p w14:paraId="56ADABA0" w14:textId="77777777" w:rsidR="00441E12" w:rsidRPr="00B315DC" w:rsidRDefault="00441E12" w:rsidP="00441E12">
                <w:r w:rsidRPr="00A1685B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441E12" w14:paraId="380C9E39" w14:textId="77777777" w:rsidTr="005772E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tcW w:w="6374" w:type="dxa"/>
            <w:tcBorders>
              <w:bottom w:val="single" w:sz="4" w:space="0" w:color="3E5527" w:themeColor="text2"/>
            </w:tcBorders>
          </w:tcPr>
          <w:p w14:paraId="4BEBA378" w14:textId="77777777" w:rsidR="00441E12" w:rsidRDefault="00441E12" w:rsidP="00441E12">
            <w:r w:rsidRPr="006C6CD5">
              <w:t>Use of equipment and systems: phone, internet access, fax, photocopier, scanner, entering HIC item numbers and billing, telehealth, messages</w:t>
            </w:r>
          </w:p>
        </w:tc>
        <w:sdt>
          <w:sdtPr>
            <w:id w:val="-153528992"/>
            <w:placeholder>
              <w:docPart w:val="A8CBC888741C794C9FE9477217A8AAEA"/>
            </w:placeholder>
            <w:showingPlcHdr/>
            <w15:appearance w15:val="hidden"/>
            <w:date>
              <w:dateFormat w:val="d/MM/yyyy"/>
              <w:lid w:val="en-AU"/>
              <w:storeMappedDataAs w:val="date"/>
              <w:calendar w:val="gregorian"/>
            </w:date>
          </w:sdtPr>
          <w:sdtContent>
            <w:tc>
              <w:tcPr>
                <w:tcW w:w="2686" w:type="dxa"/>
                <w:tcBorders>
                  <w:bottom w:val="single" w:sz="4" w:space="0" w:color="3E5527" w:themeColor="text2"/>
                </w:tcBorders>
              </w:tcPr>
              <w:p w14:paraId="29EB0431" w14:textId="77777777" w:rsidR="00441E12" w:rsidRPr="00B315DC" w:rsidRDefault="00441E12" w:rsidP="00441E12">
                <w:r w:rsidRPr="00A1685B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441E12" w14:paraId="3F7D93BB" w14:textId="77777777" w:rsidTr="005772E1">
        <w:trPr>
          <w:trHeight w:val="454"/>
        </w:trPr>
        <w:tc>
          <w:tcPr>
            <w:tcW w:w="6374" w:type="dxa"/>
            <w:tcBorders>
              <w:bottom w:val="single" w:sz="2" w:space="0" w:color="0C0C0C" w:themeColor="text1"/>
            </w:tcBorders>
          </w:tcPr>
          <w:p w14:paraId="571EC30D" w14:textId="77777777" w:rsidR="00441E12" w:rsidRDefault="00441E12" w:rsidP="00441E12">
            <w:r w:rsidRPr="006C6CD5">
              <w:t>Treatment room: steriliser, specific equipment, spills kit, oxygen, emergency equipment, PPE, drugs cupboard, stock rooms, sharps disposal</w:t>
            </w:r>
          </w:p>
        </w:tc>
        <w:sdt>
          <w:sdtPr>
            <w:id w:val="-1764376524"/>
            <w:placeholder>
              <w:docPart w:val="B119AF8E21135A41B3B84A4116EE4980"/>
            </w:placeholder>
            <w:showingPlcHdr/>
            <w15:appearance w15:val="hidden"/>
            <w:date>
              <w:dateFormat w:val="d/MM/yyyy"/>
              <w:lid w:val="en-AU"/>
              <w:storeMappedDataAs w:val="date"/>
              <w:calendar w:val="gregorian"/>
            </w:date>
          </w:sdtPr>
          <w:sdtContent>
            <w:tc>
              <w:tcPr>
                <w:tcW w:w="2686" w:type="dxa"/>
                <w:tcBorders>
                  <w:bottom w:val="single" w:sz="2" w:space="0" w:color="0C0C0C" w:themeColor="text1"/>
                </w:tcBorders>
              </w:tcPr>
              <w:p w14:paraId="522DBB77" w14:textId="77777777" w:rsidR="00441E12" w:rsidRPr="00B315DC" w:rsidRDefault="00441E12" w:rsidP="00441E12">
                <w:r w:rsidRPr="00A1685B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14:paraId="4F993C0F" w14:textId="77777777" w:rsidR="00DF0E7A" w:rsidRDefault="00DF0E7A" w:rsidP="006B531F">
      <w:pPr>
        <w:pStyle w:val="Heading2"/>
        <w:rPr>
          <w:color w:val="auto"/>
        </w:rPr>
      </w:pPr>
    </w:p>
    <w:tbl>
      <w:tblPr>
        <w:tblStyle w:val="ACRRMtable"/>
        <w:tblW w:w="0" w:type="auto"/>
        <w:tblLook w:val="0420" w:firstRow="1" w:lastRow="0" w:firstColumn="0" w:lastColumn="0" w:noHBand="0" w:noVBand="1"/>
      </w:tblPr>
      <w:tblGrid>
        <w:gridCol w:w="6374"/>
        <w:gridCol w:w="2686"/>
      </w:tblGrid>
      <w:tr w:rsidR="005772E1" w:rsidRPr="00B315DC" w14:paraId="10D225F9" w14:textId="77777777" w:rsidTr="004266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tcW w:w="9060" w:type="dxa"/>
            <w:gridSpan w:val="2"/>
            <w:tcBorders>
              <w:top w:val="single" w:sz="18" w:space="0" w:color="3E5527" w:themeColor="text2"/>
            </w:tcBorders>
            <w:shd w:val="clear" w:color="auto" w:fill="F0EFDF" w:themeFill="background2"/>
          </w:tcPr>
          <w:p w14:paraId="44A1DE18" w14:textId="77777777" w:rsidR="005772E1" w:rsidRPr="00426628" w:rsidRDefault="005772E1" w:rsidP="002917EF">
            <w:pPr>
              <w:rPr>
                <w:color w:val="auto"/>
              </w:rPr>
            </w:pPr>
            <w:r w:rsidRPr="00426628">
              <w:rPr>
                <w:color w:val="auto"/>
              </w:rPr>
              <w:t>Working conditions</w:t>
            </w:r>
          </w:p>
        </w:tc>
      </w:tr>
      <w:tr w:rsidR="005772E1" w:rsidRPr="00B315DC" w14:paraId="0DB082B1" w14:textId="77777777" w:rsidTr="002917EF">
        <w:trPr>
          <w:trHeight w:val="454"/>
        </w:trPr>
        <w:tc>
          <w:tcPr>
            <w:tcW w:w="6374" w:type="dxa"/>
            <w:tcBorders>
              <w:bottom w:val="single" w:sz="18" w:space="0" w:color="3E5527" w:themeColor="text2"/>
            </w:tcBorders>
          </w:tcPr>
          <w:p w14:paraId="69078078" w14:textId="77777777" w:rsidR="005772E1" w:rsidRDefault="005772E1" w:rsidP="002917EF">
            <w:r w:rsidRPr="00205A77">
              <w:t>Description of duties, hours, breaks, roster changes, method and timing of payment, applying for leave, teaching time</w:t>
            </w:r>
          </w:p>
        </w:tc>
        <w:sdt>
          <w:sdtPr>
            <w:id w:val="195053059"/>
            <w:placeholder>
              <w:docPart w:val="BA30FB2ADC4D3843B3D3F65145FBB9F3"/>
            </w:placeholder>
            <w:showingPlcHdr/>
            <w15:appearance w15:val="hidden"/>
            <w:date>
              <w:dateFormat w:val="d/MM/yyyy"/>
              <w:lid w:val="en-AU"/>
              <w:storeMappedDataAs w:val="date"/>
              <w:calendar w:val="gregorian"/>
            </w:date>
          </w:sdtPr>
          <w:sdtContent>
            <w:tc>
              <w:tcPr>
                <w:tcW w:w="2686" w:type="dxa"/>
                <w:tcBorders>
                  <w:bottom w:val="single" w:sz="18" w:space="0" w:color="3E5527" w:themeColor="text2"/>
                </w:tcBorders>
              </w:tcPr>
              <w:p w14:paraId="5FD87294" w14:textId="77777777" w:rsidR="005772E1" w:rsidRPr="00B315DC" w:rsidRDefault="005772E1" w:rsidP="002917EF">
                <w:r w:rsidRPr="00A1685B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5772E1" w:rsidRPr="007B7F8A" w14:paraId="59987DA5" w14:textId="77777777" w:rsidTr="002917E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tcW w:w="9060" w:type="dxa"/>
            <w:gridSpan w:val="2"/>
            <w:shd w:val="clear" w:color="auto" w:fill="F0EFDF" w:themeFill="background2"/>
          </w:tcPr>
          <w:p w14:paraId="47927B7E" w14:textId="77777777" w:rsidR="005772E1" w:rsidRPr="007B7F8A" w:rsidRDefault="005772E1" w:rsidP="002917EF">
            <w:pPr>
              <w:rPr>
                <w:b/>
                <w:bCs/>
              </w:rPr>
            </w:pPr>
            <w:r w:rsidRPr="007B7F8A">
              <w:rPr>
                <w:b/>
                <w:bCs/>
              </w:rPr>
              <w:t>Supervision plan (see pro</w:t>
            </w:r>
            <w:r>
              <w:rPr>
                <w:b/>
                <w:bCs/>
              </w:rPr>
              <w:t xml:space="preserve"> </w:t>
            </w:r>
            <w:r w:rsidRPr="007B7F8A">
              <w:rPr>
                <w:b/>
                <w:bCs/>
              </w:rPr>
              <w:t>forma)</w:t>
            </w:r>
          </w:p>
        </w:tc>
      </w:tr>
      <w:tr w:rsidR="005772E1" w:rsidRPr="00B315DC" w14:paraId="2A908C2C" w14:textId="77777777" w:rsidTr="002917EF">
        <w:trPr>
          <w:trHeight w:val="454"/>
        </w:trPr>
        <w:tc>
          <w:tcPr>
            <w:tcW w:w="6374" w:type="dxa"/>
          </w:tcPr>
          <w:p w14:paraId="4A18F9DC" w14:textId="77777777" w:rsidR="005772E1" w:rsidRDefault="005772E1" w:rsidP="002917EF">
            <w:r w:rsidRPr="00AF2334">
              <w:t>Supervision team and how to contact</w:t>
            </w:r>
          </w:p>
        </w:tc>
        <w:sdt>
          <w:sdtPr>
            <w:id w:val="948055945"/>
            <w:placeholder>
              <w:docPart w:val="E507185B59CAE84DA36686045A063B00"/>
            </w:placeholder>
            <w:showingPlcHdr/>
            <w15:appearance w15:val="hidden"/>
            <w:date>
              <w:dateFormat w:val="d/MM/yyyy"/>
              <w:lid w:val="en-AU"/>
              <w:storeMappedDataAs w:val="date"/>
              <w:calendar w:val="gregorian"/>
            </w:date>
          </w:sdtPr>
          <w:sdtContent>
            <w:tc>
              <w:tcPr>
                <w:tcW w:w="2686" w:type="dxa"/>
              </w:tcPr>
              <w:p w14:paraId="3B363B5F" w14:textId="77777777" w:rsidR="005772E1" w:rsidRPr="00B315DC" w:rsidRDefault="005772E1" w:rsidP="002917EF">
                <w:r w:rsidRPr="00A1685B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5772E1" w:rsidRPr="00B315DC" w14:paraId="607CA8CF" w14:textId="77777777" w:rsidTr="002917E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tcW w:w="6374" w:type="dxa"/>
          </w:tcPr>
          <w:p w14:paraId="065E339A" w14:textId="77777777" w:rsidR="005772E1" w:rsidRDefault="005772E1" w:rsidP="002917EF">
            <w:r w:rsidRPr="00AF2334">
              <w:t>Weekly roster supervisor/</w:t>
            </w:r>
          </w:p>
        </w:tc>
        <w:sdt>
          <w:sdtPr>
            <w:id w:val="1280685111"/>
            <w:placeholder>
              <w:docPart w:val="EB0A694AD5F39F41ACF8AB6B397E5B52"/>
            </w:placeholder>
            <w:showingPlcHdr/>
            <w15:appearance w15:val="hidden"/>
            <w:date>
              <w:dateFormat w:val="d/MM/yyyy"/>
              <w:lid w:val="en-AU"/>
              <w:storeMappedDataAs w:val="date"/>
              <w:calendar w:val="gregorian"/>
            </w:date>
          </w:sdtPr>
          <w:sdtContent>
            <w:tc>
              <w:tcPr>
                <w:tcW w:w="2686" w:type="dxa"/>
              </w:tcPr>
              <w:p w14:paraId="66EE5696" w14:textId="77777777" w:rsidR="005772E1" w:rsidRPr="00B315DC" w:rsidRDefault="005772E1" w:rsidP="002917EF">
                <w:r w:rsidRPr="00A1685B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5772E1" w:rsidRPr="00B315DC" w14:paraId="006B7C18" w14:textId="77777777" w:rsidTr="002917EF">
        <w:trPr>
          <w:trHeight w:val="454"/>
        </w:trPr>
        <w:tc>
          <w:tcPr>
            <w:tcW w:w="6374" w:type="dxa"/>
          </w:tcPr>
          <w:p w14:paraId="2964F1C1" w14:textId="77777777" w:rsidR="005772E1" w:rsidRDefault="005772E1" w:rsidP="002917EF">
            <w:r w:rsidRPr="00AF2334">
              <w:t xml:space="preserve">Issues that require urgent/non- urgent notification, who and how to notify </w:t>
            </w:r>
          </w:p>
        </w:tc>
        <w:sdt>
          <w:sdtPr>
            <w:id w:val="305515309"/>
            <w:placeholder>
              <w:docPart w:val="8A23103BA040594F82123FAE569C751B"/>
            </w:placeholder>
            <w:showingPlcHdr/>
            <w15:appearance w15:val="hidden"/>
            <w:date>
              <w:dateFormat w:val="d/MM/yyyy"/>
              <w:lid w:val="en-AU"/>
              <w:storeMappedDataAs w:val="date"/>
              <w:calendar w:val="gregorian"/>
            </w:date>
          </w:sdtPr>
          <w:sdtContent>
            <w:tc>
              <w:tcPr>
                <w:tcW w:w="2686" w:type="dxa"/>
              </w:tcPr>
              <w:p w14:paraId="209B49D0" w14:textId="77777777" w:rsidR="005772E1" w:rsidRPr="00B315DC" w:rsidRDefault="005772E1" w:rsidP="002917EF">
                <w:r w:rsidRPr="00A1685B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5772E1" w:rsidRPr="00B315DC" w14:paraId="4D5C9C59" w14:textId="77777777" w:rsidTr="002917E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tcW w:w="6374" w:type="dxa"/>
            <w:tcBorders>
              <w:bottom w:val="single" w:sz="18" w:space="0" w:color="3E5527" w:themeColor="text2"/>
            </w:tcBorders>
          </w:tcPr>
          <w:p w14:paraId="36845BCB" w14:textId="77777777" w:rsidR="005772E1" w:rsidRDefault="005772E1" w:rsidP="002917EF">
            <w:r w:rsidRPr="00AF2334">
              <w:t xml:space="preserve">Process if contact cannot be made with supervisor for an urgent matter </w:t>
            </w:r>
          </w:p>
        </w:tc>
        <w:sdt>
          <w:sdtPr>
            <w:id w:val="-155767922"/>
            <w:placeholder>
              <w:docPart w:val="240437BA5AD763418F85853D160BED4E"/>
            </w:placeholder>
            <w:showingPlcHdr/>
            <w15:appearance w15:val="hidden"/>
            <w:date>
              <w:dateFormat w:val="d/MM/yyyy"/>
              <w:lid w:val="en-AU"/>
              <w:storeMappedDataAs w:val="date"/>
              <w:calendar w:val="gregorian"/>
            </w:date>
          </w:sdtPr>
          <w:sdtContent>
            <w:tc>
              <w:tcPr>
                <w:tcW w:w="2686" w:type="dxa"/>
                <w:tcBorders>
                  <w:bottom w:val="single" w:sz="18" w:space="0" w:color="3E5527" w:themeColor="text2"/>
                </w:tcBorders>
              </w:tcPr>
              <w:p w14:paraId="0EC241A2" w14:textId="77777777" w:rsidR="005772E1" w:rsidRPr="00B315DC" w:rsidRDefault="005772E1" w:rsidP="002917EF">
                <w:r w:rsidRPr="00A1685B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5772E1" w:rsidRPr="00B315DC" w14:paraId="575A1880" w14:textId="77777777" w:rsidTr="002917EF">
        <w:trPr>
          <w:trHeight w:val="454"/>
        </w:trPr>
        <w:tc>
          <w:tcPr>
            <w:tcW w:w="9060" w:type="dxa"/>
            <w:gridSpan w:val="2"/>
            <w:tcBorders>
              <w:top w:val="single" w:sz="18" w:space="0" w:color="3E5527" w:themeColor="text2"/>
            </w:tcBorders>
            <w:shd w:val="clear" w:color="auto" w:fill="F0EFDF" w:themeFill="background2"/>
          </w:tcPr>
          <w:p w14:paraId="74E6DA85" w14:textId="77777777" w:rsidR="005772E1" w:rsidRPr="00B315DC" w:rsidRDefault="005772E1" w:rsidP="002917EF">
            <w:r w:rsidRPr="00620280">
              <w:rPr>
                <w:b/>
                <w:bCs/>
              </w:rPr>
              <w:t>Workplace processes</w:t>
            </w:r>
          </w:p>
        </w:tc>
      </w:tr>
      <w:tr w:rsidR="005772E1" w:rsidRPr="00B315DC" w14:paraId="1D114081" w14:textId="77777777" w:rsidTr="002917E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tcW w:w="6374" w:type="dxa"/>
          </w:tcPr>
          <w:p w14:paraId="366ACDD4" w14:textId="77777777" w:rsidR="005772E1" w:rsidRDefault="005772E1" w:rsidP="002917EF">
            <w:r w:rsidRPr="007257DD">
              <w:t>Policy and procedures</w:t>
            </w:r>
          </w:p>
        </w:tc>
        <w:sdt>
          <w:sdtPr>
            <w:id w:val="901561679"/>
            <w:placeholder>
              <w:docPart w:val="ECE5411F3C93414792D2CA798C8CF4D2"/>
            </w:placeholder>
            <w:showingPlcHdr/>
            <w15:appearance w15:val="hidden"/>
            <w:date>
              <w:dateFormat w:val="d/MM/yyyy"/>
              <w:lid w:val="en-AU"/>
              <w:storeMappedDataAs w:val="date"/>
              <w:calendar w:val="gregorian"/>
            </w:date>
          </w:sdtPr>
          <w:sdtContent>
            <w:tc>
              <w:tcPr>
                <w:tcW w:w="2686" w:type="dxa"/>
              </w:tcPr>
              <w:p w14:paraId="3A670400" w14:textId="77777777" w:rsidR="005772E1" w:rsidRPr="00B315DC" w:rsidRDefault="005772E1" w:rsidP="002917EF">
                <w:r w:rsidRPr="00A1685B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5772E1" w:rsidRPr="00B315DC" w14:paraId="5D78F4B5" w14:textId="77777777" w:rsidTr="002917EF">
        <w:trPr>
          <w:trHeight w:val="454"/>
        </w:trPr>
        <w:tc>
          <w:tcPr>
            <w:tcW w:w="6374" w:type="dxa"/>
          </w:tcPr>
          <w:p w14:paraId="39E459CC" w14:textId="77777777" w:rsidR="005772E1" w:rsidRDefault="005772E1" w:rsidP="002917EF">
            <w:r w:rsidRPr="007257DD">
              <w:t xml:space="preserve">Appointment system </w:t>
            </w:r>
          </w:p>
        </w:tc>
        <w:sdt>
          <w:sdtPr>
            <w:id w:val="-615452024"/>
            <w:placeholder>
              <w:docPart w:val="0483432E0C45984F9EE81611775D7BF5"/>
            </w:placeholder>
            <w:showingPlcHdr/>
            <w15:appearance w15:val="hidden"/>
            <w:date>
              <w:dateFormat w:val="d/MM/yyyy"/>
              <w:lid w:val="en-AU"/>
              <w:storeMappedDataAs w:val="date"/>
              <w:calendar w:val="gregorian"/>
            </w:date>
          </w:sdtPr>
          <w:sdtContent>
            <w:tc>
              <w:tcPr>
                <w:tcW w:w="2686" w:type="dxa"/>
              </w:tcPr>
              <w:p w14:paraId="0855C526" w14:textId="77777777" w:rsidR="005772E1" w:rsidRPr="00B315DC" w:rsidRDefault="005772E1" w:rsidP="002917EF">
                <w:r w:rsidRPr="00A1685B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5772E1" w:rsidRPr="00B315DC" w14:paraId="4207B6C0" w14:textId="77777777" w:rsidTr="002917E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tcW w:w="6374" w:type="dxa"/>
          </w:tcPr>
          <w:p w14:paraId="04509C8C" w14:textId="77777777" w:rsidR="005772E1" w:rsidRDefault="005772E1" w:rsidP="002917EF">
            <w:r w:rsidRPr="007257DD">
              <w:t xml:space="preserve">Ordering and following up of tests </w:t>
            </w:r>
          </w:p>
        </w:tc>
        <w:sdt>
          <w:sdtPr>
            <w:id w:val="-953169849"/>
            <w:placeholder>
              <w:docPart w:val="58548DCBE212F642B3C7BB3B5A19D350"/>
            </w:placeholder>
            <w:showingPlcHdr/>
            <w15:appearance w15:val="hidden"/>
            <w:date>
              <w:dateFormat w:val="d/MM/yyyy"/>
              <w:lid w:val="en-AU"/>
              <w:storeMappedDataAs w:val="date"/>
              <w:calendar w:val="gregorian"/>
            </w:date>
          </w:sdtPr>
          <w:sdtContent>
            <w:tc>
              <w:tcPr>
                <w:tcW w:w="2686" w:type="dxa"/>
              </w:tcPr>
              <w:p w14:paraId="239263B4" w14:textId="77777777" w:rsidR="005772E1" w:rsidRPr="00B315DC" w:rsidRDefault="005772E1" w:rsidP="002917EF">
                <w:r w:rsidRPr="00A1685B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5772E1" w:rsidRPr="00B315DC" w14:paraId="4F71D208" w14:textId="77777777" w:rsidTr="002917EF">
        <w:trPr>
          <w:trHeight w:val="454"/>
        </w:trPr>
        <w:tc>
          <w:tcPr>
            <w:tcW w:w="6374" w:type="dxa"/>
          </w:tcPr>
          <w:p w14:paraId="3CFAACBB" w14:textId="77777777" w:rsidR="005772E1" w:rsidRDefault="005772E1" w:rsidP="002917EF">
            <w:r w:rsidRPr="007257DD">
              <w:t>Medical records</w:t>
            </w:r>
          </w:p>
        </w:tc>
        <w:sdt>
          <w:sdtPr>
            <w:id w:val="-1508355126"/>
            <w:placeholder>
              <w:docPart w:val="F5BA5F74E802A24E85243F911639332B"/>
            </w:placeholder>
            <w:showingPlcHdr/>
            <w15:appearance w15:val="hidden"/>
            <w:date>
              <w:dateFormat w:val="d/MM/yyyy"/>
              <w:lid w:val="en-AU"/>
              <w:storeMappedDataAs w:val="date"/>
              <w:calendar w:val="gregorian"/>
            </w:date>
          </w:sdtPr>
          <w:sdtContent>
            <w:tc>
              <w:tcPr>
                <w:tcW w:w="2686" w:type="dxa"/>
              </w:tcPr>
              <w:p w14:paraId="77C1589F" w14:textId="77777777" w:rsidR="005772E1" w:rsidRPr="00B315DC" w:rsidRDefault="005772E1" w:rsidP="002917EF">
                <w:r w:rsidRPr="00A1685B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5772E1" w:rsidRPr="00B315DC" w14:paraId="06798FDA" w14:textId="77777777" w:rsidTr="002917E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tcW w:w="6374" w:type="dxa"/>
          </w:tcPr>
          <w:p w14:paraId="5C9369ED" w14:textId="77777777" w:rsidR="005772E1" w:rsidRDefault="005772E1" w:rsidP="002917EF">
            <w:r w:rsidRPr="007257DD">
              <w:t xml:space="preserve">Recalls systems </w:t>
            </w:r>
          </w:p>
        </w:tc>
        <w:sdt>
          <w:sdtPr>
            <w:id w:val="-794134741"/>
            <w:placeholder>
              <w:docPart w:val="50B92C87666EE04FA46D9831ABBF1300"/>
            </w:placeholder>
            <w:showingPlcHdr/>
            <w15:appearance w15:val="hidden"/>
            <w:date>
              <w:dateFormat w:val="d/MM/yyyy"/>
              <w:lid w:val="en-AU"/>
              <w:storeMappedDataAs w:val="date"/>
              <w:calendar w:val="gregorian"/>
            </w:date>
          </w:sdtPr>
          <w:sdtContent>
            <w:tc>
              <w:tcPr>
                <w:tcW w:w="2686" w:type="dxa"/>
              </w:tcPr>
              <w:p w14:paraId="1E538DF4" w14:textId="77777777" w:rsidR="005772E1" w:rsidRPr="00B315DC" w:rsidRDefault="005772E1" w:rsidP="002917EF">
                <w:r w:rsidRPr="00A1685B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5772E1" w:rsidRPr="00B315DC" w14:paraId="208C6FE2" w14:textId="77777777" w:rsidTr="002917EF">
        <w:trPr>
          <w:trHeight w:val="454"/>
        </w:trPr>
        <w:tc>
          <w:tcPr>
            <w:tcW w:w="6374" w:type="dxa"/>
          </w:tcPr>
          <w:p w14:paraId="0090593E" w14:textId="77777777" w:rsidR="005772E1" w:rsidRDefault="005772E1" w:rsidP="002917EF">
            <w:r w:rsidRPr="007257DD">
              <w:t>Billing</w:t>
            </w:r>
          </w:p>
        </w:tc>
        <w:sdt>
          <w:sdtPr>
            <w:id w:val="4799200"/>
            <w:placeholder>
              <w:docPart w:val="D7FC08B37790434CB7604881970E2030"/>
            </w:placeholder>
            <w:showingPlcHdr/>
            <w15:appearance w15:val="hidden"/>
            <w:date>
              <w:dateFormat w:val="d/MM/yyyy"/>
              <w:lid w:val="en-AU"/>
              <w:storeMappedDataAs w:val="date"/>
              <w:calendar w:val="gregorian"/>
            </w:date>
          </w:sdtPr>
          <w:sdtContent>
            <w:tc>
              <w:tcPr>
                <w:tcW w:w="2686" w:type="dxa"/>
              </w:tcPr>
              <w:p w14:paraId="3CBC5818" w14:textId="77777777" w:rsidR="005772E1" w:rsidRPr="00B315DC" w:rsidRDefault="005772E1" w:rsidP="002917EF">
                <w:r w:rsidRPr="00A1685B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5772E1" w:rsidRPr="00B315DC" w14:paraId="06479011" w14:textId="77777777" w:rsidTr="002917E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tcW w:w="6374" w:type="dxa"/>
          </w:tcPr>
          <w:p w14:paraId="46ACE3E7" w14:textId="77777777" w:rsidR="005772E1" w:rsidRDefault="005772E1" w:rsidP="002917EF">
            <w:r w:rsidRPr="007257DD">
              <w:t>Telehealth</w:t>
            </w:r>
          </w:p>
        </w:tc>
        <w:sdt>
          <w:sdtPr>
            <w:id w:val="-497044353"/>
            <w:placeholder>
              <w:docPart w:val="4BA5293A039F664EADE309DCABDD1A71"/>
            </w:placeholder>
            <w:showingPlcHdr/>
            <w15:appearance w15:val="hidden"/>
            <w:date>
              <w:dateFormat w:val="d/MM/yyyy"/>
              <w:lid w:val="en-AU"/>
              <w:storeMappedDataAs w:val="date"/>
              <w:calendar w:val="gregorian"/>
            </w:date>
          </w:sdtPr>
          <w:sdtContent>
            <w:tc>
              <w:tcPr>
                <w:tcW w:w="2686" w:type="dxa"/>
              </w:tcPr>
              <w:p w14:paraId="71AFF499" w14:textId="77777777" w:rsidR="005772E1" w:rsidRPr="00B315DC" w:rsidRDefault="005772E1" w:rsidP="002917EF">
                <w:r w:rsidRPr="00A1685B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5772E1" w:rsidRPr="00B315DC" w14:paraId="2847E7DE" w14:textId="77777777" w:rsidTr="002917EF">
        <w:trPr>
          <w:trHeight w:val="454"/>
        </w:trPr>
        <w:tc>
          <w:tcPr>
            <w:tcW w:w="6374" w:type="dxa"/>
          </w:tcPr>
          <w:p w14:paraId="026E80AC" w14:textId="77777777" w:rsidR="005772E1" w:rsidRDefault="005772E1" w:rsidP="002917EF">
            <w:r w:rsidRPr="007257DD">
              <w:t xml:space="preserve">Information on referral services </w:t>
            </w:r>
          </w:p>
        </w:tc>
        <w:sdt>
          <w:sdtPr>
            <w:id w:val="-799298593"/>
            <w:placeholder>
              <w:docPart w:val="59AEAC347F92C5478537D0DED7CBEDBA"/>
            </w:placeholder>
            <w:showingPlcHdr/>
            <w15:appearance w15:val="hidden"/>
            <w:date>
              <w:dateFormat w:val="d/MM/yyyy"/>
              <w:lid w:val="en-AU"/>
              <w:storeMappedDataAs w:val="date"/>
              <w:calendar w:val="gregorian"/>
            </w:date>
          </w:sdtPr>
          <w:sdtContent>
            <w:tc>
              <w:tcPr>
                <w:tcW w:w="2686" w:type="dxa"/>
              </w:tcPr>
              <w:p w14:paraId="644AE534" w14:textId="77777777" w:rsidR="005772E1" w:rsidRPr="00B315DC" w:rsidRDefault="005772E1" w:rsidP="002917EF">
                <w:r w:rsidRPr="00A1685B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5772E1" w:rsidRPr="00B315DC" w14:paraId="08444DC2" w14:textId="77777777" w:rsidTr="002917E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tcW w:w="6374" w:type="dxa"/>
          </w:tcPr>
          <w:p w14:paraId="6996F04F" w14:textId="77777777" w:rsidR="005772E1" w:rsidRDefault="005772E1" w:rsidP="002917EF">
            <w:r w:rsidRPr="007257DD">
              <w:t>Community services</w:t>
            </w:r>
          </w:p>
        </w:tc>
        <w:sdt>
          <w:sdtPr>
            <w:id w:val="-348728668"/>
            <w:placeholder>
              <w:docPart w:val="0F6AD523323970489ACC5AC2EB838A45"/>
            </w:placeholder>
            <w:showingPlcHdr/>
            <w15:appearance w15:val="hidden"/>
            <w:date>
              <w:dateFormat w:val="d/MM/yyyy"/>
              <w:lid w:val="en-AU"/>
              <w:storeMappedDataAs w:val="date"/>
              <w:calendar w:val="gregorian"/>
            </w:date>
          </w:sdtPr>
          <w:sdtContent>
            <w:tc>
              <w:tcPr>
                <w:tcW w:w="2686" w:type="dxa"/>
              </w:tcPr>
              <w:p w14:paraId="5E8DFD89" w14:textId="77777777" w:rsidR="005772E1" w:rsidRPr="00B315DC" w:rsidRDefault="005772E1" w:rsidP="002917EF">
                <w:r w:rsidRPr="00A1685B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5772E1" w:rsidRPr="00B315DC" w14:paraId="32E5B92A" w14:textId="77777777" w:rsidTr="002917EF">
        <w:trPr>
          <w:trHeight w:val="454"/>
        </w:trPr>
        <w:tc>
          <w:tcPr>
            <w:tcW w:w="6374" w:type="dxa"/>
          </w:tcPr>
          <w:p w14:paraId="3F67CEEA" w14:textId="77777777" w:rsidR="005772E1" w:rsidRDefault="005772E1" w:rsidP="002917EF">
            <w:r w:rsidRPr="007257DD">
              <w:t xml:space="preserve">Managing other doctors’ patients </w:t>
            </w:r>
          </w:p>
        </w:tc>
        <w:sdt>
          <w:sdtPr>
            <w:id w:val="1046572859"/>
            <w:placeholder>
              <w:docPart w:val="00CCBE4FBEACEE4790898685BBFC286E"/>
            </w:placeholder>
            <w:showingPlcHdr/>
            <w15:appearance w15:val="hidden"/>
            <w:date>
              <w:dateFormat w:val="d/MM/yyyy"/>
              <w:lid w:val="en-AU"/>
              <w:storeMappedDataAs w:val="date"/>
              <w:calendar w:val="gregorian"/>
            </w:date>
          </w:sdtPr>
          <w:sdtContent>
            <w:tc>
              <w:tcPr>
                <w:tcW w:w="2686" w:type="dxa"/>
              </w:tcPr>
              <w:p w14:paraId="0C79ACC5" w14:textId="77777777" w:rsidR="005772E1" w:rsidRPr="00B315DC" w:rsidRDefault="005772E1" w:rsidP="002917EF">
                <w:r w:rsidRPr="00A1685B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5772E1" w:rsidRPr="00B315DC" w14:paraId="3B9097F8" w14:textId="77777777" w:rsidTr="002917E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tcW w:w="6374" w:type="dxa"/>
          </w:tcPr>
          <w:p w14:paraId="31FD518E" w14:textId="77777777" w:rsidR="005772E1" w:rsidRDefault="005772E1" w:rsidP="002917EF">
            <w:r w:rsidRPr="007257DD">
              <w:t>Handover protocols when doctor on leave</w:t>
            </w:r>
          </w:p>
        </w:tc>
        <w:sdt>
          <w:sdtPr>
            <w:id w:val="1932472562"/>
            <w:placeholder>
              <w:docPart w:val="7E8D8BDCEEC5834B96B5B56B87C1A849"/>
            </w:placeholder>
            <w:showingPlcHdr/>
            <w15:appearance w15:val="hidden"/>
            <w:date>
              <w:dateFormat w:val="d/MM/yyyy"/>
              <w:lid w:val="en-AU"/>
              <w:storeMappedDataAs w:val="date"/>
              <w:calendar w:val="gregorian"/>
            </w:date>
          </w:sdtPr>
          <w:sdtContent>
            <w:tc>
              <w:tcPr>
                <w:tcW w:w="2686" w:type="dxa"/>
              </w:tcPr>
              <w:p w14:paraId="5E2E917F" w14:textId="77777777" w:rsidR="005772E1" w:rsidRPr="00B315DC" w:rsidRDefault="005772E1" w:rsidP="002917EF">
                <w:r w:rsidRPr="00A1685B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5772E1" w:rsidRPr="00B315DC" w14:paraId="0B86EED2" w14:textId="77777777" w:rsidTr="002917EF">
        <w:trPr>
          <w:trHeight w:val="454"/>
        </w:trPr>
        <w:tc>
          <w:tcPr>
            <w:tcW w:w="6374" w:type="dxa"/>
          </w:tcPr>
          <w:p w14:paraId="3522CEF9" w14:textId="77777777" w:rsidR="005772E1" w:rsidRDefault="005772E1" w:rsidP="002917EF">
            <w:r w:rsidRPr="007257DD">
              <w:t>Ward rounds</w:t>
            </w:r>
          </w:p>
        </w:tc>
        <w:sdt>
          <w:sdtPr>
            <w:id w:val="268136124"/>
            <w:placeholder>
              <w:docPart w:val="3607384050A5E84BA9DCE202E76273C4"/>
            </w:placeholder>
            <w:showingPlcHdr/>
            <w15:appearance w15:val="hidden"/>
            <w:date>
              <w:dateFormat w:val="d/MM/yyyy"/>
              <w:lid w:val="en-AU"/>
              <w:storeMappedDataAs w:val="date"/>
              <w:calendar w:val="gregorian"/>
            </w:date>
          </w:sdtPr>
          <w:sdtContent>
            <w:tc>
              <w:tcPr>
                <w:tcW w:w="2686" w:type="dxa"/>
              </w:tcPr>
              <w:p w14:paraId="136B040C" w14:textId="77777777" w:rsidR="005772E1" w:rsidRPr="00B315DC" w:rsidRDefault="005772E1" w:rsidP="002917EF">
                <w:r w:rsidRPr="00A1685B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5772E1" w:rsidRPr="00B315DC" w14:paraId="22B83132" w14:textId="77777777" w:rsidTr="002917E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tcW w:w="6374" w:type="dxa"/>
          </w:tcPr>
          <w:p w14:paraId="52849314" w14:textId="77777777" w:rsidR="005772E1" w:rsidRDefault="005772E1" w:rsidP="002917EF">
            <w:r w:rsidRPr="007257DD">
              <w:t>Nursing home visits</w:t>
            </w:r>
          </w:p>
        </w:tc>
        <w:sdt>
          <w:sdtPr>
            <w:id w:val="1777442610"/>
            <w:placeholder>
              <w:docPart w:val="9CF1366E86186543AD17A60ED93B3187"/>
            </w:placeholder>
            <w:showingPlcHdr/>
            <w15:appearance w15:val="hidden"/>
            <w:date>
              <w:dateFormat w:val="d/MM/yyyy"/>
              <w:lid w:val="en-AU"/>
              <w:storeMappedDataAs w:val="date"/>
              <w:calendar w:val="gregorian"/>
            </w:date>
          </w:sdtPr>
          <w:sdtContent>
            <w:tc>
              <w:tcPr>
                <w:tcW w:w="2686" w:type="dxa"/>
              </w:tcPr>
              <w:p w14:paraId="430B4739" w14:textId="77777777" w:rsidR="005772E1" w:rsidRPr="00B315DC" w:rsidRDefault="005772E1" w:rsidP="002917EF">
                <w:r w:rsidRPr="00A1685B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5772E1" w:rsidRPr="00B315DC" w14:paraId="71DE6DCB" w14:textId="77777777" w:rsidTr="002917EF">
        <w:trPr>
          <w:trHeight w:val="454"/>
        </w:trPr>
        <w:tc>
          <w:tcPr>
            <w:tcW w:w="6374" w:type="dxa"/>
          </w:tcPr>
          <w:p w14:paraId="0F441CB0" w14:textId="77777777" w:rsidR="005772E1" w:rsidRDefault="005772E1" w:rsidP="002917EF">
            <w:r w:rsidRPr="007257DD">
              <w:lastRenderedPageBreak/>
              <w:t>Home visits</w:t>
            </w:r>
          </w:p>
        </w:tc>
        <w:sdt>
          <w:sdtPr>
            <w:id w:val="-1298684955"/>
            <w:placeholder>
              <w:docPart w:val="A84E0E8EA1F8FD4A8627846EC1299088"/>
            </w:placeholder>
            <w:showingPlcHdr/>
            <w15:appearance w15:val="hidden"/>
            <w:date>
              <w:dateFormat w:val="d/MM/yyyy"/>
              <w:lid w:val="en-AU"/>
              <w:storeMappedDataAs w:val="date"/>
              <w:calendar w:val="gregorian"/>
            </w:date>
          </w:sdtPr>
          <w:sdtContent>
            <w:tc>
              <w:tcPr>
                <w:tcW w:w="2686" w:type="dxa"/>
              </w:tcPr>
              <w:p w14:paraId="430D5764" w14:textId="77777777" w:rsidR="005772E1" w:rsidRPr="00B315DC" w:rsidRDefault="005772E1" w:rsidP="002917EF">
                <w:r w:rsidRPr="00A1685B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5772E1" w:rsidRPr="00B315DC" w14:paraId="0DF8D044" w14:textId="77777777" w:rsidTr="002917E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tcW w:w="6374" w:type="dxa"/>
          </w:tcPr>
          <w:p w14:paraId="7D26F61C" w14:textId="77777777" w:rsidR="005772E1" w:rsidRDefault="005772E1" w:rsidP="002917EF">
            <w:r w:rsidRPr="007257DD">
              <w:t>Afterhours</w:t>
            </w:r>
          </w:p>
        </w:tc>
        <w:sdt>
          <w:sdtPr>
            <w:id w:val="-482699222"/>
            <w:placeholder>
              <w:docPart w:val="2A3BE566F8B9DC4D8A1B004E032FE655"/>
            </w:placeholder>
            <w:showingPlcHdr/>
            <w15:appearance w15:val="hidden"/>
            <w:date>
              <w:dateFormat w:val="d/MM/yyyy"/>
              <w:lid w:val="en-AU"/>
              <w:storeMappedDataAs w:val="date"/>
              <w:calendar w:val="gregorian"/>
            </w:date>
          </w:sdtPr>
          <w:sdtContent>
            <w:tc>
              <w:tcPr>
                <w:tcW w:w="2686" w:type="dxa"/>
              </w:tcPr>
              <w:p w14:paraId="5ABC89A1" w14:textId="77777777" w:rsidR="005772E1" w:rsidRPr="00B315DC" w:rsidRDefault="005772E1" w:rsidP="002917EF">
                <w:r w:rsidRPr="00A1685B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5772E1" w:rsidRPr="00B315DC" w14:paraId="7D1D6610" w14:textId="77777777" w:rsidTr="002917EF">
        <w:trPr>
          <w:trHeight w:val="454"/>
        </w:trPr>
        <w:tc>
          <w:tcPr>
            <w:tcW w:w="6374" w:type="dxa"/>
          </w:tcPr>
          <w:p w14:paraId="1D5A6DF6" w14:textId="77777777" w:rsidR="005772E1" w:rsidRDefault="005772E1" w:rsidP="002917EF">
            <w:r w:rsidRPr="007257DD">
              <w:t xml:space="preserve">Local recognition and response system </w:t>
            </w:r>
          </w:p>
        </w:tc>
        <w:sdt>
          <w:sdtPr>
            <w:id w:val="-650448265"/>
            <w:placeholder>
              <w:docPart w:val="DDA515B99F392E4CBA55F5ECACDBFBB6"/>
            </w:placeholder>
            <w:showingPlcHdr/>
            <w15:appearance w15:val="hidden"/>
            <w:date>
              <w:dateFormat w:val="d/MM/yyyy"/>
              <w:lid w:val="en-AU"/>
              <w:storeMappedDataAs w:val="date"/>
              <w:calendar w:val="gregorian"/>
            </w:date>
          </w:sdtPr>
          <w:sdtContent>
            <w:tc>
              <w:tcPr>
                <w:tcW w:w="2686" w:type="dxa"/>
              </w:tcPr>
              <w:p w14:paraId="3139451E" w14:textId="77777777" w:rsidR="005772E1" w:rsidRPr="00B315DC" w:rsidRDefault="005772E1" w:rsidP="002917EF">
                <w:r w:rsidRPr="00A1685B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5772E1" w:rsidRPr="00B315DC" w14:paraId="238A7A4E" w14:textId="77777777" w:rsidTr="002917E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tcW w:w="6374" w:type="dxa"/>
          </w:tcPr>
          <w:p w14:paraId="6BE16FAB" w14:textId="77777777" w:rsidR="005772E1" w:rsidRDefault="005772E1" w:rsidP="002917EF">
            <w:r w:rsidRPr="007257DD">
              <w:t xml:space="preserve">Emergency equipment and protocols </w:t>
            </w:r>
          </w:p>
        </w:tc>
        <w:sdt>
          <w:sdtPr>
            <w:id w:val="537406804"/>
            <w:placeholder>
              <w:docPart w:val="A303968BD9EDD444B68CB9B8E1AF0907"/>
            </w:placeholder>
            <w:showingPlcHdr/>
            <w15:appearance w15:val="hidden"/>
            <w:date>
              <w:dateFormat w:val="d/MM/yyyy"/>
              <w:lid w:val="en-AU"/>
              <w:storeMappedDataAs w:val="date"/>
              <w:calendar w:val="gregorian"/>
            </w:date>
          </w:sdtPr>
          <w:sdtContent>
            <w:tc>
              <w:tcPr>
                <w:tcW w:w="2686" w:type="dxa"/>
              </w:tcPr>
              <w:p w14:paraId="4285D6B3" w14:textId="77777777" w:rsidR="005772E1" w:rsidRPr="00B315DC" w:rsidRDefault="005772E1" w:rsidP="002917EF">
                <w:r w:rsidRPr="00A1685B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5772E1" w:rsidRPr="00B315DC" w14:paraId="4FC14BB5" w14:textId="77777777" w:rsidTr="002917EF">
        <w:trPr>
          <w:trHeight w:val="454"/>
        </w:trPr>
        <w:tc>
          <w:tcPr>
            <w:tcW w:w="6374" w:type="dxa"/>
          </w:tcPr>
          <w:p w14:paraId="1282BDAF" w14:textId="77777777" w:rsidR="005772E1" w:rsidRDefault="005772E1" w:rsidP="002917EF">
            <w:r w:rsidRPr="007257DD">
              <w:t>Initiation of codes</w:t>
            </w:r>
          </w:p>
        </w:tc>
        <w:sdt>
          <w:sdtPr>
            <w:id w:val="1105693158"/>
            <w:placeholder>
              <w:docPart w:val="A579EEA8F3EE014DBF705EE2454608E0"/>
            </w:placeholder>
            <w:showingPlcHdr/>
            <w15:appearance w15:val="hidden"/>
            <w:date>
              <w:dateFormat w:val="d/MM/yyyy"/>
              <w:lid w:val="en-AU"/>
              <w:storeMappedDataAs w:val="date"/>
              <w:calendar w:val="gregorian"/>
            </w:date>
          </w:sdtPr>
          <w:sdtContent>
            <w:tc>
              <w:tcPr>
                <w:tcW w:w="2686" w:type="dxa"/>
              </w:tcPr>
              <w:p w14:paraId="3CB390A8" w14:textId="77777777" w:rsidR="005772E1" w:rsidRPr="00B315DC" w:rsidRDefault="005772E1" w:rsidP="002917EF">
                <w:r w:rsidRPr="00A1685B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5772E1" w:rsidRPr="00B315DC" w14:paraId="133477BF" w14:textId="77777777" w:rsidTr="002917E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tcW w:w="6374" w:type="dxa"/>
          </w:tcPr>
          <w:p w14:paraId="45822DF4" w14:textId="77777777" w:rsidR="005772E1" w:rsidRDefault="005772E1" w:rsidP="002917EF">
            <w:r w:rsidRPr="007257DD">
              <w:t>Initiation of duress alarms</w:t>
            </w:r>
          </w:p>
        </w:tc>
        <w:sdt>
          <w:sdtPr>
            <w:id w:val="-1454784138"/>
            <w:placeholder>
              <w:docPart w:val="C4AF62F53416D843827198B43AA74085"/>
            </w:placeholder>
            <w:showingPlcHdr/>
            <w15:appearance w15:val="hidden"/>
            <w:date>
              <w:dateFormat w:val="d/MM/yyyy"/>
              <w:lid w:val="en-AU"/>
              <w:storeMappedDataAs w:val="date"/>
              <w:calendar w:val="gregorian"/>
            </w:date>
          </w:sdtPr>
          <w:sdtContent>
            <w:tc>
              <w:tcPr>
                <w:tcW w:w="2686" w:type="dxa"/>
              </w:tcPr>
              <w:p w14:paraId="2E29C342" w14:textId="77777777" w:rsidR="005772E1" w:rsidRPr="00B315DC" w:rsidRDefault="005772E1" w:rsidP="002917EF">
                <w:r w:rsidRPr="00A1685B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5772E1" w:rsidRPr="00B315DC" w14:paraId="3F10DD02" w14:textId="77777777" w:rsidTr="002917EF">
        <w:trPr>
          <w:trHeight w:val="454"/>
        </w:trPr>
        <w:tc>
          <w:tcPr>
            <w:tcW w:w="6374" w:type="dxa"/>
            <w:tcBorders>
              <w:bottom w:val="single" w:sz="18" w:space="0" w:color="3E5527" w:themeColor="text2"/>
            </w:tcBorders>
          </w:tcPr>
          <w:p w14:paraId="5EE299C6" w14:textId="77777777" w:rsidR="005772E1" w:rsidRDefault="005772E1" w:rsidP="002917EF">
            <w:r w:rsidRPr="007257DD">
              <w:t xml:space="preserve">Patient and doctor complaint management process </w:t>
            </w:r>
          </w:p>
        </w:tc>
        <w:sdt>
          <w:sdtPr>
            <w:id w:val="1004024496"/>
            <w:placeholder>
              <w:docPart w:val="3AC03A8B6981FC4987503DB6F9CA03F1"/>
            </w:placeholder>
            <w:showingPlcHdr/>
            <w15:appearance w15:val="hidden"/>
            <w:date>
              <w:dateFormat w:val="d/MM/yyyy"/>
              <w:lid w:val="en-AU"/>
              <w:storeMappedDataAs w:val="date"/>
              <w:calendar w:val="gregorian"/>
            </w:date>
          </w:sdtPr>
          <w:sdtContent>
            <w:tc>
              <w:tcPr>
                <w:tcW w:w="2686" w:type="dxa"/>
                <w:tcBorders>
                  <w:bottom w:val="single" w:sz="18" w:space="0" w:color="3E5527" w:themeColor="text2"/>
                </w:tcBorders>
              </w:tcPr>
              <w:p w14:paraId="36323465" w14:textId="77777777" w:rsidR="005772E1" w:rsidRPr="00B315DC" w:rsidRDefault="005772E1" w:rsidP="002917EF">
                <w:r w:rsidRPr="00A1685B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5772E1" w:rsidRPr="00B315DC" w14:paraId="3E63CECB" w14:textId="77777777" w:rsidTr="002917E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tcW w:w="9060" w:type="dxa"/>
            <w:gridSpan w:val="2"/>
            <w:shd w:val="clear" w:color="auto" w:fill="F0EFDF" w:themeFill="background2"/>
          </w:tcPr>
          <w:p w14:paraId="04FB7929" w14:textId="77777777" w:rsidR="005772E1" w:rsidRPr="00B315DC" w:rsidRDefault="005772E1" w:rsidP="002917EF">
            <w:r w:rsidRPr="001E024F">
              <w:rPr>
                <w:b/>
                <w:bCs/>
              </w:rPr>
              <w:t>Teaching and Learning (see pro forma)</w:t>
            </w:r>
          </w:p>
        </w:tc>
      </w:tr>
      <w:tr w:rsidR="005772E1" w:rsidRPr="00B315DC" w14:paraId="7E896A4E" w14:textId="77777777" w:rsidTr="002917EF">
        <w:trPr>
          <w:trHeight w:val="454"/>
        </w:trPr>
        <w:tc>
          <w:tcPr>
            <w:tcW w:w="6374" w:type="dxa"/>
          </w:tcPr>
          <w:p w14:paraId="160124BB" w14:textId="77777777" w:rsidR="005772E1" w:rsidRDefault="005772E1" w:rsidP="002917EF">
            <w:r w:rsidRPr="00325A5A">
              <w:t>Teaching times</w:t>
            </w:r>
          </w:p>
        </w:tc>
        <w:sdt>
          <w:sdtPr>
            <w:id w:val="-423579315"/>
            <w:placeholder>
              <w:docPart w:val="3F51F5209699FE4FAF5FF9F382740BE2"/>
            </w:placeholder>
            <w:showingPlcHdr/>
            <w15:appearance w15:val="hidden"/>
            <w:date>
              <w:dateFormat w:val="d/MM/yyyy"/>
              <w:lid w:val="en-AU"/>
              <w:storeMappedDataAs w:val="date"/>
              <w:calendar w:val="gregorian"/>
            </w:date>
          </w:sdtPr>
          <w:sdtContent>
            <w:tc>
              <w:tcPr>
                <w:tcW w:w="2686" w:type="dxa"/>
              </w:tcPr>
              <w:p w14:paraId="44EACB63" w14:textId="77777777" w:rsidR="005772E1" w:rsidRPr="00B315DC" w:rsidRDefault="005772E1" w:rsidP="002917EF">
                <w:r w:rsidRPr="00A1685B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5772E1" w:rsidRPr="00B315DC" w14:paraId="63548988" w14:textId="77777777" w:rsidTr="002917E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tcW w:w="6374" w:type="dxa"/>
          </w:tcPr>
          <w:p w14:paraId="78C02E44" w14:textId="77777777" w:rsidR="005772E1" w:rsidRDefault="005772E1" w:rsidP="002917EF">
            <w:r w:rsidRPr="00325A5A">
              <w:t>Learning plan</w:t>
            </w:r>
          </w:p>
        </w:tc>
        <w:sdt>
          <w:sdtPr>
            <w:id w:val="1240828784"/>
            <w:placeholder>
              <w:docPart w:val="20795520279DDF4DB28A91545E1D8A36"/>
            </w:placeholder>
            <w:showingPlcHdr/>
            <w15:appearance w15:val="hidden"/>
            <w:date>
              <w:dateFormat w:val="d/MM/yyyy"/>
              <w:lid w:val="en-AU"/>
              <w:storeMappedDataAs w:val="date"/>
              <w:calendar w:val="gregorian"/>
            </w:date>
          </w:sdtPr>
          <w:sdtContent>
            <w:tc>
              <w:tcPr>
                <w:tcW w:w="2686" w:type="dxa"/>
              </w:tcPr>
              <w:p w14:paraId="7FBBD12C" w14:textId="77777777" w:rsidR="005772E1" w:rsidRPr="00B315DC" w:rsidRDefault="005772E1" w:rsidP="002917EF">
                <w:r w:rsidRPr="00A1685B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5772E1" w:rsidRPr="00B315DC" w14:paraId="0301EB31" w14:textId="77777777" w:rsidTr="002917EF">
        <w:trPr>
          <w:trHeight w:val="454"/>
        </w:trPr>
        <w:tc>
          <w:tcPr>
            <w:tcW w:w="6374" w:type="dxa"/>
          </w:tcPr>
          <w:p w14:paraId="3D2D0CAF" w14:textId="77777777" w:rsidR="005772E1" w:rsidRDefault="005772E1" w:rsidP="002917EF">
            <w:r w:rsidRPr="00325A5A">
              <w:t>Training plan (view their training plan)</w:t>
            </w:r>
          </w:p>
        </w:tc>
        <w:sdt>
          <w:sdtPr>
            <w:id w:val="-1719278216"/>
            <w:placeholder>
              <w:docPart w:val="59A5622CCE636D419D29B7D8BB3BEE52"/>
            </w:placeholder>
            <w:showingPlcHdr/>
            <w15:appearance w15:val="hidden"/>
            <w:date>
              <w:dateFormat w:val="d/MM/yyyy"/>
              <w:lid w:val="en-AU"/>
              <w:storeMappedDataAs w:val="date"/>
              <w:calendar w:val="gregorian"/>
            </w:date>
          </w:sdtPr>
          <w:sdtContent>
            <w:tc>
              <w:tcPr>
                <w:tcW w:w="2686" w:type="dxa"/>
              </w:tcPr>
              <w:p w14:paraId="044C6D18" w14:textId="77777777" w:rsidR="005772E1" w:rsidRPr="00B315DC" w:rsidRDefault="005772E1" w:rsidP="002917EF">
                <w:r w:rsidRPr="00A1685B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5772E1" w:rsidRPr="00B315DC" w14:paraId="2854ECCE" w14:textId="77777777" w:rsidTr="002917E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tcW w:w="6374" w:type="dxa"/>
          </w:tcPr>
          <w:p w14:paraId="7BA8767D" w14:textId="77777777" w:rsidR="005772E1" w:rsidRDefault="005772E1" w:rsidP="002917EF">
            <w:r w:rsidRPr="00325A5A">
              <w:t>Supervisor reports</w:t>
            </w:r>
          </w:p>
        </w:tc>
        <w:sdt>
          <w:sdtPr>
            <w:id w:val="-2057996171"/>
            <w:placeholder>
              <w:docPart w:val="A028FA37110CCF48A2049EAF81BA0446"/>
            </w:placeholder>
            <w:showingPlcHdr/>
            <w15:appearance w15:val="hidden"/>
            <w:date>
              <w:dateFormat w:val="d/MM/yyyy"/>
              <w:lid w:val="en-AU"/>
              <w:storeMappedDataAs w:val="date"/>
              <w:calendar w:val="gregorian"/>
            </w:date>
          </w:sdtPr>
          <w:sdtContent>
            <w:tc>
              <w:tcPr>
                <w:tcW w:w="2686" w:type="dxa"/>
              </w:tcPr>
              <w:p w14:paraId="08D68264" w14:textId="77777777" w:rsidR="005772E1" w:rsidRPr="00B315DC" w:rsidRDefault="005772E1" w:rsidP="002917EF">
                <w:r w:rsidRPr="00A1685B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5772E1" w:rsidRPr="00B315DC" w14:paraId="573544BC" w14:textId="77777777" w:rsidTr="002917EF">
        <w:trPr>
          <w:trHeight w:val="454"/>
        </w:trPr>
        <w:tc>
          <w:tcPr>
            <w:tcW w:w="6374" w:type="dxa"/>
          </w:tcPr>
          <w:p w14:paraId="5D0D5055" w14:textId="77777777" w:rsidR="005772E1" w:rsidRDefault="005772E1" w:rsidP="002917EF">
            <w:r w:rsidRPr="00325A5A">
              <w:t>Work based assessments</w:t>
            </w:r>
          </w:p>
        </w:tc>
        <w:sdt>
          <w:sdtPr>
            <w:id w:val="-1899277874"/>
            <w:placeholder>
              <w:docPart w:val="FAB7B9CD410C694CA15C7983C3FF15A0"/>
            </w:placeholder>
            <w:showingPlcHdr/>
            <w15:appearance w15:val="hidden"/>
            <w:date>
              <w:dateFormat w:val="d/MM/yyyy"/>
              <w:lid w:val="en-AU"/>
              <w:storeMappedDataAs w:val="date"/>
              <w:calendar w:val="gregorian"/>
            </w:date>
          </w:sdtPr>
          <w:sdtContent>
            <w:tc>
              <w:tcPr>
                <w:tcW w:w="2686" w:type="dxa"/>
              </w:tcPr>
              <w:p w14:paraId="62CFC13E" w14:textId="77777777" w:rsidR="005772E1" w:rsidRPr="00B315DC" w:rsidRDefault="005772E1" w:rsidP="002917EF">
                <w:r w:rsidRPr="00A1685B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5772E1" w:rsidRPr="00B315DC" w14:paraId="7559438A" w14:textId="77777777" w:rsidTr="002917E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tcW w:w="6374" w:type="dxa"/>
          </w:tcPr>
          <w:p w14:paraId="319AB8A3" w14:textId="77777777" w:rsidR="005772E1" w:rsidRDefault="005772E1" w:rsidP="002917EF">
            <w:r w:rsidRPr="00325A5A">
              <w:t>Educational resources</w:t>
            </w:r>
          </w:p>
        </w:tc>
        <w:sdt>
          <w:sdtPr>
            <w:id w:val="-1734529692"/>
            <w:placeholder>
              <w:docPart w:val="0CD86A58A7873C4580E4AD0973DB1400"/>
            </w:placeholder>
            <w:showingPlcHdr/>
            <w15:appearance w15:val="hidden"/>
            <w:date>
              <w:dateFormat w:val="d/MM/yyyy"/>
              <w:lid w:val="en-AU"/>
              <w:storeMappedDataAs w:val="date"/>
              <w:calendar w:val="gregorian"/>
            </w:date>
          </w:sdtPr>
          <w:sdtContent>
            <w:tc>
              <w:tcPr>
                <w:tcW w:w="2686" w:type="dxa"/>
              </w:tcPr>
              <w:p w14:paraId="17AA24FA" w14:textId="77777777" w:rsidR="005772E1" w:rsidRPr="00B315DC" w:rsidRDefault="005772E1" w:rsidP="002917EF">
                <w:r w:rsidRPr="00A1685B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5772E1" w:rsidRPr="00B315DC" w14:paraId="2918C15B" w14:textId="77777777" w:rsidTr="002917EF">
        <w:trPr>
          <w:trHeight w:val="454"/>
        </w:trPr>
        <w:tc>
          <w:tcPr>
            <w:tcW w:w="6374" w:type="dxa"/>
          </w:tcPr>
          <w:p w14:paraId="7C80F23A" w14:textId="77777777" w:rsidR="005772E1" w:rsidRDefault="005772E1" w:rsidP="002917EF">
            <w:r w:rsidRPr="00325A5A">
              <w:t>Education activities available outside post</w:t>
            </w:r>
          </w:p>
        </w:tc>
        <w:sdt>
          <w:sdtPr>
            <w:id w:val="-1285188530"/>
            <w:placeholder>
              <w:docPart w:val="744FB9DF84D7B241B092B52A1D064773"/>
            </w:placeholder>
            <w:showingPlcHdr/>
            <w15:appearance w15:val="hidden"/>
            <w:date>
              <w:dateFormat w:val="d/MM/yyyy"/>
              <w:lid w:val="en-AU"/>
              <w:storeMappedDataAs w:val="date"/>
              <w:calendar w:val="gregorian"/>
            </w:date>
          </w:sdtPr>
          <w:sdtContent>
            <w:tc>
              <w:tcPr>
                <w:tcW w:w="2686" w:type="dxa"/>
              </w:tcPr>
              <w:p w14:paraId="79D986E4" w14:textId="77777777" w:rsidR="005772E1" w:rsidRPr="00B315DC" w:rsidRDefault="005772E1" w:rsidP="002917EF">
                <w:r w:rsidRPr="00A1685B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5772E1" w:rsidRPr="00B315DC" w14:paraId="2AE32293" w14:textId="77777777" w:rsidTr="002917E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tcW w:w="6374" w:type="dxa"/>
          </w:tcPr>
          <w:p w14:paraId="35BE8285" w14:textId="77777777" w:rsidR="005772E1" w:rsidRDefault="005772E1" w:rsidP="002917EF">
            <w:r w:rsidRPr="00325A5A">
              <w:t>Clinical resources</w:t>
            </w:r>
          </w:p>
        </w:tc>
        <w:sdt>
          <w:sdtPr>
            <w:id w:val="-499187545"/>
            <w:placeholder>
              <w:docPart w:val="2EB7FC2B05A8F6478DDE4ABB44D70CD0"/>
            </w:placeholder>
            <w:showingPlcHdr/>
            <w15:appearance w15:val="hidden"/>
            <w:date>
              <w:dateFormat w:val="d/MM/yyyy"/>
              <w:lid w:val="en-AU"/>
              <w:storeMappedDataAs w:val="date"/>
              <w:calendar w:val="gregorian"/>
            </w:date>
          </w:sdtPr>
          <w:sdtContent>
            <w:tc>
              <w:tcPr>
                <w:tcW w:w="2686" w:type="dxa"/>
              </w:tcPr>
              <w:p w14:paraId="68A20693" w14:textId="77777777" w:rsidR="005772E1" w:rsidRPr="00B315DC" w:rsidRDefault="005772E1" w:rsidP="002917EF">
                <w:r w:rsidRPr="00A1685B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5772E1" w:rsidRPr="00B315DC" w14:paraId="5B87CC20" w14:textId="77777777" w:rsidTr="002917EF">
        <w:trPr>
          <w:trHeight w:val="454"/>
        </w:trPr>
        <w:tc>
          <w:tcPr>
            <w:tcW w:w="6374" w:type="dxa"/>
          </w:tcPr>
          <w:p w14:paraId="66B22DD4" w14:textId="77777777" w:rsidR="005772E1" w:rsidRDefault="005772E1" w:rsidP="002917EF">
            <w:r w:rsidRPr="00325A5A">
              <w:t>Local networks and professional support</w:t>
            </w:r>
          </w:p>
        </w:tc>
        <w:sdt>
          <w:sdtPr>
            <w:id w:val="1544936618"/>
            <w:placeholder>
              <w:docPart w:val="E2BD8BC6FB7A484D8A4274012687FB4E"/>
            </w:placeholder>
            <w:showingPlcHdr/>
            <w15:appearance w15:val="hidden"/>
            <w:date>
              <w:dateFormat w:val="d/MM/yyyy"/>
              <w:lid w:val="en-AU"/>
              <w:storeMappedDataAs w:val="date"/>
              <w:calendar w:val="gregorian"/>
            </w:date>
          </w:sdtPr>
          <w:sdtContent>
            <w:tc>
              <w:tcPr>
                <w:tcW w:w="2686" w:type="dxa"/>
              </w:tcPr>
              <w:p w14:paraId="5C950258" w14:textId="77777777" w:rsidR="005772E1" w:rsidRPr="00B315DC" w:rsidRDefault="005772E1" w:rsidP="002917EF">
                <w:r w:rsidRPr="00A1685B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5772E1" w:rsidRPr="00B315DC" w14:paraId="36818D27" w14:textId="77777777" w:rsidTr="002917E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tcW w:w="6374" w:type="dxa"/>
          </w:tcPr>
          <w:p w14:paraId="03AEBF85" w14:textId="77777777" w:rsidR="005772E1" w:rsidRDefault="005772E1" w:rsidP="002917EF">
            <w:r w:rsidRPr="00325A5A">
              <w:t>Doctor wellbeing and safety measures</w:t>
            </w:r>
          </w:p>
        </w:tc>
        <w:sdt>
          <w:sdtPr>
            <w:id w:val="-582605753"/>
            <w:placeholder>
              <w:docPart w:val="68B73B81AAF0D94DAF03314A36C6DBE0"/>
            </w:placeholder>
            <w:showingPlcHdr/>
            <w15:appearance w15:val="hidden"/>
            <w:date>
              <w:dateFormat w:val="d/MM/yyyy"/>
              <w:lid w:val="en-AU"/>
              <w:storeMappedDataAs w:val="date"/>
              <w:calendar w:val="gregorian"/>
            </w:date>
          </w:sdtPr>
          <w:sdtContent>
            <w:tc>
              <w:tcPr>
                <w:tcW w:w="2686" w:type="dxa"/>
              </w:tcPr>
              <w:p w14:paraId="61F60743" w14:textId="77777777" w:rsidR="005772E1" w:rsidRPr="00B315DC" w:rsidRDefault="005772E1" w:rsidP="002917EF">
                <w:r w:rsidRPr="00A1685B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14:paraId="2310D5A8" w14:textId="77777777" w:rsidR="005772E1" w:rsidRPr="005772E1" w:rsidRDefault="005772E1" w:rsidP="005772E1"/>
    <w:sectPr w:rsidR="005772E1" w:rsidRPr="005772E1" w:rsidSect="00287083">
      <w:headerReference w:type="default" r:id="rId10"/>
      <w:footerReference w:type="default" r:id="rId11"/>
      <w:pgSz w:w="11906" w:h="16838"/>
      <w:pgMar w:top="2126" w:right="1418" w:bottom="1418" w:left="1418" w:header="68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1D1231" w14:textId="77777777" w:rsidR="004900E8" w:rsidRDefault="004900E8" w:rsidP="00B315DC">
      <w:pPr>
        <w:spacing w:before="0" w:after="0" w:line="240" w:lineRule="auto"/>
      </w:pPr>
      <w:r>
        <w:separator/>
      </w:r>
    </w:p>
    <w:p w14:paraId="214FB426" w14:textId="77777777" w:rsidR="004900E8" w:rsidRDefault="004900E8"/>
  </w:endnote>
  <w:endnote w:type="continuationSeparator" w:id="0">
    <w:p w14:paraId="7AD19792" w14:textId="77777777" w:rsidR="004900E8" w:rsidRDefault="004900E8" w:rsidP="00B315DC">
      <w:pPr>
        <w:spacing w:before="0" w:after="0" w:line="240" w:lineRule="auto"/>
      </w:pPr>
      <w:r>
        <w:continuationSeparator/>
      </w:r>
    </w:p>
    <w:p w14:paraId="55B0B187" w14:textId="77777777" w:rsidR="004900E8" w:rsidRDefault="004900E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774" w:type="dxa"/>
      <w:tblInd w:w="-8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28" w:type="dxa"/>
      </w:tblCellMar>
      <w:tblLook w:val="04A0" w:firstRow="1" w:lastRow="0" w:firstColumn="1" w:lastColumn="0" w:noHBand="0" w:noVBand="1"/>
    </w:tblPr>
    <w:tblGrid>
      <w:gridCol w:w="9645"/>
      <w:gridCol w:w="1129"/>
    </w:tblGrid>
    <w:tr w:rsidR="00E961B1" w14:paraId="6F3F89B1" w14:textId="77777777" w:rsidTr="00E961B1">
      <w:tc>
        <w:tcPr>
          <w:tcW w:w="9645" w:type="dxa"/>
        </w:tcPr>
        <w:p w14:paraId="0FA1E1DD" w14:textId="0C61636D" w:rsidR="00E961B1" w:rsidRDefault="00E961B1">
          <w:pPr>
            <w:pStyle w:val="Footer"/>
          </w:pPr>
          <w:r w:rsidRPr="00E961B1">
            <w:rPr>
              <w:rStyle w:val="Strong"/>
            </w:rPr>
            <w:t>ACRRM</w:t>
          </w:r>
          <w:r>
            <w:t xml:space="preserve"> </w:t>
          </w:r>
          <w:r w:rsidRPr="00E961B1">
            <w:t>•</w:t>
          </w:r>
          <w:r>
            <w:t xml:space="preserve"> </w:t>
          </w:r>
          <w:fldSimple w:instr=" STYLEREF  Title  \* MERGEFORMAT ">
            <w:r w:rsidR="00432C7E" w:rsidRPr="00432C7E">
              <w:rPr>
                <w:b/>
                <w:bCs/>
                <w:noProof/>
                <w:lang w:val="en-US"/>
              </w:rPr>
              <w:t>Core</w:t>
            </w:r>
            <w:r w:rsidR="00432C7E">
              <w:rPr>
                <w:noProof/>
              </w:rPr>
              <w:t xml:space="preserve"> Generalist Training </w:t>
            </w:r>
            <w:r w:rsidR="00432C7E">
              <w:rPr>
                <w:noProof/>
              </w:rPr>
              <w:br/>
              <w:t>Orientation Plan Proforma</w:t>
            </w:r>
          </w:fldSimple>
        </w:p>
      </w:tc>
      <w:tc>
        <w:tcPr>
          <w:tcW w:w="1129" w:type="dxa"/>
        </w:tcPr>
        <w:p w14:paraId="50628971" w14:textId="77777777" w:rsidR="00E961B1" w:rsidRDefault="00E961B1" w:rsidP="00E961B1">
          <w:pPr>
            <w:pStyle w:val="Footer"/>
            <w:jc w:val="right"/>
          </w:pPr>
          <w:r>
            <w:t xml:space="preserve">Page </w:t>
          </w:r>
          <w:r w:rsidRPr="00E961B1">
            <w:rPr>
              <w:rStyle w:val="Strong"/>
            </w:rPr>
            <w:fldChar w:fldCharType="begin"/>
          </w:r>
          <w:r w:rsidRPr="00E961B1">
            <w:rPr>
              <w:rStyle w:val="Strong"/>
            </w:rPr>
            <w:instrText xml:space="preserve"> PAGE   \* MERGEFORMAT </w:instrText>
          </w:r>
          <w:r w:rsidRPr="00E961B1">
            <w:rPr>
              <w:rStyle w:val="Strong"/>
            </w:rPr>
            <w:fldChar w:fldCharType="separate"/>
          </w:r>
          <w:r w:rsidRPr="00E961B1">
            <w:rPr>
              <w:rStyle w:val="Strong"/>
            </w:rPr>
            <w:t>1</w:t>
          </w:r>
          <w:r w:rsidRPr="00E961B1">
            <w:rPr>
              <w:rStyle w:val="Strong"/>
            </w:rPr>
            <w:fldChar w:fldCharType="end"/>
          </w:r>
        </w:p>
      </w:tc>
    </w:tr>
  </w:tbl>
  <w:p w14:paraId="73923CBD" w14:textId="77777777" w:rsidR="006A35E2" w:rsidRDefault="006A35E2" w:rsidP="00285999">
    <w:pPr>
      <w:pStyle w:val="NoSpacing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BBEFD" w14:textId="77777777" w:rsidR="004900E8" w:rsidRDefault="004900E8" w:rsidP="00B315DC">
      <w:pPr>
        <w:spacing w:before="0" w:after="0" w:line="240" w:lineRule="auto"/>
      </w:pPr>
      <w:r>
        <w:separator/>
      </w:r>
    </w:p>
    <w:p w14:paraId="51FAE699" w14:textId="77777777" w:rsidR="004900E8" w:rsidRDefault="004900E8"/>
  </w:footnote>
  <w:footnote w:type="continuationSeparator" w:id="0">
    <w:p w14:paraId="7A8CC0BD" w14:textId="77777777" w:rsidR="004900E8" w:rsidRDefault="004900E8" w:rsidP="00B315DC">
      <w:pPr>
        <w:spacing w:before="0" w:after="0" w:line="240" w:lineRule="auto"/>
      </w:pPr>
      <w:r>
        <w:continuationSeparator/>
      </w:r>
    </w:p>
    <w:p w14:paraId="04CB13B1" w14:textId="77777777" w:rsidR="004900E8" w:rsidRDefault="004900E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AB252" w14:textId="77777777" w:rsidR="00B315DC" w:rsidRDefault="00000000" w:rsidP="004E4E70">
    <w:pPr>
      <w:pStyle w:val="Documentcategory"/>
      <w:tabs>
        <w:tab w:val="right" w:pos="9070"/>
      </w:tabs>
      <w:spacing w:before="120"/>
    </w:pPr>
    <w:sdt>
      <w:sdtPr>
        <w:alias w:val="Document category"/>
        <w:tag w:val="Document category"/>
        <w:id w:val="547967335"/>
        <w15:color w:val="FF00FF"/>
        <w:dropDownList>
          <w:listItem w:value="Select document category"/>
          <w:listItem w:displayText="Approval" w:value="Approval"/>
          <w:listItem w:displayText="Checklist" w:value="Checklist"/>
          <w:listItem w:displayText="College Standards" w:value="College Standards"/>
          <w:listItem w:displayText="College Submission" w:value="College Submission"/>
          <w:listItem w:displayText="Form" w:value="Form"/>
          <w:listItem w:displayText="Information" w:value="Information"/>
          <w:listItem w:displayText="Internal Audit Tool" w:value="Internal Audit Tool"/>
        </w:dropDownList>
      </w:sdtPr>
      <w:sdtContent>
        <w:r w:rsidR="00DF0E7A">
          <w:t>Form</w:t>
        </w:r>
      </w:sdtContent>
    </w:sdt>
    <w:r w:rsidR="00A4427A">
      <w:drawing>
        <wp:anchor distT="0" distB="0" distL="114300" distR="114300" simplePos="0" relativeHeight="251658240" behindDoc="1" locked="0" layoutInCell="1" allowOverlap="1" wp14:anchorId="6388E381" wp14:editId="158CAC4D">
          <wp:simplePos x="0" y="0"/>
          <wp:positionH relativeFrom="margin">
            <wp:posOffset>-901700</wp:posOffset>
          </wp:positionH>
          <wp:positionV relativeFrom="paragraph">
            <wp:posOffset>-431800</wp:posOffset>
          </wp:positionV>
          <wp:extent cx="7560000" cy="901959"/>
          <wp:effectExtent l="0" t="0" r="317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019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E4E70">
      <w:tab/>
    </w:r>
  </w:p>
  <w:p w14:paraId="22A7E5E8" w14:textId="77777777" w:rsidR="006A35E2" w:rsidRDefault="006A35E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1B303F"/>
    <w:multiLevelType w:val="hybridMultilevel"/>
    <w:tmpl w:val="2EC24C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2B7857"/>
    <w:multiLevelType w:val="hybridMultilevel"/>
    <w:tmpl w:val="EB7A2508"/>
    <w:lvl w:ilvl="0" w:tplc="0C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num w:numId="1" w16cid:durableId="95374466">
    <w:abstractNumId w:val="1"/>
  </w:num>
  <w:num w:numId="2" w16cid:durableId="786965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C7E"/>
    <w:rsid w:val="00013B9A"/>
    <w:rsid w:val="001706F7"/>
    <w:rsid w:val="001C7F77"/>
    <w:rsid w:val="001E024F"/>
    <w:rsid w:val="001F295A"/>
    <w:rsid w:val="00205A77"/>
    <w:rsid w:val="00285999"/>
    <w:rsid w:val="00287083"/>
    <w:rsid w:val="002A713C"/>
    <w:rsid w:val="002C4565"/>
    <w:rsid w:val="00321472"/>
    <w:rsid w:val="003232BD"/>
    <w:rsid w:val="00323866"/>
    <w:rsid w:val="00331D99"/>
    <w:rsid w:val="003E079D"/>
    <w:rsid w:val="004019E6"/>
    <w:rsid w:val="00426628"/>
    <w:rsid w:val="00432C7E"/>
    <w:rsid w:val="0043549B"/>
    <w:rsid w:val="00441E12"/>
    <w:rsid w:val="004900E8"/>
    <w:rsid w:val="004A3791"/>
    <w:rsid w:val="004A576B"/>
    <w:rsid w:val="004B1074"/>
    <w:rsid w:val="004B6087"/>
    <w:rsid w:val="004E4E70"/>
    <w:rsid w:val="004F0DD6"/>
    <w:rsid w:val="005772E1"/>
    <w:rsid w:val="005A4750"/>
    <w:rsid w:val="005C16CF"/>
    <w:rsid w:val="006012FB"/>
    <w:rsid w:val="00602B33"/>
    <w:rsid w:val="00620280"/>
    <w:rsid w:val="00630C70"/>
    <w:rsid w:val="006545C8"/>
    <w:rsid w:val="00660FDA"/>
    <w:rsid w:val="00686E31"/>
    <w:rsid w:val="006A35E2"/>
    <w:rsid w:val="006B0F1D"/>
    <w:rsid w:val="006B531F"/>
    <w:rsid w:val="006E0C66"/>
    <w:rsid w:val="00734909"/>
    <w:rsid w:val="007749A1"/>
    <w:rsid w:val="00776694"/>
    <w:rsid w:val="007860FF"/>
    <w:rsid w:val="007A61DA"/>
    <w:rsid w:val="007B7F8A"/>
    <w:rsid w:val="0083568D"/>
    <w:rsid w:val="008833D2"/>
    <w:rsid w:val="00957D62"/>
    <w:rsid w:val="00996000"/>
    <w:rsid w:val="00A4427A"/>
    <w:rsid w:val="00A866BA"/>
    <w:rsid w:val="00B24A7A"/>
    <w:rsid w:val="00B315DC"/>
    <w:rsid w:val="00B74ACD"/>
    <w:rsid w:val="00BC5069"/>
    <w:rsid w:val="00BC6FE0"/>
    <w:rsid w:val="00BD33AB"/>
    <w:rsid w:val="00D460E4"/>
    <w:rsid w:val="00DF0E7A"/>
    <w:rsid w:val="00DF57AB"/>
    <w:rsid w:val="00E06328"/>
    <w:rsid w:val="00E961B1"/>
    <w:rsid w:val="00EA02A9"/>
    <w:rsid w:val="00EC1823"/>
    <w:rsid w:val="00EE0B64"/>
    <w:rsid w:val="00EF2CC3"/>
    <w:rsid w:val="00FC5430"/>
    <w:rsid w:val="00FF0F55"/>
    <w:rsid w:val="00FF1CF7"/>
    <w:rsid w:val="00FF4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458836"/>
  <w15:chartTrackingRefBased/>
  <w15:docId w15:val="{1E190119-D23C-564A-8716-5E7BC4DF3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72E1"/>
    <w:pPr>
      <w:spacing w:before="160"/>
    </w:pPr>
    <w:rPr>
      <w:rFonts w:ascii="Aptos" w:hAnsi="Aptos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4E70"/>
    <w:pPr>
      <w:keepNext/>
      <w:keepLines/>
      <w:spacing w:before="480"/>
      <w:outlineLvl w:val="0"/>
    </w:pPr>
    <w:rPr>
      <w:rFonts w:eastAsiaTheme="majorEastAsia" w:cstheme="majorBidi"/>
      <w:color w:val="3E5527" w:themeColor="text2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E4E70"/>
    <w:pPr>
      <w:keepNext/>
      <w:keepLines/>
      <w:spacing w:before="240" w:after="120"/>
      <w:outlineLvl w:val="1"/>
    </w:pPr>
    <w:rPr>
      <w:rFonts w:eastAsiaTheme="majorEastAsia" w:cstheme="majorBidi"/>
      <w:b/>
      <w:bCs/>
      <w:color w:val="0C0C0C" w:themeColor="text1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E4E70"/>
    <w:pPr>
      <w:keepNext/>
      <w:keepLines/>
      <w:outlineLvl w:val="2"/>
    </w:pPr>
    <w:rPr>
      <w:rFonts w:eastAsiaTheme="majorEastAsia" w:cstheme="majorBidi"/>
      <w:b/>
      <w:i/>
      <w:color w:val="0C0C0C" w:themeColor="text1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F0E7A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B34C1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E4E70"/>
    <w:pPr>
      <w:spacing w:before="360" w:after="120" w:line="240" w:lineRule="auto"/>
      <w:contextualSpacing/>
    </w:pPr>
    <w:rPr>
      <w:rFonts w:eastAsiaTheme="majorEastAsia" w:cstheme="majorBidi"/>
      <w:b/>
      <w:bCs/>
      <w:color w:val="3E5527" w:themeColor="text2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4E70"/>
    <w:rPr>
      <w:rFonts w:ascii="Aptos" w:eastAsiaTheme="majorEastAsia" w:hAnsi="Aptos" w:cstheme="majorBidi"/>
      <w:b/>
      <w:bCs/>
      <w:color w:val="3E5527" w:themeColor="text2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B315DC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B315DC"/>
    <w:pPr>
      <w:numPr>
        <w:ilvl w:val="1"/>
      </w:numPr>
    </w:pPr>
    <w:rPr>
      <w:rFonts w:eastAsiaTheme="minorEastAsia"/>
      <w:color w:val="3E5527" w:themeColor="text2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315DC"/>
    <w:rPr>
      <w:rFonts w:eastAsiaTheme="minorEastAsia"/>
      <w:color w:val="3E5527" w:themeColor="text2"/>
      <w:spacing w:val="15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4E4E70"/>
    <w:rPr>
      <w:rFonts w:ascii="Aptos" w:eastAsiaTheme="majorEastAsia" w:hAnsi="Aptos" w:cstheme="majorBidi"/>
      <w:color w:val="3E5527" w:themeColor="text2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4E4E70"/>
    <w:rPr>
      <w:rFonts w:ascii="Aptos" w:eastAsiaTheme="majorEastAsia" w:hAnsi="Aptos" w:cstheme="majorBidi"/>
      <w:b/>
      <w:bCs/>
      <w:color w:val="0C0C0C" w:themeColor="text1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4E4E70"/>
    <w:rPr>
      <w:rFonts w:ascii="Aptos" w:eastAsiaTheme="majorEastAsia" w:hAnsi="Aptos" w:cstheme="majorBidi"/>
      <w:b/>
      <w:i/>
      <w:color w:val="0C0C0C" w:themeColor="text1"/>
      <w:sz w:val="20"/>
      <w:szCs w:val="24"/>
    </w:rPr>
  </w:style>
  <w:style w:type="table" w:customStyle="1" w:styleId="ACRRMtable">
    <w:name w:val="ACRRM table"/>
    <w:basedOn w:val="TableNormal"/>
    <w:uiPriority w:val="99"/>
    <w:rsid w:val="00B315DC"/>
    <w:pPr>
      <w:spacing w:before="160" w:line="240" w:lineRule="auto"/>
    </w:pPr>
    <w:tblPr>
      <w:tblStyleRowBandSize w:val="1"/>
      <w:tblStyleColBandSize w:val="1"/>
      <w:tblBorders>
        <w:top w:val="single" w:sz="4" w:space="0" w:color="3E5527" w:themeColor="text2"/>
        <w:left w:val="single" w:sz="4" w:space="0" w:color="3E5527" w:themeColor="text2"/>
        <w:bottom w:val="single" w:sz="4" w:space="0" w:color="3E5527" w:themeColor="text2"/>
        <w:right w:val="single" w:sz="4" w:space="0" w:color="3E5527" w:themeColor="text2"/>
        <w:insideH w:val="single" w:sz="4" w:space="0" w:color="3E5527" w:themeColor="text2"/>
        <w:insideV w:val="single" w:sz="4" w:space="0" w:color="3E5527" w:themeColor="text2"/>
      </w:tblBorders>
    </w:tblPr>
    <w:tblStylePr w:type="firstRow">
      <w:rPr>
        <w:b/>
        <w:color w:val="FFFFFF" w:themeColor="background1"/>
      </w:rPr>
      <w:tblPr/>
      <w:tcPr>
        <w:shd w:val="clear" w:color="auto" w:fill="3E5527" w:themeFill="text2"/>
      </w:tcPr>
    </w:tblStylePr>
    <w:tblStylePr w:type="lastRow">
      <w:rPr>
        <w:b/>
        <w:i w:val="0"/>
        <w:color w:val="auto"/>
      </w:rPr>
      <w:tblPr/>
      <w:tcPr>
        <w:tcBorders>
          <w:top w:val="thickThinSmallGap" w:sz="24" w:space="0" w:color="3E5527" w:themeColor="text2"/>
        </w:tcBorders>
        <w:shd w:val="clear" w:color="auto" w:fill="FFFFFF" w:themeFill="background1"/>
      </w:tcPr>
    </w:tblStylePr>
    <w:tblStylePr w:type="firstCol">
      <w:rPr>
        <w:b/>
      </w:rPr>
      <w:tblPr/>
      <w:tcPr>
        <w:shd w:val="clear" w:color="auto" w:fill="F0EFDF" w:themeFill="background2"/>
      </w:tcPr>
    </w:tblStylePr>
    <w:tblStylePr w:type="band2Vert">
      <w:tblPr/>
      <w:tcPr>
        <w:shd w:val="clear" w:color="auto" w:fill="FAFAF4"/>
      </w:tcPr>
    </w:tblStylePr>
    <w:tblStylePr w:type="band2Horz">
      <w:tblPr/>
      <w:tcPr>
        <w:shd w:val="clear" w:color="auto" w:fill="FAFAF4"/>
      </w:tcPr>
    </w:tblStylePr>
  </w:style>
  <w:style w:type="paragraph" w:styleId="NoSpacing">
    <w:name w:val="No Spacing"/>
    <w:uiPriority w:val="1"/>
    <w:qFormat/>
    <w:rsid w:val="00B315DC"/>
    <w:pPr>
      <w:spacing w:after="0" w:line="240" w:lineRule="auto"/>
    </w:pPr>
    <w:rPr>
      <w:sz w:val="20"/>
      <w:szCs w:val="20"/>
    </w:rPr>
  </w:style>
  <w:style w:type="table" w:styleId="TableGrid">
    <w:name w:val="Table Grid"/>
    <w:basedOn w:val="TableNormal"/>
    <w:uiPriority w:val="39"/>
    <w:rsid w:val="00B315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315DC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15DC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315DC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15DC"/>
    <w:rPr>
      <w:sz w:val="20"/>
      <w:szCs w:val="20"/>
    </w:rPr>
  </w:style>
  <w:style w:type="character" w:styleId="Strong">
    <w:name w:val="Strong"/>
    <w:basedOn w:val="DefaultParagraphFont"/>
    <w:uiPriority w:val="22"/>
    <w:qFormat/>
    <w:rsid w:val="00E961B1"/>
    <w:rPr>
      <w:b/>
      <w:bCs/>
    </w:rPr>
  </w:style>
  <w:style w:type="character" w:styleId="Hyperlink">
    <w:name w:val="Hyperlink"/>
    <w:basedOn w:val="DefaultParagraphFont"/>
    <w:uiPriority w:val="99"/>
    <w:unhideWhenUsed/>
    <w:rsid w:val="00E961B1"/>
    <w:rPr>
      <w:color w:val="E46A2A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61B1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A4427A"/>
    <w:rPr>
      <w:color w:val="808080"/>
    </w:rPr>
  </w:style>
  <w:style w:type="paragraph" w:customStyle="1" w:styleId="Documentcategory">
    <w:name w:val="Document category"/>
    <w:basedOn w:val="Subtitle"/>
    <w:qFormat/>
    <w:rsid w:val="00A4427A"/>
    <w:pPr>
      <w:keepNext/>
      <w:keepLines/>
      <w:suppressAutoHyphens/>
      <w:spacing w:before="200" w:after="120" w:line="300" w:lineRule="auto"/>
    </w:pPr>
    <w:rPr>
      <w:b/>
      <w:caps/>
      <w:noProof/>
      <w:color w:val="F0EFDF" w:themeColor="background2"/>
      <w:sz w:val="28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DF0E7A"/>
    <w:rPr>
      <w:rFonts w:ascii="Aptos" w:eastAsiaTheme="majorEastAsia" w:hAnsi="Aptos" w:cstheme="majorBidi"/>
      <w:i/>
      <w:iCs/>
      <w:color w:val="B34C16" w:themeColor="accent1" w:themeShade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timmygeorge/Downloads/ACRRM25_CGT%20Training%20Post_Orientation%20Plan%20Proforma_012026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9F32B9A8E211F4F8D5D719A714544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8D5E71-97A2-6048-B2D0-DD20E2F58A49}"/>
      </w:docPartPr>
      <w:docPartBody>
        <w:p w:rsidR="00000000" w:rsidRDefault="00000000">
          <w:pPr>
            <w:pStyle w:val="79F32B9A8E211F4F8D5D719A71454409"/>
          </w:pPr>
          <w:r w:rsidRPr="00A1685B">
            <w:rPr>
              <w:rStyle w:val="PlaceholderText"/>
            </w:rPr>
            <w:t>Click or tap to enter a date.</w:t>
          </w:r>
        </w:p>
      </w:docPartBody>
    </w:docPart>
    <w:docPart>
      <w:docPartPr>
        <w:name w:val="ECD5D018DEE93845ABEA750604754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F0FAD9-F6EC-004B-96FF-52CFDBB21404}"/>
      </w:docPartPr>
      <w:docPartBody>
        <w:p w:rsidR="00000000" w:rsidRDefault="00000000">
          <w:pPr>
            <w:pStyle w:val="ECD5D018DEE93845ABEA75060475425B"/>
          </w:pPr>
          <w:r w:rsidRPr="00A1685B">
            <w:rPr>
              <w:rStyle w:val="PlaceholderText"/>
            </w:rPr>
            <w:t>Click or tap to enter a date.</w:t>
          </w:r>
        </w:p>
      </w:docPartBody>
    </w:docPart>
    <w:docPart>
      <w:docPartPr>
        <w:name w:val="A6D6F98D2E93EE4C858C89CFC6CD6D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268F8B-4BA8-CB4D-BBC5-23F37B5C4A1C}"/>
      </w:docPartPr>
      <w:docPartBody>
        <w:p w:rsidR="00000000" w:rsidRDefault="00000000">
          <w:pPr>
            <w:pStyle w:val="A6D6F98D2E93EE4C858C89CFC6CD6D13"/>
          </w:pPr>
          <w:r w:rsidRPr="00A1685B">
            <w:rPr>
              <w:rStyle w:val="PlaceholderText"/>
            </w:rPr>
            <w:t>Click or tap to enter a date.</w:t>
          </w:r>
        </w:p>
      </w:docPartBody>
    </w:docPart>
    <w:docPart>
      <w:docPartPr>
        <w:name w:val="14660C72DA14E240959F52B69647F8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9F1BC5-92D9-E14F-8E04-B24E73A53FF1}"/>
      </w:docPartPr>
      <w:docPartBody>
        <w:p w:rsidR="00000000" w:rsidRDefault="00000000">
          <w:pPr>
            <w:pStyle w:val="14660C72DA14E240959F52B69647F87A"/>
          </w:pPr>
          <w:r w:rsidRPr="00A1685B">
            <w:rPr>
              <w:rStyle w:val="PlaceholderText"/>
            </w:rPr>
            <w:t>Click or tap to enter a date.</w:t>
          </w:r>
        </w:p>
      </w:docPartBody>
    </w:docPart>
    <w:docPart>
      <w:docPartPr>
        <w:name w:val="76889E20243EE54D88A49F911FA576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D3E34C-1048-6A49-9C39-7BF5AB4988DA}"/>
      </w:docPartPr>
      <w:docPartBody>
        <w:p w:rsidR="00000000" w:rsidRDefault="00000000">
          <w:pPr>
            <w:pStyle w:val="76889E20243EE54D88A49F911FA57684"/>
          </w:pPr>
          <w:r w:rsidRPr="00A1685B">
            <w:rPr>
              <w:rStyle w:val="PlaceholderText"/>
            </w:rPr>
            <w:t>Click or tap to enter a date.</w:t>
          </w:r>
        </w:p>
      </w:docPartBody>
    </w:docPart>
    <w:docPart>
      <w:docPartPr>
        <w:name w:val="1BB21DE679145F4DB1A597F96F6FAC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4AB435-25E3-584B-B7EC-F60532EC573C}"/>
      </w:docPartPr>
      <w:docPartBody>
        <w:p w:rsidR="00000000" w:rsidRDefault="00000000">
          <w:pPr>
            <w:pStyle w:val="1BB21DE679145F4DB1A597F96F6FAC1A"/>
          </w:pPr>
          <w:r w:rsidRPr="00A1685B">
            <w:rPr>
              <w:rStyle w:val="PlaceholderText"/>
            </w:rPr>
            <w:t>Click or tap to enter a date.</w:t>
          </w:r>
        </w:p>
      </w:docPartBody>
    </w:docPart>
    <w:docPart>
      <w:docPartPr>
        <w:name w:val="CCC7AA940356D542A0C5CD6C420227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9D2F55-DA15-ED40-9097-8FE6772A3A7D}"/>
      </w:docPartPr>
      <w:docPartBody>
        <w:p w:rsidR="00000000" w:rsidRDefault="00000000">
          <w:pPr>
            <w:pStyle w:val="CCC7AA940356D542A0C5CD6C42022756"/>
          </w:pPr>
          <w:r w:rsidRPr="00A1685B">
            <w:rPr>
              <w:rStyle w:val="PlaceholderText"/>
            </w:rPr>
            <w:t>Click or tap to enter a date.</w:t>
          </w:r>
        </w:p>
      </w:docPartBody>
    </w:docPart>
    <w:docPart>
      <w:docPartPr>
        <w:name w:val="8CCC39F5DF236B4D8E780A1E59D9EF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86EA5A-354B-6D4E-9382-ED23BC161C75}"/>
      </w:docPartPr>
      <w:docPartBody>
        <w:p w:rsidR="00000000" w:rsidRDefault="00000000">
          <w:pPr>
            <w:pStyle w:val="8CCC39F5DF236B4D8E780A1E59D9EF3B"/>
          </w:pPr>
          <w:r w:rsidRPr="00A1685B">
            <w:rPr>
              <w:rStyle w:val="PlaceholderText"/>
            </w:rPr>
            <w:t>Click or tap to enter a date.</w:t>
          </w:r>
        </w:p>
      </w:docPartBody>
    </w:docPart>
    <w:docPart>
      <w:docPartPr>
        <w:name w:val="6DD171CB25718A4D90FA96658376ED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EF31E0-C2C9-244E-A7A6-3BA6C5C66D3D}"/>
      </w:docPartPr>
      <w:docPartBody>
        <w:p w:rsidR="00000000" w:rsidRDefault="00000000">
          <w:pPr>
            <w:pStyle w:val="6DD171CB25718A4D90FA96658376EDDC"/>
          </w:pPr>
          <w:r w:rsidRPr="00A1685B">
            <w:rPr>
              <w:rStyle w:val="PlaceholderText"/>
            </w:rPr>
            <w:t>Click or tap to enter a date.</w:t>
          </w:r>
        </w:p>
      </w:docPartBody>
    </w:docPart>
    <w:docPart>
      <w:docPartPr>
        <w:name w:val="A8CBC888741C794C9FE9477217A8AA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EDF83A-E41D-4C44-B008-E4EC9701A7D4}"/>
      </w:docPartPr>
      <w:docPartBody>
        <w:p w:rsidR="00000000" w:rsidRDefault="00000000">
          <w:pPr>
            <w:pStyle w:val="A8CBC888741C794C9FE9477217A8AAEA"/>
          </w:pPr>
          <w:r w:rsidRPr="00A1685B">
            <w:rPr>
              <w:rStyle w:val="PlaceholderText"/>
            </w:rPr>
            <w:t>Click or tap to enter a date.</w:t>
          </w:r>
        </w:p>
      </w:docPartBody>
    </w:docPart>
    <w:docPart>
      <w:docPartPr>
        <w:name w:val="B119AF8E21135A41B3B84A4116EE49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A21725-0E80-3341-A753-F9985F93192C}"/>
      </w:docPartPr>
      <w:docPartBody>
        <w:p w:rsidR="00000000" w:rsidRDefault="00000000">
          <w:pPr>
            <w:pStyle w:val="B119AF8E21135A41B3B84A4116EE4980"/>
          </w:pPr>
          <w:r w:rsidRPr="00A1685B">
            <w:rPr>
              <w:rStyle w:val="PlaceholderText"/>
            </w:rPr>
            <w:t>Click or tap to enter a date.</w:t>
          </w:r>
        </w:p>
      </w:docPartBody>
    </w:docPart>
    <w:docPart>
      <w:docPartPr>
        <w:name w:val="BA30FB2ADC4D3843B3D3F65145FBB9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931B45-13AA-3346-BFE9-B9288B6B46D7}"/>
      </w:docPartPr>
      <w:docPartBody>
        <w:p w:rsidR="00000000" w:rsidRDefault="00000000">
          <w:pPr>
            <w:pStyle w:val="BA30FB2ADC4D3843B3D3F65145FBB9F3"/>
          </w:pPr>
          <w:r w:rsidRPr="00A1685B">
            <w:rPr>
              <w:rStyle w:val="PlaceholderText"/>
            </w:rPr>
            <w:t>Click or tap to enter a date.</w:t>
          </w:r>
        </w:p>
      </w:docPartBody>
    </w:docPart>
    <w:docPart>
      <w:docPartPr>
        <w:name w:val="E507185B59CAE84DA36686045A063B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3C1F18-685B-3F41-B135-1487E5E2093A}"/>
      </w:docPartPr>
      <w:docPartBody>
        <w:p w:rsidR="00000000" w:rsidRDefault="00000000">
          <w:pPr>
            <w:pStyle w:val="E507185B59CAE84DA36686045A063B00"/>
          </w:pPr>
          <w:r w:rsidRPr="00A1685B">
            <w:rPr>
              <w:rStyle w:val="PlaceholderText"/>
            </w:rPr>
            <w:t>Click or tap to enter a date.</w:t>
          </w:r>
        </w:p>
      </w:docPartBody>
    </w:docPart>
    <w:docPart>
      <w:docPartPr>
        <w:name w:val="EB0A694AD5F39F41ACF8AB6B397E5B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D7EF95-E704-174C-8AF8-E05703EB79A8}"/>
      </w:docPartPr>
      <w:docPartBody>
        <w:p w:rsidR="00000000" w:rsidRDefault="00000000">
          <w:pPr>
            <w:pStyle w:val="EB0A694AD5F39F41ACF8AB6B397E5B52"/>
          </w:pPr>
          <w:r w:rsidRPr="00A1685B">
            <w:rPr>
              <w:rStyle w:val="PlaceholderText"/>
            </w:rPr>
            <w:t>Click or tap to enter a date.</w:t>
          </w:r>
        </w:p>
      </w:docPartBody>
    </w:docPart>
    <w:docPart>
      <w:docPartPr>
        <w:name w:val="8A23103BA040594F82123FAE569C75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3F7BEE-1CA8-1B46-B304-5AE8089AA272}"/>
      </w:docPartPr>
      <w:docPartBody>
        <w:p w:rsidR="00000000" w:rsidRDefault="00000000">
          <w:pPr>
            <w:pStyle w:val="8A23103BA040594F82123FAE569C751B"/>
          </w:pPr>
          <w:r w:rsidRPr="00A1685B">
            <w:rPr>
              <w:rStyle w:val="PlaceholderText"/>
            </w:rPr>
            <w:t>Click or tap to enter a date.</w:t>
          </w:r>
        </w:p>
      </w:docPartBody>
    </w:docPart>
    <w:docPart>
      <w:docPartPr>
        <w:name w:val="240437BA5AD763418F85853D160BED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D53C09-0EEF-6246-9ECE-B0B38ABF6FF5}"/>
      </w:docPartPr>
      <w:docPartBody>
        <w:p w:rsidR="00000000" w:rsidRDefault="00000000">
          <w:pPr>
            <w:pStyle w:val="240437BA5AD763418F85853D160BED4E"/>
          </w:pPr>
          <w:r w:rsidRPr="00A1685B">
            <w:rPr>
              <w:rStyle w:val="PlaceholderText"/>
            </w:rPr>
            <w:t>Click or tap to enter a date.</w:t>
          </w:r>
        </w:p>
      </w:docPartBody>
    </w:docPart>
    <w:docPart>
      <w:docPartPr>
        <w:name w:val="ECE5411F3C93414792D2CA798C8CF4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CBC19D-90A6-B643-90DD-70D53AC91F75}"/>
      </w:docPartPr>
      <w:docPartBody>
        <w:p w:rsidR="00000000" w:rsidRDefault="00000000">
          <w:pPr>
            <w:pStyle w:val="ECE5411F3C93414792D2CA798C8CF4D2"/>
          </w:pPr>
          <w:r w:rsidRPr="00A1685B">
            <w:rPr>
              <w:rStyle w:val="PlaceholderText"/>
            </w:rPr>
            <w:t>Click or tap to enter a date.</w:t>
          </w:r>
        </w:p>
      </w:docPartBody>
    </w:docPart>
    <w:docPart>
      <w:docPartPr>
        <w:name w:val="0483432E0C45984F9EE81611775D7B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89706D-7B94-864B-A772-565DCBA7176C}"/>
      </w:docPartPr>
      <w:docPartBody>
        <w:p w:rsidR="00000000" w:rsidRDefault="00000000">
          <w:pPr>
            <w:pStyle w:val="0483432E0C45984F9EE81611775D7BF5"/>
          </w:pPr>
          <w:r w:rsidRPr="00A1685B">
            <w:rPr>
              <w:rStyle w:val="PlaceholderText"/>
            </w:rPr>
            <w:t>Click or tap to enter a date.</w:t>
          </w:r>
        </w:p>
      </w:docPartBody>
    </w:docPart>
    <w:docPart>
      <w:docPartPr>
        <w:name w:val="58548DCBE212F642B3C7BB3B5A19D3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84D96A-6584-2B4F-916C-47729F67E68B}"/>
      </w:docPartPr>
      <w:docPartBody>
        <w:p w:rsidR="00000000" w:rsidRDefault="00000000">
          <w:pPr>
            <w:pStyle w:val="58548DCBE212F642B3C7BB3B5A19D350"/>
          </w:pPr>
          <w:r w:rsidRPr="00A1685B">
            <w:rPr>
              <w:rStyle w:val="PlaceholderText"/>
            </w:rPr>
            <w:t>Click or tap to enter a date.</w:t>
          </w:r>
        </w:p>
      </w:docPartBody>
    </w:docPart>
    <w:docPart>
      <w:docPartPr>
        <w:name w:val="F5BA5F74E802A24E85243F91163933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9DD764-48FE-3A44-91E5-8BAA833F1C4C}"/>
      </w:docPartPr>
      <w:docPartBody>
        <w:p w:rsidR="00000000" w:rsidRDefault="00000000">
          <w:pPr>
            <w:pStyle w:val="F5BA5F74E802A24E85243F911639332B"/>
          </w:pPr>
          <w:r w:rsidRPr="00A1685B">
            <w:rPr>
              <w:rStyle w:val="PlaceholderText"/>
            </w:rPr>
            <w:t>Click or tap to enter a date.</w:t>
          </w:r>
        </w:p>
      </w:docPartBody>
    </w:docPart>
    <w:docPart>
      <w:docPartPr>
        <w:name w:val="50B92C87666EE04FA46D9831ABBF13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18CFEA-AAAD-9C44-BF25-7181C06AFF3F}"/>
      </w:docPartPr>
      <w:docPartBody>
        <w:p w:rsidR="00000000" w:rsidRDefault="00000000">
          <w:pPr>
            <w:pStyle w:val="50B92C87666EE04FA46D9831ABBF1300"/>
          </w:pPr>
          <w:r w:rsidRPr="00A1685B">
            <w:rPr>
              <w:rStyle w:val="PlaceholderText"/>
            </w:rPr>
            <w:t>Click or tap to enter a date.</w:t>
          </w:r>
        </w:p>
      </w:docPartBody>
    </w:docPart>
    <w:docPart>
      <w:docPartPr>
        <w:name w:val="D7FC08B37790434CB7604881970E20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F53B4B-C388-6E4B-A237-AB0684F60440}"/>
      </w:docPartPr>
      <w:docPartBody>
        <w:p w:rsidR="00000000" w:rsidRDefault="00000000">
          <w:pPr>
            <w:pStyle w:val="D7FC08B37790434CB7604881970E2030"/>
          </w:pPr>
          <w:r w:rsidRPr="00A1685B">
            <w:rPr>
              <w:rStyle w:val="PlaceholderText"/>
            </w:rPr>
            <w:t>Click or tap to enter a date.</w:t>
          </w:r>
        </w:p>
      </w:docPartBody>
    </w:docPart>
    <w:docPart>
      <w:docPartPr>
        <w:name w:val="4BA5293A039F664EADE309DCABDD1A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67D855-4501-014B-8EF7-ECE0DE9757F6}"/>
      </w:docPartPr>
      <w:docPartBody>
        <w:p w:rsidR="00000000" w:rsidRDefault="00000000">
          <w:pPr>
            <w:pStyle w:val="4BA5293A039F664EADE309DCABDD1A71"/>
          </w:pPr>
          <w:r w:rsidRPr="00A1685B">
            <w:rPr>
              <w:rStyle w:val="PlaceholderText"/>
            </w:rPr>
            <w:t>Click or tap to enter a date.</w:t>
          </w:r>
        </w:p>
      </w:docPartBody>
    </w:docPart>
    <w:docPart>
      <w:docPartPr>
        <w:name w:val="59AEAC347F92C5478537D0DED7CBED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031381-A24B-2648-873A-AABE2825C5BA}"/>
      </w:docPartPr>
      <w:docPartBody>
        <w:p w:rsidR="00000000" w:rsidRDefault="00000000">
          <w:pPr>
            <w:pStyle w:val="59AEAC347F92C5478537D0DED7CBEDBA"/>
          </w:pPr>
          <w:r w:rsidRPr="00A1685B">
            <w:rPr>
              <w:rStyle w:val="PlaceholderText"/>
            </w:rPr>
            <w:t>Click or tap to enter a date.</w:t>
          </w:r>
        </w:p>
      </w:docPartBody>
    </w:docPart>
    <w:docPart>
      <w:docPartPr>
        <w:name w:val="0F6AD523323970489ACC5AC2EB838A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C6D33C-47DC-5541-8511-D7D9D7372ECE}"/>
      </w:docPartPr>
      <w:docPartBody>
        <w:p w:rsidR="00000000" w:rsidRDefault="00000000">
          <w:pPr>
            <w:pStyle w:val="0F6AD523323970489ACC5AC2EB838A45"/>
          </w:pPr>
          <w:r w:rsidRPr="00A1685B">
            <w:rPr>
              <w:rStyle w:val="PlaceholderText"/>
            </w:rPr>
            <w:t>Click or tap to enter a date.</w:t>
          </w:r>
        </w:p>
      </w:docPartBody>
    </w:docPart>
    <w:docPart>
      <w:docPartPr>
        <w:name w:val="00CCBE4FBEACEE4790898685BBFC28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8FA433-E27B-8749-92CE-9F55919C175E}"/>
      </w:docPartPr>
      <w:docPartBody>
        <w:p w:rsidR="00000000" w:rsidRDefault="00000000">
          <w:pPr>
            <w:pStyle w:val="00CCBE4FBEACEE4790898685BBFC286E"/>
          </w:pPr>
          <w:r w:rsidRPr="00A1685B">
            <w:rPr>
              <w:rStyle w:val="PlaceholderText"/>
            </w:rPr>
            <w:t>Click or tap to enter a date.</w:t>
          </w:r>
        </w:p>
      </w:docPartBody>
    </w:docPart>
    <w:docPart>
      <w:docPartPr>
        <w:name w:val="7E8D8BDCEEC5834B96B5B56B87C1A8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2D9AA2-D2D0-AD45-8218-C8A59A2FD006}"/>
      </w:docPartPr>
      <w:docPartBody>
        <w:p w:rsidR="00000000" w:rsidRDefault="00000000">
          <w:pPr>
            <w:pStyle w:val="7E8D8BDCEEC5834B96B5B56B87C1A849"/>
          </w:pPr>
          <w:r w:rsidRPr="00A1685B">
            <w:rPr>
              <w:rStyle w:val="PlaceholderText"/>
            </w:rPr>
            <w:t>Click or tap to enter a date.</w:t>
          </w:r>
        </w:p>
      </w:docPartBody>
    </w:docPart>
    <w:docPart>
      <w:docPartPr>
        <w:name w:val="3607384050A5E84BA9DCE202E76273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A30307-75A1-A441-8E06-E8BE797509CF}"/>
      </w:docPartPr>
      <w:docPartBody>
        <w:p w:rsidR="00000000" w:rsidRDefault="00000000">
          <w:pPr>
            <w:pStyle w:val="3607384050A5E84BA9DCE202E76273C4"/>
          </w:pPr>
          <w:r w:rsidRPr="00A1685B">
            <w:rPr>
              <w:rStyle w:val="PlaceholderText"/>
            </w:rPr>
            <w:t>Click or tap to enter a date.</w:t>
          </w:r>
        </w:p>
      </w:docPartBody>
    </w:docPart>
    <w:docPart>
      <w:docPartPr>
        <w:name w:val="9CF1366E86186543AD17A60ED93B31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5896F1-DC63-8445-A340-F8A0E1339148}"/>
      </w:docPartPr>
      <w:docPartBody>
        <w:p w:rsidR="00000000" w:rsidRDefault="00000000">
          <w:pPr>
            <w:pStyle w:val="9CF1366E86186543AD17A60ED93B3187"/>
          </w:pPr>
          <w:r w:rsidRPr="00A1685B">
            <w:rPr>
              <w:rStyle w:val="PlaceholderText"/>
            </w:rPr>
            <w:t>Click or tap to enter a date.</w:t>
          </w:r>
        </w:p>
      </w:docPartBody>
    </w:docPart>
    <w:docPart>
      <w:docPartPr>
        <w:name w:val="A84E0E8EA1F8FD4A8627846EC12990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05DD6B-CB55-8047-9DE2-7BCE366BB594}"/>
      </w:docPartPr>
      <w:docPartBody>
        <w:p w:rsidR="00000000" w:rsidRDefault="00000000">
          <w:pPr>
            <w:pStyle w:val="A84E0E8EA1F8FD4A8627846EC1299088"/>
          </w:pPr>
          <w:r w:rsidRPr="00A1685B">
            <w:rPr>
              <w:rStyle w:val="PlaceholderText"/>
            </w:rPr>
            <w:t>Click or tap to enter a date.</w:t>
          </w:r>
        </w:p>
      </w:docPartBody>
    </w:docPart>
    <w:docPart>
      <w:docPartPr>
        <w:name w:val="2A3BE566F8B9DC4D8A1B004E032FE6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1C2827-77F6-B64B-A5C3-3D61F3778420}"/>
      </w:docPartPr>
      <w:docPartBody>
        <w:p w:rsidR="00000000" w:rsidRDefault="00000000">
          <w:pPr>
            <w:pStyle w:val="2A3BE566F8B9DC4D8A1B004E032FE655"/>
          </w:pPr>
          <w:r w:rsidRPr="00A1685B">
            <w:rPr>
              <w:rStyle w:val="PlaceholderText"/>
            </w:rPr>
            <w:t>Click or tap to enter a date.</w:t>
          </w:r>
        </w:p>
      </w:docPartBody>
    </w:docPart>
    <w:docPart>
      <w:docPartPr>
        <w:name w:val="DDA515B99F392E4CBA55F5ECACDBFB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CC6C5A-AB75-CC42-8B27-BDAB5D1DB5DF}"/>
      </w:docPartPr>
      <w:docPartBody>
        <w:p w:rsidR="00000000" w:rsidRDefault="00000000">
          <w:pPr>
            <w:pStyle w:val="DDA515B99F392E4CBA55F5ECACDBFBB6"/>
          </w:pPr>
          <w:r w:rsidRPr="00A1685B">
            <w:rPr>
              <w:rStyle w:val="PlaceholderText"/>
            </w:rPr>
            <w:t>Click or tap to enter a date.</w:t>
          </w:r>
        </w:p>
      </w:docPartBody>
    </w:docPart>
    <w:docPart>
      <w:docPartPr>
        <w:name w:val="A303968BD9EDD444B68CB9B8E1AF09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E5359C-A167-1040-AEFA-ACBB9DA2FCAB}"/>
      </w:docPartPr>
      <w:docPartBody>
        <w:p w:rsidR="00000000" w:rsidRDefault="00000000">
          <w:pPr>
            <w:pStyle w:val="A303968BD9EDD444B68CB9B8E1AF0907"/>
          </w:pPr>
          <w:r w:rsidRPr="00A1685B">
            <w:rPr>
              <w:rStyle w:val="PlaceholderText"/>
            </w:rPr>
            <w:t>Click or tap to enter a date.</w:t>
          </w:r>
        </w:p>
      </w:docPartBody>
    </w:docPart>
    <w:docPart>
      <w:docPartPr>
        <w:name w:val="A579EEA8F3EE014DBF705EE2454608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176AAB-E82D-2148-85C0-86DDAB9CCE32}"/>
      </w:docPartPr>
      <w:docPartBody>
        <w:p w:rsidR="00000000" w:rsidRDefault="00000000">
          <w:pPr>
            <w:pStyle w:val="A579EEA8F3EE014DBF705EE2454608E0"/>
          </w:pPr>
          <w:r w:rsidRPr="00A1685B">
            <w:rPr>
              <w:rStyle w:val="PlaceholderText"/>
            </w:rPr>
            <w:t>Click or tap to enter a date.</w:t>
          </w:r>
        </w:p>
      </w:docPartBody>
    </w:docPart>
    <w:docPart>
      <w:docPartPr>
        <w:name w:val="C4AF62F53416D843827198B43AA740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C87CB2-03F3-7D4D-8950-B5246766B496}"/>
      </w:docPartPr>
      <w:docPartBody>
        <w:p w:rsidR="00000000" w:rsidRDefault="00000000">
          <w:pPr>
            <w:pStyle w:val="C4AF62F53416D843827198B43AA74085"/>
          </w:pPr>
          <w:r w:rsidRPr="00A1685B">
            <w:rPr>
              <w:rStyle w:val="PlaceholderText"/>
            </w:rPr>
            <w:t>Click or tap to enter a date.</w:t>
          </w:r>
        </w:p>
      </w:docPartBody>
    </w:docPart>
    <w:docPart>
      <w:docPartPr>
        <w:name w:val="3AC03A8B6981FC4987503DB6F9CA03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880FFF-312C-F34D-899E-B919D52D3DD4}"/>
      </w:docPartPr>
      <w:docPartBody>
        <w:p w:rsidR="00000000" w:rsidRDefault="00000000">
          <w:pPr>
            <w:pStyle w:val="3AC03A8B6981FC4987503DB6F9CA03F1"/>
          </w:pPr>
          <w:r w:rsidRPr="00A1685B">
            <w:rPr>
              <w:rStyle w:val="PlaceholderText"/>
            </w:rPr>
            <w:t>Click or tap to enter a date.</w:t>
          </w:r>
        </w:p>
      </w:docPartBody>
    </w:docPart>
    <w:docPart>
      <w:docPartPr>
        <w:name w:val="3F51F5209699FE4FAF5FF9F382740B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9D8FCA-6E1A-B541-AE6E-7D1D488A98DD}"/>
      </w:docPartPr>
      <w:docPartBody>
        <w:p w:rsidR="00000000" w:rsidRDefault="00000000">
          <w:pPr>
            <w:pStyle w:val="3F51F5209699FE4FAF5FF9F382740BE2"/>
          </w:pPr>
          <w:r w:rsidRPr="00A1685B">
            <w:rPr>
              <w:rStyle w:val="PlaceholderText"/>
            </w:rPr>
            <w:t>Click or tap to enter a date.</w:t>
          </w:r>
        </w:p>
      </w:docPartBody>
    </w:docPart>
    <w:docPart>
      <w:docPartPr>
        <w:name w:val="20795520279DDF4DB28A91545E1D8A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8CC5B5-6349-7445-9BEF-196C723B9C6C}"/>
      </w:docPartPr>
      <w:docPartBody>
        <w:p w:rsidR="00000000" w:rsidRDefault="00000000">
          <w:pPr>
            <w:pStyle w:val="20795520279DDF4DB28A91545E1D8A36"/>
          </w:pPr>
          <w:r w:rsidRPr="00A1685B">
            <w:rPr>
              <w:rStyle w:val="PlaceholderText"/>
            </w:rPr>
            <w:t>Click or tap to enter a date.</w:t>
          </w:r>
        </w:p>
      </w:docPartBody>
    </w:docPart>
    <w:docPart>
      <w:docPartPr>
        <w:name w:val="59A5622CCE636D419D29B7D8BB3BEE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366DAC-256B-824D-97B5-D0F3E988E45B}"/>
      </w:docPartPr>
      <w:docPartBody>
        <w:p w:rsidR="00000000" w:rsidRDefault="00000000">
          <w:pPr>
            <w:pStyle w:val="59A5622CCE636D419D29B7D8BB3BEE52"/>
          </w:pPr>
          <w:r w:rsidRPr="00A1685B">
            <w:rPr>
              <w:rStyle w:val="PlaceholderText"/>
            </w:rPr>
            <w:t>Click or tap to enter a date.</w:t>
          </w:r>
        </w:p>
      </w:docPartBody>
    </w:docPart>
    <w:docPart>
      <w:docPartPr>
        <w:name w:val="A028FA37110CCF48A2049EAF81BA04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AA53D7-137E-154B-9071-F6885C101506}"/>
      </w:docPartPr>
      <w:docPartBody>
        <w:p w:rsidR="00000000" w:rsidRDefault="00000000">
          <w:pPr>
            <w:pStyle w:val="A028FA37110CCF48A2049EAF81BA0446"/>
          </w:pPr>
          <w:r w:rsidRPr="00A1685B">
            <w:rPr>
              <w:rStyle w:val="PlaceholderText"/>
            </w:rPr>
            <w:t>Click or tap to enter a date.</w:t>
          </w:r>
        </w:p>
      </w:docPartBody>
    </w:docPart>
    <w:docPart>
      <w:docPartPr>
        <w:name w:val="FAB7B9CD410C694CA15C7983C3FF15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21C4A8-DFB8-FD4E-A3FB-574EF7EFD610}"/>
      </w:docPartPr>
      <w:docPartBody>
        <w:p w:rsidR="00000000" w:rsidRDefault="00000000">
          <w:pPr>
            <w:pStyle w:val="FAB7B9CD410C694CA15C7983C3FF15A0"/>
          </w:pPr>
          <w:r w:rsidRPr="00A1685B">
            <w:rPr>
              <w:rStyle w:val="PlaceholderText"/>
            </w:rPr>
            <w:t>Click or tap to enter a date.</w:t>
          </w:r>
        </w:p>
      </w:docPartBody>
    </w:docPart>
    <w:docPart>
      <w:docPartPr>
        <w:name w:val="0CD86A58A7873C4580E4AD0973DB14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BC6676-0161-694F-989A-F1E82B11198D}"/>
      </w:docPartPr>
      <w:docPartBody>
        <w:p w:rsidR="00000000" w:rsidRDefault="00000000">
          <w:pPr>
            <w:pStyle w:val="0CD86A58A7873C4580E4AD0973DB1400"/>
          </w:pPr>
          <w:r w:rsidRPr="00A1685B">
            <w:rPr>
              <w:rStyle w:val="PlaceholderText"/>
            </w:rPr>
            <w:t>Click or tap to enter a date.</w:t>
          </w:r>
        </w:p>
      </w:docPartBody>
    </w:docPart>
    <w:docPart>
      <w:docPartPr>
        <w:name w:val="744FB9DF84D7B241B092B52A1D0647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B7F1C5-F3CF-1C4D-9BF7-895EBB2CC0C3}"/>
      </w:docPartPr>
      <w:docPartBody>
        <w:p w:rsidR="00000000" w:rsidRDefault="00000000">
          <w:pPr>
            <w:pStyle w:val="744FB9DF84D7B241B092B52A1D064773"/>
          </w:pPr>
          <w:r w:rsidRPr="00A1685B">
            <w:rPr>
              <w:rStyle w:val="PlaceholderText"/>
            </w:rPr>
            <w:t>Click or tap to enter a date.</w:t>
          </w:r>
        </w:p>
      </w:docPartBody>
    </w:docPart>
    <w:docPart>
      <w:docPartPr>
        <w:name w:val="2EB7FC2B05A8F6478DDE4ABB44D70C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24E9A6-F598-C341-9BEA-1E5F0E3D475B}"/>
      </w:docPartPr>
      <w:docPartBody>
        <w:p w:rsidR="00000000" w:rsidRDefault="00000000">
          <w:pPr>
            <w:pStyle w:val="2EB7FC2B05A8F6478DDE4ABB44D70CD0"/>
          </w:pPr>
          <w:r w:rsidRPr="00A1685B">
            <w:rPr>
              <w:rStyle w:val="PlaceholderText"/>
            </w:rPr>
            <w:t>Click or tap to enter a date.</w:t>
          </w:r>
        </w:p>
      </w:docPartBody>
    </w:docPart>
    <w:docPart>
      <w:docPartPr>
        <w:name w:val="E2BD8BC6FB7A484D8A4274012687FB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3F3404-D8E1-514A-849E-381E78469AEF}"/>
      </w:docPartPr>
      <w:docPartBody>
        <w:p w:rsidR="00000000" w:rsidRDefault="00000000">
          <w:pPr>
            <w:pStyle w:val="E2BD8BC6FB7A484D8A4274012687FB4E"/>
          </w:pPr>
          <w:r w:rsidRPr="00A1685B">
            <w:rPr>
              <w:rStyle w:val="PlaceholderText"/>
            </w:rPr>
            <w:t>Click or tap to enter a date.</w:t>
          </w:r>
        </w:p>
      </w:docPartBody>
    </w:docPart>
    <w:docPart>
      <w:docPartPr>
        <w:name w:val="68B73B81AAF0D94DAF03314A36C6DB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6751D5-5213-7D47-B1B4-E3DF82CE8123}"/>
      </w:docPartPr>
      <w:docPartBody>
        <w:p w:rsidR="00000000" w:rsidRDefault="00000000">
          <w:pPr>
            <w:pStyle w:val="68B73B81AAF0D94DAF03314A36C6DBE0"/>
          </w:pPr>
          <w:r w:rsidRPr="00A1685B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B3B"/>
    <w:rsid w:val="00413B3B"/>
    <w:rsid w:val="00996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79F32B9A8E211F4F8D5D719A71454409">
    <w:name w:val="79F32B9A8E211F4F8D5D719A71454409"/>
  </w:style>
  <w:style w:type="paragraph" w:customStyle="1" w:styleId="ECD5D018DEE93845ABEA75060475425B">
    <w:name w:val="ECD5D018DEE93845ABEA75060475425B"/>
  </w:style>
  <w:style w:type="paragraph" w:customStyle="1" w:styleId="A6D6F98D2E93EE4C858C89CFC6CD6D13">
    <w:name w:val="A6D6F98D2E93EE4C858C89CFC6CD6D13"/>
  </w:style>
  <w:style w:type="paragraph" w:customStyle="1" w:styleId="14660C72DA14E240959F52B69647F87A">
    <w:name w:val="14660C72DA14E240959F52B69647F87A"/>
  </w:style>
  <w:style w:type="paragraph" w:customStyle="1" w:styleId="76889E20243EE54D88A49F911FA57684">
    <w:name w:val="76889E20243EE54D88A49F911FA57684"/>
  </w:style>
  <w:style w:type="paragraph" w:customStyle="1" w:styleId="1BB21DE679145F4DB1A597F96F6FAC1A">
    <w:name w:val="1BB21DE679145F4DB1A597F96F6FAC1A"/>
  </w:style>
  <w:style w:type="paragraph" w:customStyle="1" w:styleId="CCC7AA940356D542A0C5CD6C42022756">
    <w:name w:val="CCC7AA940356D542A0C5CD6C42022756"/>
  </w:style>
  <w:style w:type="paragraph" w:customStyle="1" w:styleId="8CCC39F5DF236B4D8E780A1E59D9EF3B">
    <w:name w:val="8CCC39F5DF236B4D8E780A1E59D9EF3B"/>
  </w:style>
  <w:style w:type="paragraph" w:customStyle="1" w:styleId="6DD171CB25718A4D90FA96658376EDDC">
    <w:name w:val="6DD171CB25718A4D90FA96658376EDDC"/>
  </w:style>
  <w:style w:type="paragraph" w:customStyle="1" w:styleId="A8CBC888741C794C9FE9477217A8AAEA">
    <w:name w:val="A8CBC888741C794C9FE9477217A8AAEA"/>
  </w:style>
  <w:style w:type="paragraph" w:customStyle="1" w:styleId="B119AF8E21135A41B3B84A4116EE4980">
    <w:name w:val="B119AF8E21135A41B3B84A4116EE4980"/>
  </w:style>
  <w:style w:type="paragraph" w:customStyle="1" w:styleId="BA30FB2ADC4D3843B3D3F65145FBB9F3">
    <w:name w:val="BA30FB2ADC4D3843B3D3F65145FBB9F3"/>
  </w:style>
  <w:style w:type="paragraph" w:customStyle="1" w:styleId="E507185B59CAE84DA36686045A063B00">
    <w:name w:val="E507185B59CAE84DA36686045A063B00"/>
  </w:style>
  <w:style w:type="paragraph" w:customStyle="1" w:styleId="EB0A694AD5F39F41ACF8AB6B397E5B52">
    <w:name w:val="EB0A694AD5F39F41ACF8AB6B397E5B52"/>
  </w:style>
  <w:style w:type="paragraph" w:customStyle="1" w:styleId="8A23103BA040594F82123FAE569C751B">
    <w:name w:val="8A23103BA040594F82123FAE569C751B"/>
  </w:style>
  <w:style w:type="paragraph" w:customStyle="1" w:styleId="240437BA5AD763418F85853D160BED4E">
    <w:name w:val="240437BA5AD763418F85853D160BED4E"/>
  </w:style>
  <w:style w:type="paragraph" w:customStyle="1" w:styleId="ECE5411F3C93414792D2CA798C8CF4D2">
    <w:name w:val="ECE5411F3C93414792D2CA798C8CF4D2"/>
  </w:style>
  <w:style w:type="paragraph" w:customStyle="1" w:styleId="0483432E0C45984F9EE81611775D7BF5">
    <w:name w:val="0483432E0C45984F9EE81611775D7BF5"/>
  </w:style>
  <w:style w:type="paragraph" w:customStyle="1" w:styleId="58548DCBE212F642B3C7BB3B5A19D350">
    <w:name w:val="58548DCBE212F642B3C7BB3B5A19D350"/>
  </w:style>
  <w:style w:type="paragraph" w:customStyle="1" w:styleId="F5BA5F74E802A24E85243F911639332B">
    <w:name w:val="F5BA5F74E802A24E85243F911639332B"/>
  </w:style>
  <w:style w:type="paragraph" w:customStyle="1" w:styleId="50B92C87666EE04FA46D9831ABBF1300">
    <w:name w:val="50B92C87666EE04FA46D9831ABBF1300"/>
  </w:style>
  <w:style w:type="paragraph" w:customStyle="1" w:styleId="D7FC08B37790434CB7604881970E2030">
    <w:name w:val="D7FC08B37790434CB7604881970E2030"/>
  </w:style>
  <w:style w:type="paragraph" w:customStyle="1" w:styleId="4BA5293A039F664EADE309DCABDD1A71">
    <w:name w:val="4BA5293A039F664EADE309DCABDD1A71"/>
  </w:style>
  <w:style w:type="paragraph" w:customStyle="1" w:styleId="59AEAC347F92C5478537D0DED7CBEDBA">
    <w:name w:val="59AEAC347F92C5478537D0DED7CBEDBA"/>
  </w:style>
  <w:style w:type="paragraph" w:customStyle="1" w:styleId="0F6AD523323970489ACC5AC2EB838A45">
    <w:name w:val="0F6AD523323970489ACC5AC2EB838A45"/>
  </w:style>
  <w:style w:type="paragraph" w:customStyle="1" w:styleId="00CCBE4FBEACEE4790898685BBFC286E">
    <w:name w:val="00CCBE4FBEACEE4790898685BBFC286E"/>
  </w:style>
  <w:style w:type="paragraph" w:customStyle="1" w:styleId="7E8D8BDCEEC5834B96B5B56B87C1A849">
    <w:name w:val="7E8D8BDCEEC5834B96B5B56B87C1A849"/>
  </w:style>
  <w:style w:type="paragraph" w:customStyle="1" w:styleId="3607384050A5E84BA9DCE202E76273C4">
    <w:name w:val="3607384050A5E84BA9DCE202E76273C4"/>
  </w:style>
  <w:style w:type="paragraph" w:customStyle="1" w:styleId="9CF1366E86186543AD17A60ED93B3187">
    <w:name w:val="9CF1366E86186543AD17A60ED93B3187"/>
  </w:style>
  <w:style w:type="paragraph" w:customStyle="1" w:styleId="A84E0E8EA1F8FD4A8627846EC1299088">
    <w:name w:val="A84E0E8EA1F8FD4A8627846EC1299088"/>
  </w:style>
  <w:style w:type="paragraph" w:customStyle="1" w:styleId="2A3BE566F8B9DC4D8A1B004E032FE655">
    <w:name w:val="2A3BE566F8B9DC4D8A1B004E032FE655"/>
  </w:style>
  <w:style w:type="paragraph" w:customStyle="1" w:styleId="DDA515B99F392E4CBA55F5ECACDBFBB6">
    <w:name w:val="DDA515B99F392E4CBA55F5ECACDBFBB6"/>
  </w:style>
  <w:style w:type="paragraph" w:customStyle="1" w:styleId="A303968BD9EDD444B68CB9B8E1AF0907">
    <w:name w:val="A303968BD9EDD444B68CB9B8E1AF0907"/>
  </w:style>
  <w:style w:type="paragraph" w:customStyle="1" w:styleId="A579EEA8F3EE014DBF705EE2454608E0">
    <w:name w:val="A579EEA8F3EE014DBF705EE2454608E0"/>
  </w:style>
  <w:style w:type="paragraph" w:customStyle="1" w:styleId="C4AF62F53416D843827198B43AA74085">
    <w:name w:val="C4AF62F53416D843827198B43AA74085"/>
  </w:style>
  <w:style w:type="paragraph" w:customStyle="1" w:styleId="3AC03A8B6981FC4987503DB6F9CA03F1">
    <w:name w:val="3AC03A8B6981FC4987503DB6F9CA03F1"/>
  </w:style>
  <w:style w:type="paragraph" w:customStyle="1" w:styleId="3F51F5209699FE4FAF5FF9F382740BE2">
    <w:name w:val="3F51F5209699FE4FAF5FF9F382740BE2"/>
  </w:style>
  <w:style w:type="paragraph" w:customStyle="1" w:styleId="20795520279DDF4DB28A91545E1D8A36">
    <w:name w:val="20795520279DDF4DB28A91545E1D8A36"/>
  </w:style>
  <w:style w:type="paragraph" w:customStyle="1" w:styleId="59A5622CCE636D419D29B7D8BB3BEE52">
    <w:name w:val="59A5622CCE636D419D29B7D8BB3BEE52"/>
  </w:style>
  <w:style w:type="paragraph" w:customStyle="1" w:styleId="A028FA37110CCF48A2049EAF81BA0446">
    <w:name w:val="A028FA37110CCF48A2049EAF81BA0446"/>
  </w:style>
  <w:style w:type="paragraph" w:customStyle="1" w:styleId="FAB7B9CD410C694CA15C7983C3FF15A0">
    <w:name w:val="FAB7B9CD410C694CA15C7983C3FF15A0"/>
  </w:style>
  <w:style w:type="paragraph" w:customStyle="1" w:styleId="0CD86A58A7873C4580E4AD0973DB1400">
    <w:name w:val="0CD86A58A7873C4580E4AD0973DB1400"/>
  </w:style>
  <w:style w:type="paragraph" w:customStyle="1" w:styleId="744FB9DF84D7B241B092B52A1D064773">
    <w:name w:val="744FB9DF84D7B241B092B52A1D064773"/>
  </w:style>
  <w:style w:type="paragraph" w:customStyle="1" w:styleId="2EB7FC2B05A8F6478DDE4ABB44D70CD0">
    <w:name w:val="2EB7FC2B05A8F6478DDE4ABB44D70CD0"/>
  </w:style>
  <w:style w:type="paragraph" w:customStyle="1" w:styleId="E2BD8BC6FB7A484D8A4274012687FB4E">
    <w:name w:val="E2BD8BC6FB7A484D8A4274012687FB4E"/>
  </w:style>
  <w:style w:type="paragraph" w:customStyle="1" w:styleId="68B73B81AAF0D94DAF03314A36C6DBE0">
    <w:name w:val="68B73B81AAF0D94DAF03314A36C6DBE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ACRRM 2024">
      <a:dk1>
        <a:srgbClr val="0C0C0C"/>
      </a:dk1>
      <a:lt1>
        <a:srgbClr val="FFFFFF"/>
      </a:lt1>
      <a:dk2>
        <a:srgbClr val="3E5527"/>
      </a:dk2>
      <a:lt2>
        <a:srgbClr val="F0EFDF"/>
      </a:lt2>
      <a:accent1>
        <a:srgbClr val="E46A2A"/>
      </a:accent1>
      <a:accent2>
        <a:srgbClr val="B23F26"/>
      </a:accent2>
      <a:accent3>
        <a:srgbClr val="D27E61"/>
      </a:accent3>
      <a:accent4>
        <a:srgbClr val="5B6D55"/>
      </a:accent4>
      <a:accent5>
        <a:srgbClr val="51768C"/>
      </a:accent5>
      <a:accent6>
        <a:srgbClr val="9B626A"/>
      </a:accent6>
      <a:hlink>
        <a:srgbClr val="E46A2A"/>
      </a:hlink>
      <a:folHlink>
        <a:srgbClr val="EC9B3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CRRM CT" ma:contentTypeID="0x0101004F5915E87A692E47A6D929A3D195A81A00FD7A194BA276F54982F5E5CE200C242F" ma:contentTypeVersion="53" ma:contentTypeDescription="" ma:contentTypeScope="" ma:versionID="e54c3752ed9a4d54f354bc37962a85f8">
  <xsd:schema xmlns:xsd="http://www.w3.org/2001/XMLSchema" xmlns:xs="http://www.w3.org/2001/XMLSchema" xmlns:p="http://schemas.microsoft.com/office/2006/metadata/properties" xmlns:ns2="4b9404af-92d9-42cd-81a6-4636b105ef57" xmlns:ns3="8cfa5495-848a-4bfe-9635-125f20c5491f" xmlns:ns4="484fc320-375f-4dd6-85bb-254155b7cac8" xmlns:ns5="d0b9f292-cb28-4bc6-84b5-d3c27b740f2b" xmlns:ns6="ee690449-d3ab-4492-bd47-2480dcc82d21" targetNamespace="http://schemas.microsoft.com/office/2006/metadata/properties" ma:root="true" ma:fieldsID="b5113a5d518c23e06ba88f5d0ed77247" ns2:_="" ns3:_="" ns4:_="" ns5:_="" ns6:_="">
    <xsd:import namespace="4b9404af-92d9-42cd-81a6-4636b105ef57"/>
    <xsd:import namespace="8cfa5495-848a-4bfe-9635-125f20c5491f"/>
    <xsd:import namespace="484fc320-375f-4dd6-85bb-254155b7cac8"/>
    <xsd:import namespace="d0b9f292-cb28-4bc6-84b5-d3c27b740f2b"/>
    <xsd:import namespace="ee690449-d3ab-4492-bd47-2480dcc82d21"/>
    <xsd:element name="properties">
      <xsd:complexType>
        <xsd:sequence>
          <xsd:element name="documentManagement">
            <xsd:complexType>
              <xsd:all>
                <xsd:element ref="ns2:c1fba9b15ba1447fb6b39ed621126583" minOccurs="0"/>
                <xsd:element ref="ns2:TaxCatchAll" minOccurs="0"/>
                <xsd:element ref="ns2:TaxCatchAllLabel" minOccurs="0"/>
                <xsd:element ref="ns2:bfa9a8b534c243008855e72514fd3444" minOccurs="0"/>
                <xsd:element ref="ns2:Document_x0020_Type_x0020_Value" minOccurs="0"/>
                <xsd:element ref="ns2:TmpName" minOccurs="0"/>
                <xsd:element ref="ns2:Document_x0020_Date" minOccurs="0"/>
                <xsd:element ref="ns2:Null-Date" minOccurs="0"/>
                <xsd:element ref="ns3:Update_x0020_File_x0020_Name_x0020_in_x0020_library" minOccurs="0"/>
                <xsd:element ref="ns4:Update_x0020_filename_x0020_in_x0020_CSA" minOccurs="0"/>
                <xsd:element ref="ns5:Update_x0020_filename_x0020_in_x0020_CC" minOccurs="0"/>
                <xsd:element ref="ns2:SharedWithUsers" minOccurs="0"/>
                <xsd:element ref="ns2:SharedWithDetails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DateTaken" minOccurs="0"/>
                <xsd:element ref="ns6:MediaServiceAutoKeyPoints" minOccurs="0"/>
                <xsd:element ref="ns6:MediaServiceKeyPoints" minOccurs="0"/>
                <xsd:element ref="ns6:MediaServiceLocation" minOccurs="0"/>
                <xsd:element ref="ns6:MediaLengthInSeconds" minOccurs="0"/>
                <xsd:element ref="ns6:Currency" minOccurs="0"/>
                <xsd:element ref="ns6:Category" minOccurs="0"/>
                <xsd:element ref="ns6:RTO" minOccurs="0"/>
                <xsd:element ref="ns6:Subject_x0028_s_x0029_" minOccurs="0"/>
                <xsd:element ref="ns6:Location" minOccurs="0"/>
                <xsd:element ref="ns6:lcf76f155ced4ddcb4097134ff3c332f" minOccurs="0"/>
                <xsd:element ref="ns6:Selects" minOccurs="0"/>
                <xsd:element ref="ns6:MediaServiceObjectDetectorVersions" minOccurs="0"/>
                <xsd:element ref="ns6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9404af-92d9-42cd-81a6-4636b105ef57" elementFormDefault="qualified">
    <xsd:import namespace="http://schemas.microsoft.com/office/2006/documentManagement/types"/>
    <xsd:import namespace="http://schemas.microsoft.com/office/infopath/2007/PartnerControls"/>
    <xsd:element name="c1fba9b15ba1447fb6b39ed621126583" ma:index="10" nillable="true" ma:taxonomy="true" ma:internalName="c1fba9b15ba1447fb6b39ed621126583" ma:taxonomyFieldName="Document_x0020_Type" ma:displayName="Document Type" ma:readOnly="false" ma:default="" ma:fieldId="{c1fba9b1-5ba1-447f-b6b3-9ed621126583}" ma:sspId="083d09a0-2f48-4a9d-a6de-240e0f302eff" ma:termSetId="b683044f-b6ff-4c03-bc17-0709bb021b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28f41143-21ab-40ab-af52-bd826d83bcf0}" ma:internalName="TaxCatchAll" ma:showField="CatchAllData" ma:web="4b9404af-92d9-42cd-81a6-4636b105ef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28f41143-21ab-40ab-af52-bd826d83bcf0}" ma:internalName="TaxCatchAllLabel" ma:readOnly="true" ma:showField="CatchAllDataLabel" ma:web="4b9404af-92d9-42cd-81a6-4636b105ef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fa9a8b534c243008855e72514fd3444" ma:index="14" nillable="true" ma:taxonomy="true" ma:internalName="bfa9a8b534c243008855e72514fd3444" ma:taxonomyFieldName="User_x0020_Keyword" ma:displayName="User Keyword" ma:default="" ma:fieldId="{bfa9a8b5-34c2-4300-8855-e72514fd3444}" ma:taxonomyMulti="true" ma:sspId="083d09a0-2f48-4a9d-a6de-240e0f302eff" ma:termSetId="df650021-6e93-4507-921f-e64cfc09901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_x0020_Type_x0020_Value" ma:index="16" nillable="true" ma:displayName="Doc Type_Value" ma:internalName="Document_x0020_Type_x0020_Value" ma:readOnly="false">
      <xsd:simpleType>
        <xsd:restriction base="dms:Text">
          <xsd:maxLength value="255"/>
        </xsd:restriction>
      </xsd:simpleType>
    </xsd:element>
    <xsd:element name="TmpName" ma:index="18" nillable="true" ma:displayName="TmpName" ma:internalName="TmpName">
      <xsd:simpleType>
        <xsd:restriction base="dms:Text">
          <xsd:maxLength value="255"/>
        </xsd:restriction>
      </xsd:simpleType>
    </xsd:element>
    <xsd:element name="Document_x0020_Date" ma:index="20" nillable="true" ma:displayName="Document Date" ma:default="[today]" ma:format="DateOnly" ma:internalName="Document_x0020_Date">
      <xsd:simpleType>
        <xsd:restriction base="dms:DateTime"/>
      </xsd:simpleType>
    </xsd:element>
    <xsd:element name="Null-Date" ma:index="21" nillable="true" ma:displayName="Null-Date" ma:format="DateOnly" ma:internalName="Null_x002d_Date">
      <xsd:simpleType>
        <xsd:restriction base="dms:DateTime"/>
      </xsd:simple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fa5495-848a-4bfe-9635-125f20c5491f" elementFormDefault="qualified">
    <xsd:import namespace="http://schemas.microsoft.com/office/2006/documentManagement/types"/>
    <xsd:import namespace="http://schemas.microsoft.com/office/infopath/2007/PartnerControls"/>
    <xsd:element name="Update_x0020_File_x0020_Name_x0020_in_x0020_library" ma:index="22" nillable="true" ma:displayName="Update File Name in library" ma:hidden="true" ma:internalName="Update_x0020_File_x0020_Name_x0020_in_x0020_library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4fc320-375f-4dd6-85bb-254155b7cac8" elementFormDefault="qualified">
    <xsd:import namespace="http://schemas.microsoft.com/office/2006/documentManagement/types"/>
    <xsd:import namespace="http://schemas.microsoft.com/office/infopath/2007/PartnerControls"/>
    <xsd:element name="Update_x0020_filename_x0020_in_x0020_CSA" ma:index="23" nillable="true" ma:displayName="Update filename in CSA" ma:internalName="Update_x0020_filename_x0020_in_x0020_CS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b9f292-cb28-4bc6-84b5-d3c27b740f2b" elementFormDefault="qualified">
    <xsd:import namespace="http://schemas.microsoft.com/office/2006/documentManagement/types"/>
    <xsd:import namespace="http://schemas.microsoft.com/office/infopath/2007/PartnerControls"/>
    <xsd:element name="Update_x0020_filename_x0020_in_x0020_CC" ma:index="24" nillable="true" ma:displayName="Update filename in CC" ma:internalName="Update_x0020_filename_x0020_in_x0020_CC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AutoTags" ma:index="27" nillable="true" ma:displayName="Tags" ma:internalName="MediaServiceAutoTags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1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690449-d3ab-4492-bd47-2480dcc82d21" elementFormDefault="qualified">
    <xsd:import namespace="http://schemas.microsoft.com/office/2006/documentManagement/types"/>
    <xsd:import namespace="http://schemas.microsoft.com/office/infopath/2007/PartnerControls"/>
    <xsd:element name="MediaServiceAutoKeyPoints" ma:index="3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34" nillable="true" ma:displayName="Location" ma:description="" ma:internalName="MediaServiceLocation" ma:readOnly="true">
      <xsd:simpleType>
        <xsd:restriction base="dms:Text"/>
      </xsd:simpleType>
    </xsd:element>
    <xsd:element name="MediaLengthInSeconds" ma:index="35" nillable="true" ma:displayName="Length (seconds)" ma:internalName="MediaLengthInSeconds" ma:readOnly="true">
      <xsd:simpleType>
        <xsd:restriction base="dms:Unknown"/>
      </xsd:simpleType>
    </xsd:element>
    <xsd:element name="Currency" ma:index="36" nillable="true" ma:displayName="Currency" ma:format="Dropdown" ma:internalName="Currency">
      <xsd:simpleType>
        <xsd:restriction base="dms:Choice">
          <xsd:enumeration value="Current"/>
          <xsd:enumeration value="Current (Web only)"/>
          <xsd:enumeration value="Credit Required"/>
          <xsd:enumeration value="Expired"/>
          <xsd:enumeration value="Stock"/>
        </xsd:restriction>
      </xsd:simpleType>
    </xsd:element>
    <xsd:element name="Category" ma:index="37" nillable="true" ma:displayName="Category" ma:format="Dropdown" ma:internalName="Catego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Members"/>
                    <xsd:enumeration value="AGPT"/>
                    <xsd:enumeration value="IP"/>
                    <xsd:enumeration value="RGTS"/>
                    <xsd:enumeration value="Aboriginal and Torres Strait Islander"/>
                    <xsd:enumeration value="Board and Council"/>
                    <xsd:enumeration value="Community"/>
                    <xsd:enumeration value="Events"/>
                    <xsd:enumeration value="Rural landscapes"/>
                    <xsd:enumeration value="Medical Educator"/>
                    <xsd:enumeration value="Staff"/>
                    <xsd:enumeration value="ALS"/>
                    <xsd:enumeration value="REOT"/>
                    <xsd:enumeration value="PHEC"/>
                    <xsd:enumeration value="REST"/>
                    <xsd:enumeration value="Workshop"/>
                    <xsd:enumeration value="Ultrasound"/>
                  </xsd:restriction>
                </xsd:simpleType>
              </xsd:element>
            </xsd:sequence>
          </xsd:extension>
        </xsd:complexContent>
      </xsd:complexType>
    </xsd:element>
    <xsd:element name="RTO" ma:index="38" nillable="true" ma:displayName="Detail" ma:format="Dropdown" ma:internalName="RTO">
      <xsd:simpleType>
        <xsd:restriction base="dms:Text">
          <xsd:maxLength value="255"/>
        </xsd:restriction>
      </xsd:simpleType>
    </xsd:element>
    <xsd:element name="Subject_x0028_s_x0029_" ma:index="39" nillable="true" ma:displayName="Subject(s)" ma:format="Dropdown" ma:internalName="Subject_x0028_s_x0029_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Group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Location" ma:index="40" nillable="true" ma:displayName="Location " ma:format="Dropdown" ma:internalName="Location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ACT"/>
                        <xsd:enumeration value="NSW"/>
                        <xsd:enumeration value="NT"/>
                        <xsd:enumeration value="QLD"/>
                        <xsd:enumeration value="SA"/>
                        <xsd:enumeration value="TAS"/>
                        <xsd:enumeration value="VIC"/>
                        <xsd:enumeration value="WA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lcf76f155ced4ddcb4097134ff3c332f" ma:index="42" nillable="true" ma:taxonomy="true" ma:internalName="lcf76f155ced4ddcb4097134ff3c332f" ma:taxonomyFieldName="MediaServiceImageTags" ma:displayName="Image Tags" ma:readOnly="false" ma:fieldId="{5cf76f15-5ced-4ddc-b409-7134ff3c332f}" ma:taxonomyMulti="true" ma:sspId="083d09a0-2f48-4a9d-a6de-240e0f302e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Selects" ma:index="43" nillable="true" ma:displayName="Selects" ma:default="0" ma:format="Dropdown" ma:internalName="Selects">
      <xsd:simpleType>
        <xsd:restriction base="dms:Boolean"/>
      </xsd:simpleType>
    </xsd:element>
    <xsd:element name="MediaServiceObjectDetectorVersions" ma:index="4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ll-Date xmlns="4b9404af-92d9-42cd-81a6-4636b105ef57" xsi:nil="true"/>
    <bfa9a8b534c243008855e72514fd3444 xmlns="4b9404af-92d9-42cd-81a6-4636b105ef57">
      <Terms xmlns="http://schemas.microsoft.com/office/infopath/2007/PartnerControls"/>
    </bfa9a8b534c243008855e72514fd3444>
    <Document_x0020_Date xmlns="4b9404af-92d9-42cd-81a6-4636b105ef57">2025-11-09T23:16:52+00:00</Document_x0020_Date>
    <Update_x0020_filename_x0020_in_x0020_CC xmlns="d0b9f292-cb28-4bc6-84b5-d3c27b740f2b">
      <Url xsi:nil="true"/>
      <Description xsi:nil="true"/>
    </Update_x0020_filename_x0020_in_x0020_CC>
    <TmpName xmlns="4b9404af-92d9-42cd-81a6-4636b105ef57" xsi:nil="true"/>
    <RTO xmlns="ee690449-d3ab-4492-bd47-2480dcc82d21" xsi:nil="true"/>
    <Category xmlns="ee690449-d3ab-4492-bd47-2480dcc82d21" xsi:nil="true"/>
    <Selects xmlns="ee690449-d3ab-4492-bd47-2480dcc82d21">false</Selects>
    <c1fba9b15ba1447fb6b39ed621126583 xmlns="4b9404af-92d9-42cd-81a6-4636b105ef57">
      <Terms xmlns="http://schemas.microsoft.com/office/infopath/2007/PartnerControls"/>
    </c1fba9b15ba1447fb6b39ed621126583>
    <Document_x0020_Type_x0020_Value xmlns="4b9404af-92d9-42cd-81a6-4636b105ef57" xsi:nil="true"/>
    <Currency xmlns="ee690449-d3ab-4492-bd47-2480dcc82d21" xsi:nil="true"/>
    <lcf76f155ced4ddcb4097134ff3c332f xmlns="ee690449-d3ab-4492-bd47-2480dcc82d21">
      <Terms xmlns="http://schemas.microsoft.com/office/infopath/2007/PartnerControls"/>
    </lcf76f155ced4ddcb4097134ff3c332f>
    <Update_x0020_File_x0020_Name_x0020_in_x0020_library xmlns="8cfa5495-848a-4bfe-9635-125f20c5491f">
      <Url xsi:nil="true"/>
      <Description xsi:nil="true"/>
    </Update_x0020_File_x0020_Name_x0020_in_x0020_library>
    <Location xmlns="ee690449-d3ab-4492-bd47-2480dcc82d21" xsi:nil="true"/>
    <Update_x0020_filename_x0020_in_x0020_CSA xmlns="484fc320-375f-4dd6-85bb-254155b7cac8">
      <Url xsi:nil="true"/>
      <Description xsi:nil="true"/>
    </Update_x0020_filename_x0020_in_x0020_CSA>
    <TaxCatchAll xmlns="4b9404af-92d9-42cd-81a6-4636b105ef57" xsi:nil="true"/>
    <Subject_x0028_s_x0029_ xmlns="ee690449-d3ab-4492-bd47-2480dcc82d21" xsi:nil="true"/>
  </documentManagement>
</p:properties>
</file>

<file path=customXml/itemProps1.xml><?xml version="1.0" encoding="utf-8"?>
<ds:datastoreItem xmlns:ds="http://schemas.openxmlformats.org/officeDocument/2006/customXml" ds:itemID="{55C9C7A5-AEDC-489E-B4EA-8105199DA1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647652-D976-406B-A52F-4E570AA631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9404af-92d9-42cd-81a6-4636b105ef57"/>
    <ds:schemaRef ds:uri="8cfa5495-848a-4bfe-9635-125f20c5491f"/>
    <ds:schemaRef ds:uri="484fc320-375f-4dd6-85bb-254155b7cac8"/>
    <ds:schemaRef ds:uri="d0b9f292-cb28-4bc6-84b5-d3c27b740f2b"/>
    <ds:schemaRef ds:uri="ee690449-d3ab-4492-bd47-2480dcc82d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E4FBBBE-DD2A-4D8C-9FFF-103D1B2B7105}">
  <ds:schemaRefs>
    <ds:schemaRef ds:uri="http://schemas.microsoft.com/office/2006/metadata/properties"/>
    <ds:schemaRef ds:uri="http://schemas.microsoft.com/office/infopath/2007/PartnerControls"/>
    <ds:schemaRef ds:uri="4b9404af-92d9-42cd-81a6-4636b105ef57"/>
    <ds:schemaRef ds:uri="d0b9f292-cb28-4bc6-84b5-d3c27b740f2b"/>
    <ds:schemaRef ds:uri="ee690449-d3ab-4492-bd47-2480dcc82d21"/>
    <ds:schemaRef ds:uri="8cfa5495-848a-4bfe-9635-125f20c5491f"/>
    <ds:schemaRef ds:uri="484fc320-375f-4dd6-85bb-254155b7cac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ACRRM25_CGT Training Post_Orientation Plan Proforma_012026.dotx</Template>
  <TotalTime>0</TotalTime>
  <Pages>3</Pages>
  <Words>521</Words>
  <Characters>3035</Characters>
  <Application>Microsoft Office Word</Application>
  <DocSecurity>0</DocSecurity>
  <Lines>55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Timmy George</cp:lastModifiedBy>
  <cp:revision>1</cp:revision>
  <dcterms:created xsi:type="dcterms:W3CDTF">2026-04-23T06:32:00Z</dcterms:created>
  <dcterms:modified xsi:type="dcterms:W3CDTF">2026-04-23T06:32:00Z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0x0101004F5915E87A692E47A6D929A3D195A81A00FD7A194BA276F54982F5E5CE200C242F</vt:lpwstr>
  </property>
  <property fmtid="{D5CDD505-2E9C-101B-9397-08002B2CF9AE}" pid="3" name="Document_x0020_Type">
    <vt:lpwstr/>
  </property>
  <property fmtid="{D5CDD505-2E9C-101B-9397-08002B2CF9AE}" pid="4" name="User Keyword">
    <vt:lpwstr/>
  </property>
  <property fmtid="{D5CDD505-2E9C-101B-9397-08002B2CF9AE}" pid="5" name="User_x0020_Keyword">
    <vt:lpwstr/>
  </property>
  <property fmtid="{D5CDD505-2E9C-101B-9397-08002B2CF9AE}" pid="6" name="Document Type">
    <vt:lpwstr/>
  </property>
  <property fmtid="{D5CDD505-2E9C-101B-9397-08002B2CF9AE}" pid="7" name="MediaServiceImageTags">
    <vt:lpwstr/>
  </property>
  <property fmtid="{D5CDD505-2E9C-101B-9397-08002B2CF9AE}" pid="8" name="Order">
    <vt:r8>2300</vt:r8>
  </property>
  <property fmtid="{D5CDD505-2E9C-101B-9397-08002B2CF9AE}" pid="9" name="xd_Signature">
    <vt:bool>false</vt:bool>
  </property>
  <property fmtid="{D5CDD505-2E9C-101B-9397-08002B2CF9AE}" pid="10" name="xd_ProgID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</Properties>
</file>