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0D4" w:rsidP="000910D4" w:rsidRDefault="00792CB1" w14:paraId="4FF32EA5" w14:textId="16921CD8">
      <w:pPr>
        <w:pStyle w:val="Header"/>
      </w:pPr>
      <w:r>
        <w:fldChar w:fldCharType="begin">
          <w:ffData>
            <w:name w:val="header"/>
            <w:enabled/>
            <w:calcOnExit/>
            <w:ddList>
              <w:listEntry w:val="FORM"/>
              <w:listEntry w:val="- Select document category -"/>
              <w:listEntry w:val="APPROVAL"/>
              <w:listEntry w:val="CHECKLIST"/>
              <w:listEntry w:val="COLLEGE STANDARDS"/>
              <w:listEntry w:val="COLLEGE SUBMISSION"/>
              <w:listEntry w:val="GUIDELINES"/>
              <w:listEntry w:val="INFORMATION"/>
              <w:listEntry w:val="INTERNAL AUDIT TOOL"/>
              <w:listEntry w:val="PROCESS"/>
              <w:listEntry w:val="STANDARD OPERATING PROCEDURE"/>
              <w:listEntry w:val="TERMS OF REFERENCE"/>
            </w:ddList>
          </w:ffData>
        </w:fldChar>
      </w:r>
      <w:bookmarkStart w:name="header" w:id="0"/>
      <w:r>
        <w:instrText xml:space="preserve"> FORMDROPDOWN </w:instrText>
      </w:r>
      <w:r>
        <w:fldChar w:fldCharType="separate"/>
      </w:r>
      <w:r>
        <w:fldChar w:fldCharType="end"/>
      </w:r>
      <w:bookmarkEnd w:id="0"/>
    </w:p>
    <w:p w:rsidRPr="00D922EB" w:rsidR="00D922EB" w:rsidP="00D922EB" w:rsidRDefault="00D922EB" w14:paraId="3F51582B" w14:textId="77777777"/>
    <w:p w:rsidR="00F46DDD" w:rsidP="005814E4" w:rsidRDefault="00792CB1" w14:paraId="2EB03680" w14:textId="1A1B5E0E">
      <w:pPr>
        <w:pStyle w:val="Title"/>
      </w:pPr>
      <w:r w:rsidRPr="00792CB1">
        <w:t>Registrar Training Plan</w:t>
      </w:r>
    </w:p>
    <w:p w:rsidRPr="00792CB1" w:rsidR="00792CB1" w:rsidP="00792CB1" w:rsidRDefault="00792CB1" w14:paraId="5670B86F" w14:textId="77777777"/>
    <w:tbl>
      <w:tblPr>
        <w:tblStyle w:val="Briefingnote"/>
        <w:tblpPr w:leftFromText="181" w:rightFromText="181" w:vertAnchor="text" w:horzAnchor="margin" w:tblpY="1"/>
        <w:tblW w:w="9073" w:type="dxa"/>
        <w:tblLayout w:type="fixed"/>
        <w:tblLook w:val="0680" w:firstRow="0" w:lastRow="0" w:firstColumn="1" w:lastColumn="0" w:noHBand="1" w:noVBand="1"/>
      </w:tblPr>
      <w:tblGrid>
        <w:gridCol w:w="2268"/>
        <w:gridCol w:w="6805"/>
      </w:tblGrid>
      <w:tr w:rsidR="00792CB1" w:rsidTr="00385F49" w14:paraId="29ED74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Mar>
              <w:left w:w="113" w:type="dxa"/>
              <w:right w:w="113" w:type="dxa"/>
            </w:tcMar>
          </w:tcPr>
          <w:p w:rsidRPr="00EE08E2" w:rsidR="00792CB1" w:rsidP="00792CB1" w:rsidRDefault="00792CB1" w14:paraId="0AA387B4" w14:textId="513AF579">
            <w:pPr>
              <w:pStyle w:val="Tabletext"/>
              <w:framePr w:hSpace="0" w:wrap="auto" w:hAnchor="text" w:vAnchor="margin" w:yAlign="inline"/>
            </w:pPr>
            <w:r w:rsidRPr="00774C57">
              <w:t xml:space="preserve">Registrar </w:t>
            </w:r>
            <w:r>
              <w:t>N</w:t>
            </w:r>
            <w:r w:rsidRPr="00774C57">
              <w:t>ame</w:t>
            </w:r>
          </w:p>
        </w:tc>
        <w:tc>
          <w:tcPr>
            <w:tcW w:w="6805" w:type="dxa"/>
            <w:tcMar>
              <w:left w:w="113" w:type="dxa"/>
              <w:right w:w="113" w:type="dxa"/>
            </w:tcMar>
          </w:tcPr>
          <w:p w:rsidRPr="00792CB1" w:rsidR="00792CB1" w:rsidP="00792CB1" w:rsidRDefault="00792CB1" w14:paraId="3E99B625" w14:textId="40BF5C28">
            <w:pPr>
              <w:pStyle w:val="Tabletext"/>
              <w:framePr w:hSpace="0" w:wrap="auto" w:hAnchor="text" w:vAnchor="margin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  <w:bookmarkEnd w:id="1"/>
          </w:p>
        </w:tc>
      </w:tr>
      <w:tr w:rsidR="00792CB1" w:rsidTr="00385F49" w14:paraId="371A63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Mar>
              <w:left w:w="113" w:type="dxa"/>
              <w:right w:w="113" w:type="dxa"/>
            </w:tcMar>
          </w:tcPr>
          <w:p w:rsidRPr="00EE08E2" w:rsidR="00792CB1" w:rsidP="00792CB1" w:rsidRDefault="00792CB1" w14:paraId="15934CB2" w14:textId="6BBA6697">
            <w:pPr>
              <w:pStyle w:val="Tabletext"/>
              <w:framePr w:hSpace="0" w:wrap="auto" w:hAnchor="text" w:vAnchor="margin" w:yAlign="inline"/>
            </w:pPr>
            <w:r w:rsidRPr="00774C57">
              <w:t xml:space="preserve">Training Start Date                                                       </w:t>
            </w:r>
          </w:p>
        </w:tc>
        <w:tc>
          <w:tcPr>
            <w:tcW w:w="6805" w:type="dxa"/>
            <w:tcMar>
              <w:left w:w="113" w:type="dxa"/>
              <w:right w:w="113" w:type="dxa"/>
            </w:tcMar>
          </w:tcPr>
          <w:p w:rsidRPr="00792CB1" w:rsidR="00792CB1" w:rsidP="00792CB1" w:rsidRDefault="00792CB1" w14:paraId="4EF20E46" w14:textId="7B06BD4B">
            <w:pPr>
              <w:pStyle w:val="Tabletext"/>
              <w:framePr w:hSpace="0" w:wrap="auto" w:hAnchor="text" w:vAnchor="margin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CB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2CB1">
              <w:instrText xml:space="preserve"> </w:instrText>
            </w:r>
            <w:bookmarkStart w:name="Text2" w:id="2"/>
            <w:r w:rsidRPr="00792CB1">
              <w:instrText xml:space="preserve">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  <w:bookmarkEnd w:id="2"/>
          </w:p>
        </w:tc>
      </w:tr>
      <w:tr w:rsidR="00792CB1" w:rsidTr="00385F49" w14:paraId="2AE13B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Mar>
              <w:left w:w="113" w:type="dxa"/>
              <w:right w:w="113" w:type="dxa"/>
            </w:tcMar>
          </w:tcPr>
          <w:p w:rsidRPr="00EE08E2" w:rsidR="00792CB1" w:rsidP="00792CB1" w:rsidRDefault="00792CB1" w14:paraId="0A6632AF" w14:textId="2329FCC1">
            <w:pPr>
              <w:pStyle w:val="Tabletext"/>
              <w:framePr w:hSpace="0" w:wrap="auto" w:hAnchor="text" w:vAnchor="margin" w:yAlign="inline"/>
              <w:rPr>
                <w:b w:val="0"/>
                <w:bCs/>
              </w:rPr>
            </w:pPr>
            <w:r w:rsidRPr="00774C57">
              <w:t xml:space="preserve">Medical Educator </w:t>
            </w:r>
            <w:r>
              <w:t>N</w:t>
            </w:r>
            <w:r w:rsidRPr="00774C57">
              <w:t>ame</w:t>
            </w:r>
          </w:p>
        </w:tc>
        <w:tc>
          <w:tcPr>
            <w:tcW w:w="6805" w:type="dxa"/>
            <w:tcMar>
              <w:left w:w="113" w:type="dxa"/>
              <w:right w:w="113" w:type="dxa"/>
            </w:tcMar>
          </w:tcPr>
          <w:p w:rsidRPr="00792CB1" w:rsidR="00792CB1" w:rsidP="00792CB1" w:rsidRDefault="00792CB1" w14:paraId="0DB31960" w14:textId="581A7C88">
            <w:pPr>
              <w:pStyle w:val="Tabletext"/>
              <w:framePr w:hSpace="0" w:wrap="auto" w:hAnchor="text" w:vAnchor="margin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CB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3"/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  <w:bookmarkEnd w:id="3"/>
          </w:p>
        </w:tc>
      </w:tr>
      <w:tr w:rsidR="00792CB1" w:rsidTr="00385F49" w14:paraId="4B6A6F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Mar>
              <w:left w:w="113" w:type="dxa"/>
              <w:right w:w="113" w:type="dxa"/>
            </w:tcMar>
          </w:tcPr>
          <w:p w:rsidRPr="00EE08E2" w:rsidR="00792CB1" w:rsidP="00792CB1" w:rsidRDefault="00792CB1" w14:paraId="1DB011B2" w14:textId="2020D44C">
            <w:pPr>
              <w:pStyle w:val="Tabletext"/>
              <w:framePr w:hSpace="0" w:wrap="auto" w:hAnchor="text" w:vAnchor="margin" w:yAlign="inline"/>
              <w:rPr>
                <w:b w:val="0"/>
                <w:bCs/>
              </w:rPr>
            </w:pPr>
            <w:r w:rsidRPr="00774C57">
              <w:t>Date Completed</w:t>
            </w:r>
          </w:p>
        </w:tc>
        <w:tc>
          <w:tcPr>
            <w:tcW w:w="6805" w:type="dxa"/>
            <w:tcMar>
              <w:left w:w="113" w:type="dxa"/>
              <w:right w:w="113" w:type="dxa"/>
            </w:tcMar>
          </w:tcPr>
          <w:p w:rsidRPr="00792CB1" w:rsidR="00792CB1" w:rsidP="00792CB1" w:rsidRDefault="00792CB1" w14:paraId="06A38D25" w14:textId="053321F4">
            <w:pPr>
              <w:pStyle w:val="Tabletext"/>
              <w:framePr w:hSpace="0" w:wrap="auto" w:hAnchor="text" w:vAnchor="margin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CB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4"/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  <w:bookmarkEnd w:id="4"/>
          </w:p>
        </w:tc>
      </w:tr>
    </w:tbl>
    <w:p w:rsidR="00064DF3" w:rsidP="00792CB1" w:rsidRDefault="00064DF3" w14:paraId="203885CD" w14:textId="7B98C3E5">
      <w:r>
        <w:br/>
      </w:r>
      <w:r w:rsidRPr="00792CB1" w:rsidR="00792CB1">
        <w:t>The training plan is designed to plan prospectively when and how training and assessment requirements will be met. The plan is to be reviewed annually or more frequently if required.</w:t>
      </w:r>
      <w:r w:rsidR="009B54FB">
        <w:br/>
      </w:r>
      <w:r w:rsidR="009B54FB">
        <w:br/>
      </w:r>
      <w:r w:rsidR="009B54FB">
        <w:br/>
      </w:r>
    </w:p>
    <w:p w:rsidRPr="00883833" w:rsidR="00397900" w:rsidP="00883833" w:rsidRDefault="00064DF3" w14:paraId="01063894" w14:textId="1065B835">
      <w:pPr>
        <w:pStyle w:val="Heading1"/>
      </w:pPr>
      <w:r w:rsidRPr="00064DF3">
        <w:t>Core Generalist Training</w:t>
      </w:r>
    </w:p>
    <w:tbl>
      <w:tblPr>
        <w:tblStyle w:val="ACRRMletterhead"/>
        <w:tblpPr w:leftFromText="181" w:rightFromText="181" w:vertAnchor="text" w:horzAnchor="margin" w:tblpY="1"/>
        <w:tblW w:w="9072" w:type="dxa"/>
        <w:tblLook w:val="0220" w:firstRow="1" w:lastRow="0" w:firstColumn="0" w:lastColumn="0" w:noHBand="1" w:noVBand="0"/>
      </w:tblPr>
      <w:tblGrid>
        <w:gridCol w:w="2268"/>
        <w:gridCol w:w="3402"/>
        <w:gridCol w:w="3402"/>
      </w:tblGrid>
      <w:tr w:rsidR="007D4B77" w:rsidTr="00A07A9E" w14:paraId="0620B1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tcBorders>
              <w:left w:val="single" w:color="FFFFFF" w:themeColor="background1" w:sz="2" w:space="0"/>
              <w:bottom w:val="single" w:color="FFFFFF" w:sz="24" w:space="0"/>
              <w:right w:val="single" w:color="FFFFFF" w:themeColor="background1" w:sz="2" w:space="0"/>
            </w:tcBorders>
          </w:tcPr>
          <w:p w:rsidRPr="007D4B77" w:rsidR="007D4B77" w:rsidP="007D4B77" w:rsidRDefault="007D4B77" w14:paraId="5A299B45" w14:textId="73A7BA2B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7D4B77">
              <w:rPr>
                <w:color w:val="FFFFFF" w:themeColor="background1"/>
              </w:rPr>
              <w:t>Training Requirement</w:t>
            </w:r>
          </w:p>
        </w:tc>
        <w:tc>
          <w:tcPr>
            <w:tcW w:w="3402" w:type="dxa"/>
            <w:tcBorders>
              <w:left w:val="single" w:color="FFFFFF" w:themeColor="background1" w:sz="2" w:space="0"/>
              <w:bottom w:val="single" w:color="FFFFFF" w:sz="24" w:space="0"/>
              <w:right w:val="single" w:color="FFFFFF" w:themeColor="background1" w:sz="2" w:space="0"/>
            </w:tcBorders>
          </w:tcPr>
          <w:p w:rsidRPr="007D4B77" w:rsidR="007D4B77" w:rsidP="007D4B77" w:rsidRDefault="007D4B77" w14:paraId="16F16748" w14:textId="6BD97C42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7D4B77">
              <w:rPr>
                <w:color w:val="FFFFFF" w:themeColor="background1"/>
              </w:rPr>
              <w:t xml:space="preserve">Plan to meet requirement </w:t>
            </w:r>
            <w:r>
              <w:rPr>
                <w:color w:val="FFFFFF" w:themeColor="background1"/>
              </w:rPr>
              <w:br/>
            </w:r>
            <w:r w:rsidRPr="007D4B77">
              <w:rPr>
                <w:color w:val="FFFFFF" w:themeColor="background1"/>
              </w:rPr>
              <w:t>(location and dates)</w:t>
            </w:r>
          </w:p>
        </w:tc>
        <w:tc>
          <w:tcPr>
            <w:tcW w:w="3402" w:type="dxa"/>
            <w:tcBorders>
              <w:left w:val="single" w:color="FFFFFF" w:themeColor="background1" w:sz="2" w:space="0"/>
              <w:bottom w:val="single" w:color="FFFFFF" w:sz="24" w:space="0"/>
              <w:right w:val="nil"/>
            </w:tcBorders>
          </w:tcPr>
          <w:p w:rsidRPr="007D4B77" w:rsidR="007D4B77" w:rsidP="007D4B77" w:rsidRDefault="007D4B77" w14:paraId="4613F166" w14:textId="6D3971D3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7D4B77">
              <w:rPr>
                <w:color w:val="FFFFFF" w:themeColor="background1"/>
              </w:rPr>
              <w:t>Your planned completion date</w:t>
            </w:r>
          </w:p>
        </w:tc>
      </w:tr>
      <w:tr w:rsidR="007D4B77" w:rsidTr="00A07A9E" w14:paraId="4F892891" w14:textId="77777777">
        <w:tc>
          <w:tcPr>
            <w:tcW w:w="2268" w:type="dxa"/>
            <w:tcBorders>
              <w:top w:val="single" w:color="FFFFFF" w:sz="2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5FD68A69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Hospital Year</w:t>
            </w:r>
          </w:p>
          <w:p w:rsidRPr="007D4B77" w:rsidR="007D4B77" w:rsidP="007D4B77" w:rsidRDefault="007D4B77" w14:paraId="2F423347" w14:textId="41077946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FFFFFF" w:sz="2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6D1B35D1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0C570408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3379DF09" w14:textId="5B1C8ED9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FFFFFF" w:sz="2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5E3E38E2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0BC7A71B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656E3236" w14:textId="2069F59A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76DFBE8B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371B04D7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1D076DE1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5BE6328B" w14:textId="56C437AA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797E21B3" w14:textId="173E6B9B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45B1FF7A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75EEF7C7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Anaesthetics</w:t>
            </w:r>
          </w:p>
          <w:p w:rsidRPr="007D4B77" w:rsidR="007D4B77" w:rsidP="007D4B77" w:rsidRDefault="007D4B77" w14:paraId="009DD7B5" w14:textId="4098484E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05FB5B84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1E44D8D5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17F4557E" w14:textId="5D425DF0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32A2E47A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48BB9DE3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13808D1B" w14:textId="3D4B9263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676354D7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11CE54D7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2BDACFF8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1FC1E2AA" w14:textId="2D1AA01E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5873A3E4" w14:textId="24B86CFE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3952B62C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4261FE1F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Paediatrics</w:t>
            </w:r>
          </w:p>
          <w:p w:rsidRPr="007D4B77" w:rsidR="007D4B77" w:rsidP="007D4B77" w:rsidRDefault="007D4B77" w14:paraId="73F887AC" w14:textId="717D792F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4DA10A81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57B9D815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2079D19D" w14:textId="32E24FF6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4848BAE2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269C19E7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7C6B3EBC" w14:textId="4006A83B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0772C248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2E558807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49F48357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352383D6" w14:textId="759EFB8E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515A1209" w14:textId="5E4B0F9A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79F10304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518EFCFE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Obstetrics</w:t>
            </w:r>
          </w:p>
          <w:p w:rsidRPr="007D4B77" w:rsidR="007D4B77" w:rsidP="007D4B77" w:rsidRDefault="007D4B77" w14:paraId="589403EB" w14:textId="6F255D9C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353FF06C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01F8329F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41673E50" w14:textId="302DBE2F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1B5234C1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27573687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30CE6B24" w14:textId="0BAB96FB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0ECFACFA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021A759B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22338C51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2E0DA079" w14:textId="07852096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23F1D045" w14:textId="3A1305EB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7B547E48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40F52A16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Primary Care</w:t>
            </w:r>
          </w:p>
          <w:p w:rsidRPr="007D4B77" w:rsidR="007D4B77" w:rsidP="007D4B77" w:rsidRDefault="007D4B77" w14:paraId="68BAB556" w14:textId="193FD829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18F2E61C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4EF35BE1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5DCBA066" w14:textId="11FA6440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37599BD6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05414A00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67D54211" w14:textId="6EA7061C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1B2F0EE9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38EEDAC8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3CC19D10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737D96E0" w14:textId="4154632D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3190CDAC" w14:textId="480E4276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3BFD8E40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1CB92106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Emergency Care</w:t>
            </w:r>
          </w:p>
          <w:p w:rsidRPr="007D4B77" w:rsidR="007D4B77" w:rsidP="007D4B77" w:rsidRDefault="007D4B77" w14:paraId="6471F3B9" w14:textId="5D6D9DB9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16A814DA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662AF0A6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029FF420" w14:textId="016D70D8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01839775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1CA24810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4D652306" w14:textId="123A2889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6B8E776B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58947021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6A9296F9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0946FB67" w14:textId="51489D05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191591FE" w14:textId="2EEF3CF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796AA989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00377D7D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Secondary Care</w:t>
            </w:r>
          </w:p>
          <w:p w:rsidRPr="007D4B77" w:rsidR="007D4B77" w:rsidP="007D4B77" w:rsidRDefault="007D4B77" w14:paraId="538832EA" w14:textId="69BCA859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48F6FE13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54F45E2C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2B161C31" w14:textId="53A35BEB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1C5357F4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510BFDA9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0A444DD5" w14:textId="4EBA8E8B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3099F093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33FDF3A4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6629F7F4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0BF6DFB7" w14:textId="05934EE1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73C03ABA" w14:textId="679DB7BD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D4B77" w:rsidTr="00385F49" w14:paraId="034835A7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="007D4B77" w:rsidP="007D4B77" w:rsidRDefault="007D4B77" w14:paraId="40C1AE53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7D4B77">
              <w:rPr>
                <w:b/>
                <w:bCs/>
              </w:rPr>
              <w:t>Rural &amp; Remote</w:t>
            </w:r>
          </w:p>
          <w:p w:rsidRPr="007D4B77" w:rsidR="007D4B77" w:rsidP="007D4B77" w:rsidRDefault="007D4B77" w14:paraId="1CAF0CC0" w14:textId="7F45BA78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single" w:color="343F49" w:themeColor="text1" w:sz="4" w:space="0"/>
            </w:tcBorders>
          </w:tcPr>
          <w:p w:rsidR="007D4B77" w:rsidP="007D4B77" w:rsidRDefault="001C18E8" w14:paraId="4163F420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5ED2AB56" w14:textId="77777777">
            <w:pPr>
              <w:pStyle w:val="Tabletext"/>
              <w:framePr w:hSpace="0" w:wrap="auto" w:hAnchor="text" w:vAnchor="margin" w:yAlign="inline"/>
            </w:pPr>
          </w:p>
          <w:p w:rsidRPr="00B315DC" w:rsidR="009B54FB" w:rsidP="007D4B77" w:rsidRDefault="009B54FB" w14:paraId="0288D0F5" w14:textId="29F82318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3402" w:type="dxa"/>
            <w:tcBorders>
              <w:top w:val="single" w:color="343F49" w:themeColor="text1" w:sz="4" w:space="0"/>
              <w:left w:val="single" w:color="343F49" w:themeColor="text1" w:sz="4" w:space="0"/>
              <w:bottom w:val="single" w:color="343F49" w:themeColor="text1" w:sz="4" w:space="0"/>
              <w:right w:val="nil"/>
            </w:tcBorders>
          </w:tcPr>
          <w:p w:rsidR="007D4B77" w:rsidP="007D4B77" w:rsidRDefault="001C18E8" w14:paraId="0136B4EC" w14:textId="7777777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  <w:p w:rsidR="009B54FB" w:rsidP="007D4B77" w:rsidRDefault="009B54FB" w14:paraId="77124BC0" w14:textId="77777777">
            <w:pPr>
              <w:pStyle w:val="Tabletext"/>
              <w:framePr w:hSpace="0" w:wrap="auto" w:hAnchor="text" w:vAnchor="margin" w:yAlign="inline"/>
            </w:pPr>
          </w:p>
          <w:p w:rsidRPr="002D084E" w:rsidR="009B54FB" w:rsidP="007D4B77" w:rsidRDefault="009B54FB" w14:paraId="55C50B1D" w14:textId="599460C4">
            <w:pPr>
              <w:pStyle w:val="Tabletext"/>
              <w:framePr w:hSpace="0" w:wrap="auto" w:hAnchor="text" w:vAnchor="margin" w:yAlign="inline"/>
            </w:pPr>
          </w:p>
        </w:tc>
      </w:tr>
      <w:tr w:rsidR="001C18E8" w:rsidTr="00385F49" w14:paraId="27E8AAB9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1C18E8" w:rsidP="007D4B77" w:rsidRDefault="001C18E8" w14:paraId="4A21FC00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="001C18E8" w:rsidP="007D4B77" w:rsidRDefault="001C18E8" w14:paraId="6C1292B7" w14:textId="77777777">
            <w:pPr>
              <w:pStyle w:val="Tabletext"/>
              <w:framePr w:hSpace="0" w:wrap="auto" w:hAnchor="text" w:vAnchor="margin" w:yAlign="inline"/>
            </w:pPr>
          </w:p>
          <w:p w:rsidRPr="004F6184" w:rsidR="001C18E8" w:rsidP="007D4B77" w:rsidRDefault="001C18E8" w14:paraId="043EF12F" w14:textId="310F784B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343F49" w:themeColor="text1" w:sz="4" w:space="0"/>
              <w:left w:val="nil"/>
              <w:bottom w:val="single" w:color="343F49" w:themeColor="text1" w:sz="4" w:space="0"/>
              <w:right w:val="nil"/>
            </w:tcBorders>
          </w:tcPr>
          <w:p w:rsidRPr="002D084E" w:rsidR="001C18E8" w:rsidP="007D4B77" w:rsidRDefault="001C18E8" w14:paraId="79B82176" w14:textId="73190BC5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</w:tbl>
    <w:p w:rsidR="00883833" w:rsidP="008B571B" w:rsidRDefault="00883833" w14:paraId="611005C4" w14:textId="77777777">
      <w:pPr>
        <w:pStyle w:val="Tabletext"/>
        <w:framePr w:hSpace="0" w:wrap="auto" w:hAnchor="text" w:vAnchor="margin" w:yAlign="inline" w:anchorLock="1"/>
        <w:rPr>
          <w:rFonts w:asciiTheme="majorHAnsi" w:hAnsiTheme="majorHAnsi"/>
          <w:b/>
        </w:rPr>
        <w:sectPr w:rsidR="00883833" w:rsidSect="0088383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1" w:h="16817" w:orient="portrait"/>
          <w:pgMar w:top="851" w:right="1418" w:bottom="1418" w:left="1418" w:header="851" w:footer="851" w:gutter="0"/>
          <w:cols w:space="708"/>
          <w:titlePg/>
          <w:docGrid w:linePitch="360"/>
        </w:sectPr>
      </w:pPr>
    </w:p>
    <w:p w:rsidR="009B54FB" w:rsidRDefault="009B54FB" w14:paraId="43B087CE" w14:textId="77777777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  <w:rPr>
          <w:rFonts w:asciiTheme="majorHAnsi" w:hAnsiTheme="majorHAnsi" w:eastAsiaTheme="majorEastAsia" w:cstheme="majorBidi"/>
          <w:color w:val="1A1F24" w:themeColor="text1" w:themeShade="80"/>
          <w:sz w:val="36"/>
          <w:szCs w:val="36"/>
        </w:rPr>
      </w:pPr>
      <w:r>
        <w:br w:type="page"/>
      </w:r>
    </w:p>
    <w:p w:rsidRPr="00883833" w:rsidR="00E24C1B" w:rsidP="00E24C1B" w:rsidRDefault="00E24C1B" w14:paraId="478C549D" w14:textId="4E5C3D82">
      <w:pPr>
        <w:pStyle w:val="Heading1"/>
      </w:pPr>
      <w:r>
        <w:t>Education</w:t>
      </w:r>
    </w:p>
    <w:tbl>
      <w:tblPr>
        <w:tblStyle w:val="ACRRMletterhead"/>
        <w:tblpPr w:leftFromText="181" w:rightFromText="181" w:vertAnchor="text" w:horzAnchor="margin" w:tblpY="1"/>
        <w:tblW w:w="9072" w:type="dxa"/>
        <w:tblLook w:val="0200" w:firstRow="0" w:lastRow="0" w:firstColumn="0" w:lastColumn="0" w:noHBand="1" w:noVBand="0"/>
      </w:tblPr>
      <w:tblGrid>
        <w:gridCol w:w="2268"/>
        <w:gridCol w:w="2268"/>
        <w:gridCol w:w="2268"/>
        <w:gridCol w:w="2268"/>
      </w:tblGrid>
      <w:tr w:rsidR="00AF33DD" w:rsidTr="00385F49" w14:paraId="12B3D5B7" w14:textId="77777777">
        <w:tc>
          <w:tcPr>
            <w:tcW w:w="2268" w:type="dxa"/>
            <w:tcBorders>
              <w:top w:val="single" w:color="auto" w:sz="2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AF33DD" w:rsidRDefault="00AF33DD" w14:paraId="78EA3B16" w14:textId="11A7D075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AF33DD">
              <w:rPr>
                <w:b/>
                <w:bCs/>
              </w:rPr>
              <w:t>Fellowship Education Program A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AF33DD" w:rsidRDefault="00AF33DD" w14:paraId="4CE9AA43" w14:textId="49097C63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AF33DD" w:rsidP="00AF33DD" w:rsidRDefault="00AF33DD" w14:paraId="36AD6DD7" w14:textId="2ABD4BE1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AF33DD" w:rsidRDefault="00AF33DD" w14:paraId="7B752790" w14:textId="52FFB41C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AF33DD" w:rsidP="00AF33DD" w:rsidRDefault="00AF33DD" w14:paraId="45CAB41A" w14:textId="1C3BA7AD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AF33DD" w:rsidRDefault="00AF33DD" w14:paraId="3B359C24" w14:textId="37EE233D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1C1F0E0B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4B3AC4" w:rsidRDefault="004B3AC4" w14:paraId="181A8FA5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4B3AC4" w:rsidRDefault="004B3AC4" w14:paraId="418CC0CF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4B3AC4" w:rsidRDefault="004B3AC4" w14:paraId="4FCD9020" w14:textId="3F0F9A99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6176BB60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4B3AC4" w:rsidP="004B3AC4" w:rsidRDefault="004B3AC4" w14:paraId="065CCE73" w14:textId="524F3A99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AF33DD">
              <w:rPr>
                <w:b/>
                <w:bCs/>
              </w:rPr>
              <w:t xml:space="preserve">Fellowship Education Program </w:t>
            </w:r>
            <w:r>
              <w:rPr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4B3AC4" w:rsidP="004B3AC4" w:rsidRDefault="004B3AC4" w14:paraId="3168C182" w14:textId="39E7BC3C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4B3AC4" w:rsidP="004B3AC4" w:rsidRDefault="004B3AC4" w14:paraId="0A2D2C68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4B3AC4" w:rsidP="004B3AC4" w:rsidRDefault="004B3AC4" w14:paraId="311C8B25" w14:textId="020D46C2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4B3AC4" w:rsidP="004B3AC4" w:rsidRDefault="004B3AC4" w14:paraId="521FED82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4B3AC4" w:rsidP="004B3AC4" w:rsidRDefault="004B3AC4" w14:paraId="1AD466C1" w14:textId="2DE780F3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1CD7A4A9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4B3AC4" w:rsidRDefault="004B3AC4" w14:paraId="22FF33BC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4B3AC4" w:rsidRDefault="004B3AC4" w14:paraId="7B6B3CDB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4B3AC4" w:rsidRDefault="004B3AC4" w14:paraId="5C0A93DE" w14:textId="4BE76480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750D0ECE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4B3AC4" w:rsidP="004B3AC4" w:rsidRDefault="004B3AC4" w14:paraId="5448B789" w14:textId="73ABD631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EA11A1">
              <w:rPr>
                <w:b/>
                <w:bCs/>
              </w:rPr>
              <w:t xml:space="preserve">Fellowship Education Program </w:t>
            </w:r>
            <w:r>
              <w:rPr>
                <w:b/>
                <w:bCs/>
              </w:rPr>
              <w:t>C &amp; D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4B3AC4" w:rsidP="004B3AC4" w:rsidRDefault="004B3AC4" w14:paraId="04B5D365" w14:textId="2F244293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4B3AC4" w:rsidP="004B3AC4" w:rsidRDefault="004B3AC4" w14:paraId="1D1ACD28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4B3AC4" w:rsidP="004B3AC4" w:rsidRDefault="004B3AC4" w14:paraId="140BAA77" w14:textId="283D4383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4B3AC4" w:rsidP="004B3AC4" w:rsidRDefault="004B3AC4" w14:paraId="130B0DB2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4B3AC4" w:rsidP="004B3AC4" w:rsidRDefault="004B3AC4" w14:paraId="4E7B8E40" w14:textId="2A1914F2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18B3A4DE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4B3AC4" w:rsidRDefault="004B3AC4" w14:paraId="10FDE1B6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4B3AC4" w:rsidRDefault="004B3AC4" w14:paraId="0CA47BCF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4B3AC4" w:rsidRDefault="004B3AC4" w14:paraId="1D2E6A60" w14:textId="6F0CF2EE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4163BDB3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4B3AC4" w:rsidP="004B3AC4" w:rsidRDefault="004B3AC4" w14:paraId="2F66B148" w14:textId="1B6B5ADA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EA11A1">
              <w:rPr>
                <w:b/>
                <w:bCs/>
              </w:rPr>
              <w:t xml:space="preserve">Regional </w:t>
            </w:r>
            <w:r>
              <w:rPr>
                <w:b/>
                <w:bCs/>
              </w:rPr>
              <w:br/>
            </w:r>
            <w:r w:rsidRPr="00EA11A1">
              <w:rPr>
                <w:b/>
                <w:bCs/>
              </w:rPr>
              <w:t>Orientation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4B3AC4" w:rsidP="004B3AC4" w:rsidRDefault="004B3AC4" w14:paraId="11ABD739" w14:textId="1882660C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4B3AC4" w:rsidP="004B3AC4" w:rsidRDefault="004B3AC4" w14:paraId="5D91A450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4B3AC4" w:rsidP="004B3AC4" w:rsidRDefault="004B3AC4" w14:paraId="57766AFF" w14:textId="3759759E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4B3AC4" w:rsidP="004B3AC4" w:rsidRDefault="004B3AC4" w14:paraId="2DA42D9C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4B3AC4" w:rsidP="004B3AC4" w:rsidRDefault="004B3AC4" w14:paraId="086C64CD" w14:textId="0E76971C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4B3AC4" w:rsidTr="00385F49" w14:paraId="55D945C6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4B3AC4" w:rsidRDefault="004B3AC4" w14:paraId="2A7162D5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4B3AC4" w:rsidRDefault="004B3AC4" w14:paraId="416D6D43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4B3AC4" w:rsidRDefault="004B3AC4" w14:paraId="1E058C04" w14:textId="5F03CD45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E6655F" w:rsidTr="00385F49" w14:paraId="73044051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E6655F" w:rsidP="00E6655F" w:rsidRDefault="00E6655F" w14:paraId="1804A5A6" w14:textId="2F8FAFA3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EA11A1">
              <w:rPr>
                <w:b/>
                <w:bCs/>
              </w:rPr>
              <w:t xml:space="preserve">Cultural </w:t>
            </w:r>
            <w:r>
              <w:rPr>
                <w:b/>
                <w:bCs/>
              </w:rPr>
              <w:br/>
            </w:r>
            <w:r w:rsidRPr="00EA11A1">
              <w:rPr>
                <w:b/>
                <w:bCs/>
              </w:rPr>
              <w:t>Education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E6655F" w:rsidP="00E6655F" w:rsidRDefault="00E6655F" w14:paraId="05539651" w14:textId="4E2C3637">
            <w:pPr>
              <w:pStyle w:val="Tabletext"/>
              <w:framePr w:hSpace="0" w:wrap="auto" w:hAnchor="text" w:vAnchor="margin" w:yAlign="inline"/>
            </w:pP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E6655F" w:rsidP="00E6655F" w:rsidRDefault="00E6655F" w14:paraId="1128C7BB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E6655F" w:rsidP="00E6655F" w:rsidRDefault="00E6655F" w14:paraId="5B23D748" w14:textId="64830C0D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E6655F" w:rsidP="00E6655F" w:rsidRDefault="00E6655F" w14:paraId="4259B92A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E6655F" w:rsidP="00E6655F" w:rsidRDefault="00E6655F" w14:paraId="72BA6010" w14:textId="07214E56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E6655F" w:rsidTr="00385F49" w14:paraId="22050164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E6655F" w:rsidRDefault="00E6655F" w14:paraId="05246308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E6655F" w:rsidRDefault="00E6655F" w14:paraId="44E33408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E6655F" w:rsidRDefault="00E6655F" w14:paraId="5B4FDE03" w14:textId="0906CA63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E6655F" w:rsidTr="00385F49" w14:paraId="1F341449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E6655F" w:rsidP="00E6655F" w:rsidRDefault="00E6655F" w14:paraId="3BB8D4A4" w14:textId="71A54C2D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B26910">
              <w:rPr>
                <w:b/>
                <w:bCs/>
              </w:rPr>
              <w:t xml:space="preserve">Emergency </w:t>
            </w:r>
            <w:r>
              <w:rPr>
                <w:b/>
                <w:bCs/>
              </w:rPr>
              <w:br/>
            </w:r>
            <w:r w:rsidRPr="00B26910">
              <w:rPr>
                <w:b/>
                <w:bCs/>
              </w:rPr>
              <w:t>Courses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90717B" w:rsidR="00E6655F" w:rsidP="0090717B" w:rsidRDefault="0090717B" w14:paraId="3CC26162" w14:textId="6B0E9B2A">
            <w:pPr>
              <w:pStyle w:val="Tabletext"/>
              <w:framePr w:hSpace="0" w:wrap="auto" w:hAnchor="text" w:vAnchor="margin" w:yAlign="inline"/>
            </w:pPr>
            <w:r w:rsidRPr="009961CF">
              <w:t xml:space="preserve">REST </w:t>
            </w:r>
            <w:r>
              <w:t>ALS2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E6655F" w:rsidP="00E6655F" w:rsidRDefault="00E6655F" w14:paraId="027E408E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E6655F" w:rsidP="00E6655F" w:rsidRDefault="00E6655F" w14:paraId="1E02CD67" w14:textId="407F30F2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E6655F" w:rsidP="00E6655F" w:rsidRDefault="00E6655F" w14:paraId="2222FC34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E6655F" w:rsidP="00E6655F" w:rsidRDefault="00E6655F" w14:paraId="081EC339" w14:textId="33320FD6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E6655F" w:rsidTr="00385F49" w14:paraId="7048F2A3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E6655F" w:rsidRDefault="00E6655F" w14:paraId="2BFAFF4D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E6655F" w:rsidRDefault="00E6655F" w14:paraId="24E79B16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E6655F" w:rsidRDefault="00E6655F" w14:paraId="64356AA4" w14:textId="6C8EB5F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B3E8F" w:rsidTr="00385F49" w14:paraId="72E7BC3D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7B3E8F" w:rsidP="007B3E8F" w:rsidRDefault="007B3E8F" w14:paraId="15835043" w14:textId="331BAEB1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proofErr w:type="spellStart"/>
            <w:r w:rsidRPr="005C64F8">
              <w:rPr>
                <w:b/>
                <w:bCs/>
              </w:rPr>
              <w:t>StAMPS</w:t>
            </w:r>
            <w:proofErr w:type="spellEnd"/>
            <w:r w:rsidRPr="005C64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5C64F8">
              <w:rPr>
                <w:b/>
                <w:bCs/>
              </w:rPr>
              <w:t>Mock Exam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7B3E8F" w:rsidP="007B3E8F" w:rsidRDefault="0090717B" w14:paraId="69AAD947" w14:textId="45C601C1">
            <w:pPr>
              <w:pStyle w:val="Tabletext"/>
              <w:framePr w:hSpace="0" w:wrap="auto" w:hAnchor="text" w:vAnchor="margin" w:yAlign="inline"/>
            </w:pPr>
            <w:r w:rsidRPr="0090717B">
              <w:t xml:space="preserve">Strongly </w:t>
            </w:r>
            <w:r>
              <w:br/>
            </w:r>
            <w:r w:rsidRPr="0090717B">
              <w:t>recommended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7B3E8F" w:rsidP="007B3E8F" w:rsidRDefault="007B3E8F" w14:paraId="381FC24D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7B3E8F" w:rsidP="007B3E8F" w:rsidRDefault="007B3E8F" w14:paraId="143D35A3" w14:textId="356DE1A2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7B3E8F" w:rsidP="007B3E8F" w:rsidRDefault="007B3E8F" w14:paraId="6C115D9C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7B3E8F" w:rsidP="007B3E8F" w:rsidRDefault="007B3E8F" w14:paraId="5A5E68CF" w14:textId="71410B00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7B3E8F" w:rsidTr="00385F49" w14:paraId="7BA137FC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343F49" w:themeColor="text1" w:sz="4" w:space="0"/>
              <w:right w:val="nil"/>
            </w:tcBorders>
            <w:shd w:val="clear" w:color="auto" w:fill="F0EFDF" w:themeFill="background2"/>
          </w:tcPr>
          <w:p w:rsidR="007B3E8F" w:rsidRDefault="007B3E8F" w14:paraId="3F2D77B5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7B3E8F" w:rsidRDefault="007B3E8F" w14:paraId="59D0D80C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7B3E8F" w:rsidRDefault="007B3E8F" w14:paraId="3BFD332E" w14:textId="0B3F7C12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8C002F" w:rsidTr="00385F49" w14:paraId="14D85092" w14:textId="77777777">
        <w:tc>
          <w:tcPr>
            <w:tcW w:w="2268" w:type="dxa"/>
            <w:tcBorders>
              <w:top w:val="single" w:color="343F49" w:themeColor="text1" w:sz="4" w:space="0"/>
              <w:left w:val="single" w:color="FFFFFF" w:themeColor="background1" w:sz="2" w:space="0"/>
              <w:bottom w:val="nil"/>
              <w:right w:val="nil"/>
            </w:tcBorders>
            <w:shd w:val="clear" w:color="auto" w:fill="F0EFDF" w:themeFill="background2"/>
          </w:tcPr>
          <w:p w:rsidRPr="007D4B77" w:rsidR="008C002F" w:rsidP="008C002F" w:rsidRDefault="008C002F" w14:paraId="25376373" w14:textId="1A179DA9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proofErr w:type="spellStart"/>
            <w:r w:rsidRPr="005C64F8">
              <w:rPr>
                <w:b/>
                <w:bCs/>
              </w:rPr>
              <w:t>StAMPS</w:t>
            </w:r>
            <w:proofErr w:type="spellEnd"/>
            <w:r w:rsidRPr="005C64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5C64F8">
              <w:rPr>
                <w:b/>
                <w:bCs/>
              </w:rPr>
              <w:t>Study Group</w:t>
            </w:r>
          </w:p>
        </w:tc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 w:rsidRPr="00B315DC" w:rsidR="008C002F" w:rsidP="008C002F" w:rsidRDefault="008C002F" w14:paraId="58EEEA99" w14:textId="72A8906F">
            <w:pPr>
              <w:pStyle w:val="Tabletext"/>
              <w:framePr w:hSpace="0" w:wrap="auto" w:hAnchor="text" w:vAnchor="margin" w:yAlign="inline"/>
            </w:pPr>
            <w:r w:rsidRPr="0090717B">
              <w:t xml:space="preserve">Strongly </w:t>
            </w:r>
            <w:r>
              <w:br/>
            </w:r>
            <w:r w:rsidRPr="0090717B">
              <w:t>recommended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AF33DD" w:rsidR="008C002F" w:rsidP="008C002F" w:rsidRDefault="008C002F" w14:paraId="1C6067EC" w14:textId="77777777">
            <w:pPr>
              <w:pStyle w:val="Tabletext"/>
              <w:framePr w:hSpace="0" w:wrap="auto" w:hAnchor="text" w:vAnchor="margin" w:yAlign="inline"/>
            </w:pPr>
            <w:r w:rsidRPr="00AF33DD">
              <w:t>Date enrolled</w:t>
            </w:r>
          </w:p>
          <w:p w:rsidRPr="00792CB1" w:rsidR="008C002F" w:rsidP="008C002F" w:rsidRDefault="008C002F" w14:paraId="6C8DB36E" w14:textId="397F802F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</w:tcPr>
          <w:p w:rsidR="008C002F" w:rsidP="008C002F" w:rsidRDefault="008C002F" w14:paraId="2BF155C7" w14:textId="77777777">
            <w:pPr>
              <w:pStyle w:val="Tabletext"/>
              <w:framePr w:hSpace="0" w:wrap="auto" w:hAnchor="text" w:vAnchor="margin" w:yAlign="inline"/>
            </w:pPr>
            <w:r w:rsidRPr="00AF33DD">
              <w:t xml:space="preserve">Date </w:t>
            </w:r>
            <w:r>
              <w:t>completed</w:t>
            </w:r>
          </w:p>
          <w:p w:rsidRPr="002D084E" w:rsidR="008C002F" w:rsidP="008C002F" w:rsidRDefault="008C002F" w14:paraId="60AAD5C8" w14:textId="64746FE8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  <w:tr w:rsidR="00C55667" w:rsidTr="00385F49" w14:paraId="69A44D47" w14:textId="77777777">
        <w:tc>
          <w:tcPr>
            <w:tcW w:w="2268" w:type="dxa"/>
            <w:tcBorders>
              <w:top w:val="nil"/>
              <w:left w:val="single" w:color="FFFFFF" w:themeColor="background1" w:sz="2" w:space="0"/>
              <w:bottom w:val="single" w:color="auto" w:sz="2" w:space="0"/>
              <w:right w:val="nil"/>
            </w:tcBorders>
            <w:shd w:val="clear" w:color="auto" w:fill="F0EFDF" w:themeFill="background2"/>
          </w:tcPr>
          <w:p w:rsidR="00C55667" w:rsidRDefault="00C55667" w14:paraId="4997AEA1" w14:textId="77777777">
            <w:pPr>
              <w:pStyle w:val="Tabletext"/>
              <w:framePr w:hSpace="0" w:wrap="auto" w:hAnchor="text" w:vAnchor="margin" w:yAlign="inline"/>
            </w:pPr>
            <w:r w:rsidRPr="00F90D9C">
              <w:t>Comments</w:t>
            </w:r>
          </w:p>
          <w:p w:rsidRPr="004F6184" w:rsidR="00C55667" w:rsidRDefault="00C55667" w14:paraId="0BF803C2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top w:val="single" w:color="auto" w:sz="2" w:space="0"/>
              <w:bottom w:val="single" w:color="auto" w:sz="2" w:space="0"/>
              <w:right w:val="nil"/>
            </w:tcBorders>
          </w:tcPr>
          <w:p w:rsidRPr="002D084E" w:rsidR="00C55667" w:rsidRDefault="00C55667" w14:paraId="44B4DD8D" w14:textId="13296917">
            <w:pPr>
              <w:pStyle w:val="Tabletext"/>
              <w:framePr w:hSpace="0" w:wrap="auto" w:hAnchor="text" w:vAnchor="margin" w:yAlign="inline"/>
            </w:pPr>
            <w:r w:rsidRPr="00792C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2CB1">
              <w:instrText xml:space="preserve"> FORMTEXT </w:instrText>
            </w:r>
            <w:r w:rsidRPr="00792CB1">
              <w:fldChar w:fldCharType="separate"/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t> </w:t>
            </w:r>
            <w:r w:rsidRPr="00792CB1">
              <w:fldChar w:fldCharType="end"/>
            </w:r>
          </w:p>
        </w:tc>
      </w:tr>
    </w:tbl>
    <w:p w:rsidR="009F49A7" w:rsidRDefault="009F49A7" w14:paraId="46BC22BF" w14:textId="16C51C52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</w:pPr>
    </w:p>
    <w:p w:rsidR="004809F9" w:rsidP="009F49A7" w:rsidRDefault="009F49A7" w14:paraId="767D225F" w14:textId="42569B2F">
      <w:pPr>
        <w:pStyle w:val="Heading1"/>
      </w:pPr>
      <w:r>
        <w:t>Assessment</w:t>
      </w:r>
    </w:p>
    <w:tbl>
      <w:tblPr>
        <w:tblStyle w:val="ACRRMletterhead"/>
        <w:tblpPr w:leftFromText="181" w:rightFromText="181" w:vertAnchor="text" w:horzAnchor="margin" w:tblpY="1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200" w:firstRow="0" w:lastRow="0" w:firstColumn="0" w:lastColumn="0" w:noHBand="1" w:noVBand="0"/>
      </w:tblPr>
      <w:tblGrid>
        <w:gridCol w:w="1815"/>
        <w:gridCol w:w="1815"/>
        <w:gridCol w:w="1814"/>
        <w:gridCol w:w="1814"/>
        <w:gridCol w:w="1814"/>
      </w:tblGrid>
      <w:tr w:rsidR="009F49A7" w:rsidTr="00A07A9E" w14:paraId="555848D9" w14:textId="0847ADF4">
        <w:tc>
          <w:tcPr>
            <w:tcW w:w="9072" w:type="dxa"/>
            <w:gridSpan w:val="5"/>
            <w:tcBorders>
              <w:left w:val="single" w:color="FFFFFF" w:themeColor="background1" w:sz="2" w:space="0"/>
              <w:bottom w:val="single" w:color="FFFFFF" w:themeColor="background1" w:sz="4" w:space="0"/>
            </w:tcBorders>
            <w:shd w:val="clear" w:color="auto" w:fill="667F41" w:themeFill="accent1"/>
          </w:tcPr>
          <w:p w:rsidRPr="007D4B77" w:rsidR="009F49A7" w:rsidP="00250A50" w:rsidRDefault="00250A50" w14:paraId="47DB72EB" w14:textId="14A373CA">
            <w:pPr>
              <w:pStyle w:val="Header"/>
            </w:pPr>
            <w:r w:rsidRPr="00250A50">
              <w:t>Core Generalist Curriculum</w:t>
            </w:r>
          </w:p>
        </w:tc>
      </w:tr>
      <w:tr w:rsidR="000649E7" w:rsidTr="00A07A9E" w14:paraId="129CECF7" w14:textId="48D47CDC">
        <w:tc>
          <w:tcPr>
            <w:tcW w:w="1815" w:type="dxa"/>
            <w:tcBorders>
              <w:top w:val="single" w:color="FFFFFF" w:themeColor="background1" w:sz="4" w:space="0"/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4" w:space="0"/>
            </w:tcBorders>
            <w:shd w:val="clear" w:color="auto" w:fill="3E5527" w:themeFill="text2"/>
          </w:tcPr>
          <w:p w:rsidRPr="009F49A7" w:rsidR="009F49A7" w:rsidP="009F49A7" w:rsidRDefault="009F49A7" w14:paraId="7E8F5C14" w14:textId="52394E68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Summative</w:t>
            </w:r>
          </w:p>
        </w:tc>
        <w:tc>
          <w:tcPr>
            <w:tcW w:w="181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24" w:space="0"/>
              <w:right w:val="single" w:color="FFFFFF" w:themeColor="background1" w:sz="4" w:space="0"/>
            </w:tcBorders>
            <w:shd w:val="clear" w:color="auto" w:fill="3E5527" w:themeFill="text2"/>
          </w:tcPr>
          <w:p w:rsidRPr="009F49A7" w:rsidR="009F49A7" w:rsidP="009F49A7" w:rsidRDefault="009F49A7" w14:paraId="5CCC66AC" w14:textId="14321C6F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Status/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requirements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24" w:space="0"/>
              <w:right w:val="single" w:color="FFFFFF" w:themeColor="background1" w:sz="4" w:space="0"/>
            </w:tcBorders>
            <w:shd w:val="clear" w:color="auto" w:fill="3E5527" w:themeFill="text2"/>
          </w:tcPr>
          <w:p w:rsidRPr="009F49A7" w:rsidR="009F49A7" w:rsidP="009F49A7" w:rsidRDefault="009F49A7" w14:paraId="288BB49E" w14:textId="5FD831FF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 xml:space="preserve">ACRRM 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recommended enrolment/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completion date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24" w:space="0"/>
              <w:right w:val="single" w:color="FFFFFF" w:themeColor="background1" w:sz="4" w:space="0"/>
            </w:tcBorders>
            <w:shd w:val="clear" w:color="auto" w:fill="3E5527" w:themeFill="text2"/>
          </w:tcPr>
          <w:p w:rsidRPr="009F49A7" w:rsidR="009F49A7" w:rsidP="009F49A7" w:rsidRDefault="009F49A7" w14:paraId="1AC6D572" w14:textId="6BA97559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Your planned enrolment/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completion date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24" w:space="0"/>
            </w:tcBorders>
            <w:shd w:val="clear" w:color="auto" w:fill="3E5527" w:themeFill="text2"/>
          </w:tcPr>
          <w:p w:rsidRPr="009F49A7" w:rsidR="009F49A7" w:rsidP="009F49A7" w:rsidRDefault="009F49A7" w14:paraId="58F741DE" w14:textId="284A55E5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Enrolments open/close</w:t>
            </w:r>
          </w:p>
        </w:tc>
      </w:tr>
      <w:tr w:rsidR="009F49A7" w:rsidTr="00A07A9E" w14:paraId="565D6EAB" w14:textId="77777777">
        <w:tc>
          <w:tcPr>
            <w:tcW w:w="1815" w:type="dxa"/>
            <w:tcBorders>
              <w:top w:val="single" w:color="FFFFFF" w:themeColor="background1" w:sz="24" w:space="0"/>
              <w:left w:val="single" w:color="FFFFFF" w:themeColor="background1" w:sz="2" w:space="0"/>
              <w:bottom w:val="single" w:color="343F49" w:themeColor="text1" w:sz="2" w:space="0"/>
            </w:tcBorders>
            <w:shd w:val="clear" w:color="auto" w:fill="F0EFDF" w:themeFill="background2"/>
          </w:tcPr>
          <w:p w:rsidRPr="007D4B77" w:rsidR="009F49A7" w:rsidP="009F49A7" w:rsidRDefault="009F49A7" w14:paraId="0CE0CCED" w14:textId="450D7935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3A077E">
              <w:t>MSF</w:t>
            </w:r>
            <w:r>
              <w:br/>
            </w:r>
          </w:p>
        </w:tc>
        <w:tc>
          <w:tcPr>
            <w:tcW w:w="1815" w:type="dxa"/>
            <w:tcBorders>
              <w:top w:val="single" w:color="FFFFFF" w:themeColor="background1" w:sz="24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19952E33" w14:textId="69CCF7E0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27225EF7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FFFFFF" w:themeColor="background1" w:sz="24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2B74806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6CA1EC6A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FFFFFF" w:themeColor="background1" w:sz="24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6B2A6128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1AF791AD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FFFFFF" w:themeColor="background1" w:sz="24" w:space="0"/>
              <w:left w:val="single" w:color="343F49" w:themeColor="text1" w:sz="2" w:space="0"/>
              <w:bottom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556460C6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269C545E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9F49A7" w:rsidTr="00385F49" w14:paraId="4FAD5C02" w14:textId="77777777">
        <w:tc>
          <w:tcPr>
            <w:tcW w:w="1815" w:type="dxa"/>
            <w:tcBorders>
              <w:top w:val="single" w:color="343F49" w:themeColor="text1" w:sz="2" w:space="0"/>
              <w:left w:val="single" w:color="FFFFFF" w:themeColor="background1" w:sz="2" w:space="0"/>
              <w:bottom w:val="single" w:color="343F49" w:themeColor="text1" w:sz="2" w:space="0"/>
            </w:tcBorders>
            <w:shd w:val="clear" w:color="auto" w:fill="F0EFDF" w:themeFill="background2"/>
          </w:tcPr>
          <w:p w:rsidRPr="007D4B77" w:rsidR="009F49A7" w:rsidP="009F49A7" w:rsidRDefault="009F49A7" w14:paraId="552270FB" w14:textId="33FB86E9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3A077E">
              <w:t>MCQ</w:t>
            </w:r>
            <w:r>
              <w:br/>
            </w:r>
          </w:p>
        </w:tc>
        <w:tc>
          <w:tcPr>
            <w:tcW w:w="1815" w:type="dxa"/>
            <w:tcBorders>
              <w:top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318B3F2A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25552CCB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4602FE22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4FA438E5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7BDC29F3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6A27782A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48425A0B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0739CE56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9F49A7" w:rsidTr="00385F49" w14:paraId="1E2697F8" w14:textId="77777777">
        <w:tc>
          <w:tcPr>
            <w:tcW w:w="1815" w:type="dxa"/>
            <w:tcBorders>
              <w:top w:val="single" w:color="343F49" w:themeColor="text1" w:sz="2" w:space="0"/>
              <w:left w:val="single" w:color="FFFFFF" w:themeColor="background1" w:sz="2" w:space="0"/>
              <w:bottom w:val="single" w:color="343F49" w:themeColor="text1" w:sz="2" w:space="0"/>
            </w:tcBorders>
            <w:shd w:val="clear" w:color="auto" w:fill="F0EFDF" w:themeFill="background2"/>
          </w:tcPr>
          <w:p w:rsidRPr="007D4B77" w:rsidR="009F49A7" w:rsidP="009F49A7" w:rsidRDefault="009F49A7" w14:paraId="6F6BC412" w14:textId="645DCFBD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3A077E">
              <w:t>CBD</w:t>
            </w:r>
            <w:r>
              <w:br/>
            </w:r>
          </w:p>
        </w:tc>
        <w:tc>
          <w:tcPr>
            <w:tcW w:w="1815" w:type="dxa"/>
            <w:tcBorders>
              <w:top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3485411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144DECAA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77201607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0C7CEE7B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24FA0D98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2FD5AB6B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27E84E39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331DED55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9F49A7" w:rsidTr="00385F49" w14:paraId="36992E98" w14:textId="77777777">
        <w:tc>
          <w:tcPr>
            <w:tcW w:w="1815" w:type="dxa"/>
            <w:tcBorders>
              <w:top w:val="single" w:color="343F49" w:themeColor="text1" w:sz="2" w:space="0"/>
              <w:left w:val="single" w:color="FFFFFF" w:themeColor="background1" w:sz="2" w:space="0"/>
              <w:bottom w:val="single" w:color="343F49" w:themeColor="text1" w:sz="2" w:space="0"/>
            </w:tcBorders>
            <w:shd w:val="clear" w:color="auto" w:fill="F0EFDF" w:themeFill="background2"/>
          </w:tcPr>
          <w:p w:rsidRPr="007D4B77" w:rsidR="009F49A7" w:rsidP="009F49A7" w:rsidRDefault="009F49A7" w14:paraId="0E43059C" w14:textId="3CE5B7FC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proofErr w:type="spellStart"/>
            <w:r w:rsidRPr="003A077E">
              <w:t>StAMPS</w:t>
            </w:r>
            <w:proofErr w:type="spellEnd"/>
            <w:r>
              <w:br/>
            </w:r>
          </w:p>
        </w:tc>
        <w:tc>
          <w:tcPr>
            <w:tcW w:w="1815" w:type="dxa"/>
            <w:tcBorders>
              <w:top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160D978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3C3AE213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227BFAEE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39FFD9C8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095635DC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27529032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4B5CF1A4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25728D08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9F49A7" w:rsidTr="00385F49" w14:paraId="5536D724" w14:textId="77777777">
        <w:tc>
          <w:tcPr>
            <w:tcW w:w="1815" w:type="dxa"/>
            <w:tcBorders>
              <w:top w:val="single" w:color="343F49" w:themeColor="text1" w:sz="2" w:space="0"/>
              <w:left w:val="single" w:color="FFFFFF" w:themeColor="background1" w:sz="2" w:space="0"/>
              <w:bottom w:val="single" w:color="343F49" w:themeColor="text1" w:sz="2" w:space="0"/>
            </w:tcBorders>
            <w:shd w:val="clear" w:color="auto" w:fill="F0EFDF" w:themeFill="background2"/>
          </w:tcPr>
          <w:p w:rsidRPr="007D4B77" w:rsidR="009F49A7" w:rsidP="009F49A7" w:rsidRDefault="009F49A7" w14:paraId="187CD69F" w14:textId="77BAA6CB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3A077E">
              <w:t>CGT Logbook</w:t>
            </w:r>
            <w:r>
              <w:br/>
            </w:r>
          </w:p>
        </w:tc>
        <w:tc>
          <w:tcPr>
            <w:tcW w:w="1815" w:type="dxa"/>
            <w:tcBorders>
              <w:top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47AF0DAC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0842549A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21AC6B4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73B44C51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6E9D77C9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66E0BE5A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2A093BCD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56F3775C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9F49A7" w:rsidTr="00385F49" w14:paraId="69A5182B" w14:textId="77777777">
        <w:tc>
          <w:tcPr>
            <w:tcW w:w="1815" w:type="dxa"/>
            <w:tcBorders>
              <w:top w:val="single" w:color="343F49" w:themeColor="text1" w:sz="2" w:space="0"/>
              <w:left w:val="single" w:color="FFFFFF" w:themeColor="background1" w:sz="2" w:space="0"/>
              <w:bottom w:val="single" w:color="343F49" w:themeColor="text1" w:sz="2" w:space="0"/>
            </w:tcBorders>
            <w:shd w:val="clear" w:color="auto" w:fill="F0EFDF" w:themeFill="background2"/>
          </w:tcPr>
          <w:p w:rsidRPr="007D4B77" w:rsidR="009F49A7" w:rsidP="009F49A7" w:rsidRDefault="009F49A7" w14:paraId="2D9D4A06" w14:textId="1AE7B0F9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3A077E">
              <w:t>Formative MiniCEX</w:t>
            </w:r>
          </w:p>
        </w:tc>
        <w:tc>
          <w:tcPr>
            <w:tcW w:w="1815" w:type="dxa"/>
            <w:tcBorders>
              <w:top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3F4802F6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062D82A1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48A668E4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1AF901AE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  <w:right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3312BE48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5DC2239C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343F49" w:themeColor="text1" w:sz="2" w:space="0"/>
              <w:left w:val="single" w:color="343F49" w:themeColor="text1" w:sz="2" w:space="0"/>
              <w:bottom w:val="single" w:color="343F49" w:themeColor="text1" w:sz="2" w:space="0"/>
            </w:tcBorders>
            <w:shd w:val="clear" w:color="auto" w:fill="FFFFFF" w:themeFill="background1"/>
          </w:tcPr>
          <w:p w:rsidRPr="009961CF" w:rsidR="009F49A7" w:rsidP="009F49A7" w:rsidRDefault="009F49A7" w14:paraId="711AA69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9F49A7" w:rsidP="009F49A7" w:rsidRDefault="009F49A7" w14:paraId="7BDD08BC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</w:tbl>
    <w:p w:rsidR="009F49A7" w:rsidP="00883833" w:rsidRDefault="009F49A7" w14:paraId="4B1E2E20" w14:textId="77777777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</w:pPr>
    </w:p>
    <w:p w:rsidR="00A97485" w:rsidP="00A97485" w:rsidRDefault="00A97485" w14:paraId="02B5B76A" w14:textId="6A3E2C99">
      <w:pPr>
        <w:pStyle w:val="Heading1"/>
      </w:pPr>
      <w:r w:rsidRPr="00A97485">
        <w:t>Advanced Specialised Training</w:t>
      </w:r>
    </w:p>
    <w:tbl>
      <w:tblPr>
        <w:tblStyle w:val="ACRRMletterhead"/>
        <w:tblpPr w:leftFromText="181" w:rightFromText="181" w:vertAnchor="text" w:horzAnchor="margin" w:tblpY="1"/>
        <w:tblW w:w="9072" w:type="dxa"/>
        <w:tblLook w:val="0200" w:firstRow="0" w:lastRow="0" w:firstColumn="0" w:lastColumn="0" w:noHBand="1" w:noVBand="0"/>
      </w:tblPr>
      <w:tblGrid>
        <w:gridCol w:w="2268"/>
        <w:gridCol w:w="3402"/>
        <w:gridCol w:w="3402"/>
      </w:tblGrid>
      <w:tr w:rsidR="00A97485" w:rsidTr="00A07A9E" w14:paraId="4CBD172B" w14:textId="77777777">
        <w:tc>
          <w:tcPr>
            <w:tcW w:w="2268" w:type="dxa"/>
            <w:tcBorders>
              <w:left w:val="nil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A97485" w:rsidRDefault="00A97485" w14:paraId="7E74BC76" w14:textId="0B2C4F47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A97485">
              <w:rPr>
                <w:b/>
                <w:bCs/>
                <w:color w:val="FFFFFF" w:themeColor="background1"/>
              </w:rPr>
              <w:t>Discipline</w:t>
            </w:r>
          </w:p>
        </w:tc>
        <w:tc>
          <w:tcPr>
            <w:tcW w:w="3402" w:type="dxa"/>
            <w:tcBorders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A97485" w:rsidRDefault="00A97485" w14:paraId="5F6EF9CC" w14:textId="3174FCAC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A97485">
              <w:rPr>
                <w:b/>
                <w:bCs/>
                <w:color w:val="FFFFFF" w:themeColor="background1"/>
              </w:rPr>
              <w:t xml:space="preserve">Plan to meet requirement </w:t>
            </w:r>
            <w:r>
              <w:rPr>
                <w:b/>
                <w:bCs/>
                <w:color w:val="FFFFFF" w:themeColor="background1"/>
              </w:rPr>
              <w:br/>
            </w:r>
            <w:r w:rsidRPr="00A97485">
              <w:rPr>
                <w:b/>
                <w:bCs/>
                <w:color w:val="FFFFFF" w:themeColor="background1"/>
              </w:rPr>
              <w:t>(location and dates)</w:t>
            </w:r>
          </w:p>
        </w:tc>
        <w:tc>
          <w:tcPr>
            <w:tcW w:w="3402" w:type="dxa"/>
            <w:tcBorders>
              <w:left w:val="single" w:color="FFFFFF" w:themeColor="background1" w:sz="2" w:space="0"/>
              <w:bottom w:val="single" w:color="FFFFFF" w:themeColor="background1" w:sz="24" w:space="0"/>
              <w:right w:val="nil"/>
            </w:tcBorders>
            <w:shd w:val="clear" w:color="auto" w:fill="3E5527" w:themeFill="text2"/>
          </w:tcPr>
          <w:p w:rsidRPr="009F49A7" w:rsidR="00A97485" w:rsidRDefault="00A97485" w14:paraId="476D720C" w14:textId="6FBFD8C4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A97485">
              <w:rPr>
                <w:b/>
                <w:bCs/>
                <w:color w:val="FFFFFF" w:themeColor="background1"/>
              </w:rPr>
              <w:t>Your planned completion date</w:t>
            </w:r>
          </w:p>
        </w:tc>
      </w:tr>
      <w:tr w:rsidR="00AC170F" w:rsidTr="00A07A9E" w14:paraId="4E26DD88" w14:textId="77777777">
        <w:tc>
          <w:tcPr>
            <w:tcW w:w="2268" w:type="dxa"/>
            <w:tcBorders>
              <w:top w:val="single" w:color="FFFFFF" w:themeColor="background1" w:sz="24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AC170F" w:rsidP="00AC170F" w:rsidRDefault="00AC170F" w14:paraId="557C0388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P="00AC170F" w:rsidRDefault="00AC170F" w14:paraId="0D2E9A2D" w14:textId="09DBEF6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3402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AC170F" w:rsidP="00AC170F" w:rsidRDefault="00AC170F" w14:paraId="4FDD63B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P="00AC170F" w:rsidRDefault="00AC170F" w14:paraId="7B488773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3402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AC170F" w:rsidP="00AC170F" w:rsidRDefault="00AC170F" w14:paraId="5F178EB0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P="00AC170F" w:rsidRDefault="00AC170F" w14:paraId="25C9EA1B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AC170F" w:rsidTr="00A07A9E" w14:paraId="6797C776" w14:textId="77777777">
        <w:tc>
          <w:tcPr>
            <w:tcW w:w="2268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F0EFDF" w:themeFill="background2"/>
          </w:tcPr>
          <w:p w:rsidR="00AC170F" w:rsidRDefault="00AC170F" w14:paraId="5BE09C9F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>
              <w:t>Comments</w:t>
            </w:r>
            <w:r>
              <w:br/>
            </w:r>
          </w:p>
          <w:p w:rsidRPr="007D4B77" w:rsidR="00AC170F" w:rsidRDefault="00AC170F" w14:paraId="440D8E70" w14:textId="530C1B1C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680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AC170F" w:rsidRDefault="00AC170F" w14:paraId="1FF5BF02" w14:textId="6D29BD2C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RDefault="00AC170F" w14:paraId="31AD7CC1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</w:tbl>
    <w:p w:rsidR="00AC170F" w:rsidP="00883833" w:rsidRDefault="00AC170F" w14:paraId="1E6F3C37" w14:textId="15FE03B3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</w:pPr>
    </w:p>
    <w:p w:rsidR="00AC170F" w:rsidRDefault="00AC170F" w14:paraId="4CE09603" w14:textId="77777777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</w:pPr>
      <w:r>
        <w:br w:type="page"/>
      </w:r>
    </w:p>
    <w:p w:rsidR="00AC170F" w:rsidP="00AC170F" w:rsidRDefault="00AC170F" w14:paraId="109E2AEE" w14:textId="24C9FCAB">
      <w:pPr>
        <w:pStyle w:val="Heading1"/>
      </w:pPr>
      <w:r w:rsidRPr="00A97485">
        <w:t>A</w:t>
      </w:r>
      <w:r>
        <w:t>ST Education</w:t>
      </w:r>
    </w:p>
    <w:tbl>
      <w:tblPr>
        <w:tblStyle w:val="ACRRMletterhead"/>
        <w:tblpPr w:leftFromText="181" w:rightFromText="181" w:vertAnchor="text" w:horzAnchor="margin" w:tblpY="1"/>
        <w:tblW w:w="9072" w:type="dxa"/>
        <w:tblLook w:val="0200" w:firstRow="0" w:lastRow="0" w:firstColumn="0" w:lastColumn="0" w:noHBand="1" w:noVBand="0"/>
      </w:tblPr>
      <w:tblGrid>
        <w:gridCol w:w="2268"/>
        <w:gridCol w:w="3402"/>
        <w:gridCol w:w="3402"/>
      </w:tblGrid>
      <w:tr w:rsidR="00385F49" w:rsidTr="00A07A9E" w14:paraId="035F83A6" w14:textId="77777777">
        <w:tc>
          <w:tcPr>
            <w:tcW w:w="2268" w:type="dxa"/>
            <w:tcBorders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AC170F" w:rsidRDefault="00AC170F" w14:paraId="1EE197D9" w14:textId="57FAC5BD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AC170F">
              <w:rPr>
                <w:b/>
                <w:bCs/>
                <w:color w:val="FFFFFF" w:themeColor="background1"/>
              </w:rPr>
              <w:t>Courses/ Other applicable education</w:t>
            </w:r>
          </w:p>
        </w:tc>
        <w:tc>
          <w:tcPr>
            <w:tcW w:w="3402" w:type="dxa"/>
            <w:tcBorders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AC170F" w:rsidRDefault="00AC170F" w14:paraId="4F8B2554" w14:textId="4BF0BFD1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AC170F">
              <w:rPr>
                <w:b/>
                <w:bCs/>
                <w:color w:val="FFFFFF" w:themeColor="background1"/>
              </w:rPr>
              <w:t>Requirement/Status</w:t>
            </w:r>
          </w:p>
        </w:tc>
        <w:tc>
          <w:tcPr>
            <w:tcW w:w="3402" w:type="dxa"/>
            <w:tcBorders>
              <w:left w:val="single" w:color="FFFFFF" w:themeColor="background1" w:sz="2" w:space="0"/>
              <w:bottom w:val="single" w:color="FFFFFF" w:themeColor="background1" w:sz="24" w:space="0"/>
              <w:right w:val="nil"/>
            </w:tcBorders>
            <w:shd w:val="clear" w:color="auto" w:fill="3E5527" w:themeFill="text2"/>
          </w:tcPr>
          <w:p w:rsidRPr="009F49A7" w:rsidR="00AC170F" w:rsidRDefault="00AC170F" w14:paraId="2823E045" w14:textId="544725CF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AC170F">
              <w:rPr>
                <w:b/>
                <w:bCs/>
                <w:color w:val="FFFFFF" w:themeColor="background1"/>
              </w:rPr>
              <w:t>Your planned completion date</w:t>
            </w:r>
          </w:p>
        </w:tc>
      </w:tr>
      <w:tr w:rsidR="00AC170F" w:rsidTr="00A07A9E" w14:paraId="492C474C" w14:textId="77777777">
        <w:tc>
          <w:tcPr>
            <w:tcW w:w="2268" w:type="dxa"/>
            <w:tcBorders>
              <w:top w:val="single" w:color="FFFFFF" w:themeColor="background1" w:sz="2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AC170F" w:rsidRDefault="00AC170F" w14:paraId="024A1CD9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RDefault="00AC170F" w14:paraId="70416461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3402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AC170F" w:rsidRDefault="00AC170F" w14:paraId="17B4DC3F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RDefault="00AC170F" w14:paraId="107222CC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3402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AC170F" w:rsidRDefault="00AC170F" w14:paraId="05ADB1A6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RDefault="00AC170F" w14:paraId="7384CFFE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AC170F" w:rsidTr="00A07A9E" w14:paraId="1AE8631F" w14:textId="77777777">
        <w:tc>
          <w:tcPr>
            <w:tcW w:w="2268" w:type="dxa"/>
            <w:tcBorders>
              <w:top w:val="single" w:color="auto" w:sz="2" w:space="0"/>
              <w:bottom w:val="single" w:color="auto" w:sz="2" w:space="0"/>
              <w:right w:val="nil"/>
            </w:tcBorders>
            <w:shd w:val="clear" w:color="auto" w:fill="F0EFDF" w:themeFill="background2"/>
          </w:tcPr>
          <w:p w:rsidR="00AC170F" w:rsidRDefault="00AC170F" w14:paraId="198C876C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>
              <w:t>Comments</w:t>
            </w:r>
            <w:r>
              <w:br/>
            </w:r>
          </w:p>
          <w:p w:rsidRPr="007D4B77" w:rsidR="00AC170F" w:rsidRDefault="00AC170F" w14:paraId="42B80A66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680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AC170F" w:rsidRDefault="00AC170F" w14:paraId="2973B217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AC170F" w:rsidRDefault="00AC170F" w14:paraId="5683D753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</w:tbl>
    <w:p w:rsidRPr="004809F9" w:rsidR="00AC170F" w:rsidP="00AC170F" w:rsidRDefault="00AC170F" w14:paraId="602F592D" w14:textId="77777777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</w:pPr>
    </w:p>
    <w:p w:rsidR="0018513D" w:rsidP="0018513D" w:rsidRDefault="0018513D" w14:paraId="4B852578" w14:textId="17036DEC">
      <w:pPr>
        <w:pStyle w:val="Heading1"/>
      </w:pPr>
      <w:r w:rsidRPr="00A97485">
        <w:t>A</w:t>
      </w:r>
      <w:r>
        <w:t>ST Curriculum</w:t>
      </w:r>
    </w:p>
    <w:tbl>
      <w:tblPr>
        <w:tblStyle w:val="ACRRMletterhead"/>
        <w:tblpPr w:leftFromText="181" w:rightFromText="181" w:vertAnchor="text" w:horzAnchor="margin" w:tblpY="1"/>
        <w:tblW w:w="9072" w:type="dxa"/>
        <w:tblLook w:val="0200" w:firstRow="0" w:lastRow="0" w:firstColumn="0" w:lastColumn="0" w:noHBand="1" w:noVBand="0"/>
      </w:tblPr>
      <w:tblGrid>
        <w:gridCol w:w="1815"/>
        <w:gridCol w:w="1815"/>
        <w:gridCol w:w="1814"/>
        <w:gridCol w:w="1814"/>
        <w:gridCol w:w="1814"/>
      </w:tblGrid>
      <w:tr w:rsidR="0018513D" w:rsidTr="00A07A9E" w14:paraId="5F932933" w14:textId="77777777">
        <w:tc>
          <w:tcPr>
            <w:tcW w:w="9072" w:type="dxa"/>
            <w:gridSpan w:val="5"/>
            <w:tcBorders>
              <w:bottom w:val="single" w:color="FFFFFF" w:themeColor="background1" w:sz="2" w:space="0"/>
              <w:right w:val="nil"/>
            </w:tcBorders>
            <w:shd w:val="clear" w:color="auto" w:fill="667F41" w:themeFill="accent1"/>
          </w:tcPr>
          <w:p w:rsidRPr="007D4B77" w:rsidR="0018513D" w:rsidRDefault="0018513D" w14:paraId="7053F2B6" w14:textId="4145CC31">
            <w:pPr>
              <w:pStyle w:val="Header"/>
            </w:pPr>
            <w:r>
              <w:t>Assessment</w:t>
            </w:r>
            <w:r w:rsidRPr="00250A50">
              <w:t xml:space="preserve"> </w:t>
            </w:r>
          </w:p>
        </w:tc>
      </w:tr>
      <w:tr w:rsidR="002124E5" w:rsidTr="00A07A9E" w14:paraId="5E5C1194" w14:textId="77777777">
        <w:tc>
          <w:tcPr>
            <w:tcW w:w="1815" w:type="dxa"/>
            <w:tcBorders>
              <w:top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18513D" w:rsidRDefault="0018513D" w14:paraId="2BA077C0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Summative</w:t>
            </w:r>
          </w:p>
        </w:tc>
        <w:tc>
          <w:tcPr>
            <w:tcW w:w="181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18513D" w:rsidRDefault="0018513D" w14:paraId="461EBBA5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Status/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requirements</w:t>
            </w:r>
          </w:p>
        </w:tc>
        <w:tc>
          <w:tcPr>
            <w:tcW w:w="181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18513D" w:rsidRDefault="0018513D" w14:paraId="241179F1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 xml:space="preserve">ACRRM 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recommended enrolment/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completion date</w:t>
            </w:r>
          </w:p>
        </w:tc>
        <w:tc>
          <w:tcPr>
            <w:tcW w:w="181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4" w:space="0"/>
              <w:right w:val="single" w:color="FFFFFF" w:themeColor="background1" w:sz="2" w:space="0"/>
            </w:tcBorders>
            <w:shd w:val="clear" w:color="auto" w:fill="3E5527" w:themeFill="text2"/>
          </w:tcPr>
          <w:p w:rsidRPr="009F49A7" w:rsidR="0018513D" w:rsidRDefault="0018513D" w14:paraId="4D7FD397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Your planned enrolment/</w:t>
            </w:r>
            <w:r>
              <w:rPr>
                <w:b/>
                <w:bCs/>
                <w:color w:val="FFFFFF" w:themeColor="background1"/>
              </w:rPr>
              <w:br/>
            </w:r>
            <w:r w:rsidRPr="009F49A7">
              <w:rPr>
                <w:b/>
                <w:bCs/>
                <w:color w:val="FFFFFF" w:themeColor="background1"/>
              </w:rPr>
              <w:t>completion date</w:t>
            </w:r>
          </w:p>
        </w:tc>
        <w:tc>
          <w:tcPr>
            <w:tcW w:w="181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4" w:space="0"/>
              <w:right w:val="nil"/>
            </w:tcBorders>
            <w:shd w:val="clear" w:color="auto" w:fill="3E5527" w:themeFill="text2"/>
          </w:tcPr>
          <w:p w:rsidRPr="009F49A7" w:rsidR="0018513D" w:rsidRDefault="0018513D" w14:paraId="3BE514CF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  <w:color w:val="FFFFFF" w:themeColor="background1"/>
              </w:rPr>
            </w:pPr>
            <w:r w:rsidRPr="009F49A7">
              <w:rPr>
                <w:b/>
                <w:bCs/>
                <w:color w:val="FFFFFF" w:themeColor="background1"/>
              </w:rPr>
              <w:t>Enrolments open/close</w:t>
            </w:r>
          </w:p>
        </w:tc>
      </w:tr>
      <w:tr w:rsidR="00A94CAC" w:rsidTr="00A07A9E" w14:paraId="6CB5B2CA" w14:textId="77777777">
        <w:tc>
          <w:tcPr>
            <w:tcW w:w="1815" w:type="dxa"/>
            <w:tcBorders>
              <w:top w:val="single" w:color="FFFFFF" w:themeColor="background1" w:sz="24" w:space="0"/>
              <w:bottom w:val="single" w:color="auto" w:sz="2" w:space="0"/>
              <w:right w:val="nil"/>
            </w:tcBorders>
            <w:shd w:val="clear" w:color="auto" w:fill="F0EFDF" w:themeFill="background2"/>
          </w:tcPr>
          <w:p w:rsidRPr="007D4B77" w:rsidR="0018513D" w:rsidRDefault="0018513D" w14:paraId="0D1B4671" w14:textId="6799C4A9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18513D">
              <w:t xml:space="preserve">Project or </w:t>
            </w:r>
            <w:r w:rsidR="00A07A9E">
              <w:br/>
            </w:r>
            <w:proofErr w:type="spellStart"/>
            <w:r w:rsidRPr="0018513D">
              <w:t>StAMPS</w:t>
            </w:r>
            <w:proofErr w:type="spellEnd"/>
            <w:r w:rsidRPr="0018513D">
              <w:t xml:space="preserve"> or CBD</w:t>
            </w:r>
            <w:r>
              <w:br/>
            </w:r>
          </w:p>
        </w:tc>
        <w:tc>
          <w:tcPr>
            <w:tcW w:w="1815" w:type="dxa"/>
            <w:tcBorders>
              <w:top w:val="single" w:color="FFFFFF" w:themeColor="background1" w:sz="24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18513D" w:rsidRDefault="0018513D" w14:paraId="6A6A1133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RDefault="0018513D" w14:paraId="0222BB8E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18513D" w:rsidRDefault="0018513D" w14:paraId="0981EAE4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RDefault="0018513D" w14:paraId="581CD810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18513D" w:rsidRDefault="0018513D" w14:paraId="6599C73A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RDefault="0018513D" w14:paraId="577CDC6D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FFFFFF" w:themeColor="background1" w:sz="24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18513D" w:rsidRDefault="0018513D" w14:paraId="6C213210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RDefault="0018513D" w14:paraId="508A824D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18513D" w:rsidTr="00385F49" w14:paraId="6A73DFA1" w14:textId="77777777">
        <w:tc>
          <w:tcPr>
            <w:tcW w:w="1815" w:type="dxa"/>
            <w:tcBorders>
              <w:top w:val="single" w:color="auto" w:sz="2" w:space="0"/>
              <w:bottom w:val="single" w:color="auto" w:sz="2" w:space="0"/>
            </w:tcBorders>
            <w:shd w:val="clear" w:color="auto" w:fill="F0EFDF" w:themeFill="background2"/>
          </w:tcPr>
          <w:p w:rsidRPr="007D4B77" w:rsidR="0018513D" w:rsidP="0018513D" w:rsidRDefault="0018513D" w14:paraId="470DF8F1" w14:textId="28EDE55B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  <w:r w:rsidRPr="0018513D">
              <w:t xml:space="preserve">Formative </w:t>
            </w:r>
            <w:proofErr w:type="spellStart"/>
            <w:r w:rsidRPr="0018513D">
              <w:t>MiniCEX</w:t>
            </w:r>
            <w:proofErr w:type="spellEnd"/>
            <w:r w:rsidRPr="0018513D">
              <w:t>, CBD, Logbook</w:t>
            </w:r>
          </w:p>
        </w:tc>
        <w:tc>
          <w:tcPr>
            <w:tcW w:w="181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18513D" w:rsidP="0018513D" w:rsidRDefault="0018513D" w14:paraId="7E140499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P="0018513D" w:rsidRDefault="0018513D" w14:paraId="6101539F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18513D" w:rsidP="0018513D" w:rsidRDefault="0018513D" w14:paraId="0AF1E623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P="0018513D" w:rsidRDefault="0018513D" w14:paraId="7D168B5A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</w:tcPr>
          <w:p w:rsidRPr="009961CF" w:rsidR="0018513D" w:rsidP="0018513D" w:rsidRDefault="0018513D" w14:paraId="64ECF633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P="0018513D" w:rsidRDefault="0018513D" w14:paraId="71AE0221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  <w:tc>
          <w:tcPr>
            <w:tcW w:w="18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18513D" w:rsidP="0018513D" w:rsidRDefault="0018513D" w14:paraId="3B9492A4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7D4B77" w:rsidR="0018513D" w:rsidP="0018513D" w:rsidRDefault="0018513D" w14:paraId="4DCA7192" w14:textId="77777777">
            <w:pPr>
              <w:pStyle w:val="Tabletext"/>
              <w:framePr w:hSpace="0" w:wrap="auto" w:hAnchor="text" w:vAnchor="margin" w:yAlign="inline"/>
              <w:rPr>
                <w:color w:val="FFFFFF" w:themeColor="background1"/>
              </w:rPr>
            </w:pPr>
          </w:p>
        </w:tc>
      </w:tr>
      <w:tr w:rsidR="001B0720" w:rsidTr="00385F49" w14:paraId="72BA8526" w14:textId="77777777">
        <w:tc>
          <w:tcPr>
            <w:tcW w:w="9072" w:type="dxa"/>
            <w:gridSpan w:val="5"/>
            <w:tcBorders>
              <w:top w:val="single" w:color="auto" w:sz="2" w:space="0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1B0720" w:rsidP="0018513D" w:rsidRDefault="001B0720" w14:paraId="79093EC8" w14:textId="77777777">
            <w:pPr>
              <w:pStyle w:val="Tabletext"/>
              <w:framePr w:hSpace="0" w:wrap="auto" w:hAnchor="text" w:vAnchor="margin" w:yAlign="inline"/>
            </w:pPr>
          </w:p>
        </w:tc>
      </w:tr>
      <w:tr w:rsidR="001B0720" w:rsidTr="00385F49" w14:paraId="548AA32E" w14:textId="77777777">
        <w:tc>
          <w:tcPr>
            <w:tcW w:w="3630" w:type="dxa"/>
            <w:gridSpan w:val="2"/>
            <w:tcBorders>
              <w:top w:val="single" w:color="auto" w:sz="2" w:space="0"/>
              <w:bottom w:val="single" w:color="auto" w:sz="2" w:space="0"/>
              <w:right w:val="nil"/>
            </w:tcBorders>
            <w:shd w:val="clear" w:color="auto" w:fill="F0EFDF" w:themeFill="background2"/>
          </w:tcPr>
          <w:p w:rsidR="001B0720" w:rsidP="0018513D" w:rsidRDefault="001B0720" w14:paraId="2F0990ED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  <w:r w:rsidRPr="006F1842">
              <w:rPr>
                <w:b/>
                <w:bCs/>
              </w:rPr>
              <w:t>Other outstanding requirements</w:t>
            </w:r>
          </w:p>
          <w:p w:rsidR="006F1842" w:rsidP="0018513D" w:rsidRDefault="006F1842" w14:paraId="7D131F5E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  <w:p w:rsidR="006F1842" w:rsidP="0018513D" w:rsidRDefault="006F1842" w14:paraId="328D6011" w14:textId="77777777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  <w:p w:rsidRPr="006F1842" w:rsidR="006F1842" w:rsidP="0018513D" w:rsidRDefault="006F1842" w14:paraId="3B2C325F" w14:textId="4809BA26">
            <w:pPr>
              <w:pStyle w:val="Tabletext"/>
              <w:framePr w:hSpace="0" w:wrap="auto" w:hAnchor="text" w:vAnchor="margin" w:yAlign="inline"/>
              <w:rPr>
                <w:b/>
                <w:bCs/>
              </w:rPr>
            </w:pPr>
          </w:p>
        </w:tc>
        <w:tc>
          <w:tcPr>
            <w:tcW w:w="5442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FFFFFF" w:themeFill="background1"/>
          </w:tcPr>
          <w:p w:rsidRPr="009961CF" w:rsidR="001B0720" w:rsidP="001B0720" w:rsidRDefault="001B0720" w14:paraId="2BA49414" w14:textId="77777777">
            <w:pPr>
              <w:pStyle w:val="Tabletext"/>
              <w:framePr w:hSpace="0" w:wrap="auto" w:hAnchor="text" w:vAnchor="margin" w:yAlign="inline"/>
            </w:pPr>
            <w:r w:rsidRPr="009961CF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instrText xml:space="preserve"> FORMTEXT </w:instrText>
            </w:r>
            <w:r w:rsidRPr="009961CF">
              <w:fldChar w:fldCharType="separate"/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rPr>
                <w:noProof/>
              </w:rPr>
              <w:t> </w:t>
            </w:r>
            <w:r w:rsidRPr="009961CF">
              <w:fldChar w:fldCharType="end"/>
            </w:r>
          </w:p>
          <w:p w:rsidRPr="009961CF" w:rsidR="001B0720" w:rsidP="0018513D" w:rsidRDefault="001B0720" w14:paraId="58767C47" w14:textId="77777777">
            <w:pPr>
              <w:pStyle w:val="Tabletext"/>
              <w:framePr w:hSpace="0" w:wrap="auto" w:hAnchor="text" w:vAnchor="margin" w:yAlign="inline"/>
            </w:pPr>
          </w:p>
        </w:tc>
      </w:tr>
    </w:tbl>
    <w:p w:rsidR="00250A50" w:rsidP="009C4095" w:rsidRDefault="00250A50" w14:paraId="60E395FD" w14:textId="77777777"/>
    <w:p w:rsidR="009C4095" w:rsidP="009C4095" w:rsidRDefault="00A14043" w14:paraId="2BB69127" w14:textId="3B3DD37A">
      <w:sdt>
        <w:sdtPr>
          <w:id w:val="178275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1DB">
            <w:rPr>
              <w:rFonts w:hint="eastAsia" w:ascii="MS Gothic" w:hAnsi="MS Gothic" w:eastAsia="MS Gothic"/>
            </w:rPr>
            <w:t>☐</w:t>
          </w:r>
        </w:sdtContent>
      </w:sdt>
      <w:r w:rsidR="00FF54AD">
        <w:tab/>
      </w:r>
      <w:r w:rsidR="009C4095">
        <w:t>Please tick to confirm that you agree to work towards this plan.</w:t>
      </w:r>
    </w:p>
    <w:p w:rsidRPr="004809F9" w:rsidR="009C4095" w:rsidP="009C4095" w:rsidRDefault="009C4095" w14:paraId="7AA5BAF6" w14:textId="05792643">
      <w:r>
        <w:t xml:space="preserve">Return your Training Plan to the ACRRM Training Team via email </w:t>
      </w:r>
      <w:hyperlink w:history="1" r:id="rId15">
        <w:r w:rsidRPr="009C4095">
          <w:rPr>
            <w:rStyle w:val="Hyperlink"/>
          </w:rPr>
          <w:t>training@acrrm.org.au</w:t>
        </w:r>
      </w:hyperlink>
      <w:r>
        <w:t>.</w:t>
      </w:r>
    </w:p>
    <w:sectPr w:rsidRPr="004809F9" w:rsidR="009C4095" w:rsidSect="00B5169F">
      <w:type w:val="continuous"/>
      <w:pgSz w:w="11901" w:h="16817" w:orient="portrait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16" w:rsidP="00B315DC" w:rsidRDefault="00837A16" w14:paraId="154397BC" w14:textId="77777777">
      <w:pPr>
        <w:spacing w:before="0" w:after="0" w:line="240" w:lineRule="auto"/>
      </w:pPr>
      <w:r>
        <w:separator/>
      </w:r>
    </w:p>
    <w:p w:rsidR="00837A16" w:rsidRDefault="00837A16" w14:paraId="5D20CDA7" w14:textId="77777777"/>
  </w:endnote>
  <w:endnote w:type="continuationSeparator" w:id="0">
    <w:p w:rsidR="00837A16" w:rsidP="00B315DC" w:rsidRDefault="00837A16" w14:paraId="63759CC8" w14:textId="77777777">
      <w:pPr>
        <w:spacing w:before="0" w:after="0" w:line="240" w:lineRule="auto"/>
      </w:pPr>
      <w:r>
        <w:continuationSeparator/>
      </w:r>
    </w:p>
    <w:p w:rsidR="00837A16" w:rsidRDefault="00837A16" w14:paraId="320C84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33BC" w:rsidR="004138B3" w:rsidP="00FF33BC" w:rsidRDefault="00FF33BC" w14:paraId="1523DF18" w14:textId="5A5AA16E">
    <w:pPr>
      <w:pStyle w:val="PageXofY"/>
    </w:pPr>
    <w:proofErr w:type="gramStart"/>
    <w:r w:rsidRPr="00FF33BC">
      <w:rPr>
        <w:b/>
        <w:bCs/>
      </w:rPr>
      <w:t>ACRRM</w:t>
    </w:r>
    <w:r w:rsidRPr="00FF33BC">
      <w:t xml:space="preserve">  |</w:t>
    </w:r>
    <w:proofErr w:type="gramEnd"/>
    <w:r w:rsidRPr="00FF33BC">
      <w:t xml:space="preserve">  </w:t>
    </w:r>
    <w:r>
      <w:fldChar w:fldCharType="begin"/>
    </w:r>
    <w:r>
      <w:instrText>STYLEREF  Title  \* MERGEFORMAT</w:instrText>
    </w:r>
    <w:r>
      <w:fldChar w:fldCharType="separate"/>
    </w:r>
    <w:r w:rsidR="00CA70B5">
      <w:rPr>
        <w:noProof/>
      </w:rPr>
      <w:t>Registrar Training Plan</w:t>
    </w:r>
    <w:r>
      <w:fldChar w:fldCharType="end"/>
    </w:r>
    <w:r w:rsidRPr="00FF33BC">
      <w:tab/>
    </w:r>
    <w:r w:rsidRPr="00FF33BC">
      <w:t xml:space="preserve">Page </w:t>
    </w:r>
    <w:r w:rsidRPr="00FF33BC">
      <w:fldChar w:fldCharType="begin"/>
    </w:r>
    <w:r w:rsidRPr="00FF33BC">
      <w:instrText xml:space="preserve"> PAGE </w:instrText>
    </w:r>
    <w:r w:rsidRPr="00FF33BC">
      <w:fldChar w:fldCharType="separate"/>
    </w:r>
    <w:r>
      <w:t>1</w:t>
    </w:r>
    <w:r w:rsidRPr="00FF33BC">
      <w:fldChar w:fldCharType="end"/>
    </w:r>
    <w:r w:rsidRPr="00FF33BC">
      <w:t xml:space="preserve"> of </w:t>
    </w:r>
    <w:r w:rsidRPr="00FF33BC">
      <w:fldChar w:fldCharType="begin"/>
    </w:r>
    <w:r w:rsidRPr="00FF33BC">
      <w:instrText xml:space="preserve"> NUMPAGES </w:instrText>
    </w:r>
    <w:r w:rsidRPr="00FF33BC">
      <w:fldChar w:fldCharType="separate"/>
    </w:r>
    <w:r>
      <w:t>2</w:t>
    </w:r>
    <w:r w:rsidRPr="00FF33B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33BC" w:rsidR="00950F2C" w:rsidP="00FF33BC" w:rsidRDefault="009F7185" w14:paraId="70D93182" w14:textId="3658D302">
    <w:pPr>
      <w:pStyle w:val="PageXofY"/>
    </w:pPr>
    <w:proofErr w:type="gramStart"/>
    <w:r w:rsidRPr="00FF33BC">
      <w:rPr>
        <w:b/>
        <w:bCs/>
      </w:rPr>
      <w:t>ACRRM</w:t>
    </w:r>
    <w:r w:rsidRPr="00FF33BC">
      <w:t xml:space="preserve">  |</w:t>
    </w:r>
    <w:proofErr w:type="gramEnd"/>
    <w:r w:rsidRPr="00FF33BC">
      <w:t xml:space="preserve">  </w:t>
    </w:r>
    <w:r>
      <w:fldChar w:fldCharType="begin"/>
    </w:r>
    <w:r>
      <w:instrText>STYLEREF  Title  \* MERGEFORMAT</w:instrText>
    </w:r>
    <w:r>
      <w:fldChar w:fldCharType="separate"/>
    </w:r>
    <w:r w:rsidRPr="00CA70B5" w:rsidR="00CA70B5">
      <w:rPr>
        <w:b/>
        <w:bCs/>
        <w:noProof/>
      </w:rPr>
      <w:t>Registrar</w:t>
    </w:r>
    <w:r w:rsidR="00CA70B5">
      <w:rPr>
        <w:noProof/>
      </w:rPr>
      <w:t xml:space="preserve"> Training Plan</w:t>
    </w:r>
    <w:r>
      <w:fldChar w:fldCharType="end"/>
    </w:r>
    <w:r w:rsidRPr="00FF33BC">
      <w:tab/>
    </w:r>
    <w:r w:rsidRPr="00FF33BC">
      <w:t xml:space="preserve">Page </w:t>
    </w:r>
    <w:r w:rsidRPr="00FF33BC">
      <w:fldChar w:fldCharType="begin"/>
    </w:r>
    <w:r w:rsidRPr="00FF33BC">
      <w:instrText xml:space="preserve"> PAGE </w:instrText>
    </w:r>
    <w:r w:rsidRPr="00FF33BC">
      <w:fldChar w:fldCharType="separate"/>
    </w:r>
    <w:r w:rsidRPr="00FF33BC">
      <w:t>2</w:t>
    </w:r>
    <w:r w:rsidRPr="00FF33BC">
      <w:fldChar w:fldCharType="end"/>
    </w:r>
    <w:r w:rsidRPr="00FF33BC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Pr="00FF33B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16" w:rsidP="00B315DC" w:rsidRDefault="00837A16" w14:paraId="6E431612" w14:textId="77777777">
      <w:pPr>
        <w:spacing w:before="0" w:after="0" w:line="240" w:lineRule="auto"/>
      </w:pPr>
      <w:r>
        <w:separator/>
      </w:r>
    </w:p>
    <w:p w:rsidR="00837A16" w:rsidRDefault="00837A16" w14:paraId="1EB2A129" w14:textId="77777777"/>
  </w:footnote>
  <w:footnote w:type="continuationSeparator" w:id="0">
    <w:p w:rsidR="00837A16" w:rsidP="00B315DC" w:rsidRDefault="00837A16" w14:paraId="572C6EAA" w14:textId="77777777">
      <w:pPr>
        <w:spacing w:before="0" w:after="0" w:line="240" w:lineRule="auto"/>
      </w:pPr>
      <w:r>
        <w:continuationSeparator/>
      </w:r>
    </w:p>
    <w:p w:rsidR="00837A16" w:rsidRDefault="00837A16" w14:paraId="5E9E5F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9277C9" w:rsidP="000910D4" w:rsidRDefault="00E879B8" w14:paraId="16334A38" w14:textId="77777777">
    <w:pPr>
      <w:pStyle w:val="Header"/>
    </w:pPr>
    <w:r>
      <w:rPr>
        <w:noProof/>
      </w:rPr>
      <w:drawing>
        <wp:anchor distT="0" distB="0" distL="215900" distR="215900" simplePos="0" relativeHeight="251658241" behindDoc="0" locked="0" layoutInCell="1" allowOverlap="1" wp14:anchorId="59082BB2" wp14:editId="0505113F">
          <wp:simplePos x="0" y="0"/>
          <wp:positionH relativeFrom="page">
            <wp:posOffset>6315075</wp:posOffset>
          </wp:positionH>
          <wp:positionV relativeFrom="page">
            <wp:posOffset>540385</wp:posOffset>
          </wp:positionV>
          <wp:extent cx="342000" cy="550800"/>
          <wp:effectExtent l="0" t="0" r="1270" b="0"/>
          <wp:wrapTopAndBottom/>
          <wp:docPr id="115494864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9516" b="-200"/>
                  <a:stretch/>
                </pic:blipFill>
                <pic:spPr bwMode="auto">
                  <a:xfrm>
                    <a:off x="0" y="0"/>
                    <a:ext cx="342000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Pr="005530D2" w:rsidR="00285999" w:rsidP="000910D4" w:rsidRDefault="00B5169F" w14:paraId="51A1DC80" w14:textId="118CF43C">
    <w:pPr>
      <w:pStyle w:val="Header"/>
    </w:pPr>
    <w:r>
      <w:rPr>
        <w:noProof/>
      </w:rPr>
      <w:drawing>
        <wp:anchor distT="0" distB="360045" distL="114300" distR="114300" simplePos="0" relativeHeight="251658242" behindDoc="1" locked="0" layoutInCell="1" allowOverlap="1" wp14:anchorId="72F645A4" wp14:editId="5F031915">
          <wp:simplePos x="0" y="0"/>
          <wp:positionH relativeFrom="margin">
            <wp:posOffset>4104640</wp:posOffset>
          </wp:positionH>
          <wp:positionV relativeFrom="page">
            <wp:posOffset>720090</wp:posOffset>
          </wp:positionV>
          <wp:extent cx="1684800" cy="561600"/>
          <wp:effectExtent l="0" t="0" r="4445" b="0"/>
          <wp:wrapNone/>
          <wp:docPr id="210949448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6C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AABEF6" wp14:editId="73860906">
              <wp:simplePos x="0" y="0"/>
              <wp:positionH relativeFrom="column">
                <wp:posOffset>-899795</wp:posOffset>
              </wp:positionH>
              <wp:positionV relativeFrom="paragraph">
                <wp:posOffset>178435</wp:posOffset>
              </wp:positionV>
              <wp:extent cx="4320000" cy="547200"/>
              <wp:effectExtent l="0" t="0" r="0" b="0"/>
              <wp:wrapNone/>
              <wp:docPr id="69459448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0" cy="5472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 w14:anchorId="6E48BC79">
            <v:rect id="Rectangle 2" style="position:absolute;margin-left:-70.85pt;margin-top:14.05pt;width:340.15pt;height:43.1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e5527 [3215]" stroked="f" strokeweight="1pt" w14:anchorId="2B34D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E40514"/>
    <w:lvl w:ilvl="0">
      <w:start w:val="1"/>
      <w:numFmt w:val="lowerRoman"/>
      <w:pStyle w:val="ListNumber3"/>
      <w:lvlText w:val="%1."/>
      <w:lvlJc w:val="left"/>
      <w:pPr>
        <w:tabs>
          <w:tab w:val="num" w:pos="907"/>
        </w:tabs>
        <w:ind w:left="1361" w:hanging="454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ECB46920"/>
    <w:lvl w:ilvl="0">
      <w:start w:val="1"/>
      <w:numFmt w:val="lowerLetter"/>
      <w:pStyle w:val="ListNumber2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" w15:restartNumberingAfterBreak="0">
    <w:nsid w:val="FFFFFF81"/>
    <w:multiLevelType w:val="singleLevel"/>
    <w:tmpl w:val="9F3674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3" w15:restartNumberingAfterBreak="0">
    <w:nsid w:val="FFFFFF82"/>
    <w:multiLevelType w:val="singleLevel"/>
    <w:tmpl w:val="70888732"/>
    <w:lvl w:ilvl="0">
      <w:start w:val="1"/>
      <w:numFmt w:val="bullet"/>
      <w:pStyle w:val="ListBullet3"/>
      <w:lvlText w:val=""/>
      <w:lvlJc w:val="left"/>
      <w:pPr>
        <w:tabs>
          <w:tab w:val="num" w:pos="907"/>
        </w:tabs>
        <w:ind w:left="454" w:firstLine="453"/>
      </w:pPr>
      <w:rPr>
        <w:rFonts w:hint="default" w:ascii="Wingdings" w:hAnsi="Wingdings"/>
        <w:color w:val="auto"/>
      </w:rPr>
    </w:lvl>
  </w:abstractNum>
  <w:abstractNum w:abstractNumId="4" w15:restartNumberingAfterBreak="0">
    <w:nsid w:val="FFFFFF83"/>
    <w:multiLevelType w:val="singleLevel"/>
    <w:tmpl w:val="4CC80740"/>
    <w:lvl w:ilvl="0">
      <w:start w:val="1"/>
      <w:numFmt w:val="bullet"/>
      <w:pStyle w:val="ListBullet2"/>
      <w:lvlText w:val="o"/>
      <w:lvlJc w:val="left"/>
      <w:pPr>
        <w:tabs>
          <w:tab w:val="num" w:pos="907"/>
        </w:tabs>
        <w:ind w:left="907" w:hanging="453"/>
      </w:pPr>
      <w:rPr>
        <w:rFonts w:hint="default" w:ascii="Courier New" w:hAnsi="Courier New"/>
      </w:rPr>
    </w:lvl>
  </w:abstractNum>
  <w:abstractNum w:abstractNumId="5" w15:restartNumberingAfterBreak="0">
    <w:nsid w:val="FFFFFF88"/>
    <w:multiLevelType w:val="singleLevel"/>
    <w:tmpl w:val="BAA25826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FFFFFF89"/>
    <w:multiLevelType w:val="singleLevel"/>
    <w:tmpl w:val="7FDC7B62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7" w15:restartNumberingAfterBreak="0">
    <w:nsid w:val="06A92A09"/>
    <w:multiLevelType w:val="multilevel"/>
    <w:tmpl w:val="D9C27B26"/>
    <w:styleLink w:val="CurrentList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hint="default" w:ascii="Symbol" w:hAnsi="Symbol"/>
      </w:rPr>
    </w:lvl>
  </w:abstractNum>
  <w:abstractNum w:abstractNumId="8" w15:restartNumberingAfterBreak="0">
    <w:nsid w:val="077A78B2"/>
    <w:multiLevelType w:val="multilevel"/>
    <w:tmpl w:val="9A38F3E6"/>
    <w:styleLink w:val="CurrentList1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A7858DF"/>
    <w:multiLevelType w:val="multilevel"/>
    <w:tmpl w:val="B912A18A"/>
    <w:styleLink w:val="CurrentList29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CA96AFD"/>
    <w:multiLevelType w:val="multilevel"/>
    <w:tmpl w:val="F47A9918"/>
    <w:styleLink w:val="CurrentList22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11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19373EA"/>
    <w:multiLevelType w:val="multilevel"/>
    <w:tmpl w:val="3A4A8DF2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137E1A"/>
    <w:multiLevelType w:val="multilevel"/>
    <w:tmpl w:val="38AEDA6A"/>
    <w:styleLink w:val="CurrentList19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B1473F"/>
    <w:multiLevelType w:val="multilevel"/>
    <w:tmpl w:val="9FE0E5D2"/>
    <w:styleLink w:val="CurrentList21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C192C71"/>
    <w:multiLevelType w:val="multilevel"/>
    <w:tmpl w:val="FDD6C760"/>
    <w:styleLink w:val="CurrentList3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454" w:firstLine="907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hint="default" w:ascii="Symbol" w:hAnsi="Symbol"/>
      </w:rPr>
    </w:lvl>
  </w:abstractNum>
  <w:abstractNum w:abstractNumId="15" w15:restartNumberingAfterBreak="0">
    <w:nsid w:val="1E543463"/>
    <w:multiLevelType w:val="multilevel"/>
    <w:tmpl w:val="982E97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2243"/>
    <w:multiLevelType w:val="multilevel"/>
    <w:tmpl w:val="04989400"/>
    <w:styleLink w:val="CurrentList1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A65EF"/>
    <w:multiLevelType w:val="multilevel"/>
    <w:tmpl w:val="3DAC50D2"/>
    <w:styleLink w:val="CurrentList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21428"/>
    <w:multiLevelType w:val="multilevel"/>
    <w:tmpl w:val="B0B24FAE"/>
    <w:styleLink w:val="CurrentList26"/>
    <w:lvl w:ilvl="0">
      <w:start w:val="1"/>
      <w:numFmt w:val="bullet"/>
      <w:lvlText w:val=""/>
      <w:lvlJc w:val="left"/>
      <w:pPr>
        <w:ind w:left="454" w:hanging="227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AD3840"/>
    <w:multiLevelType w:val="multilevel"/>
    <w:tmpl w:val="AC0E3EBA"/>
    <w:styleLink w:val="CurrentList23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  <w:color w:val="3E5527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73742E"/>
    <w:multiLevelType w:val="multilevel"/>
    <w:tmpl w:val="C27EDAE6"/>
    <w:styleLink w:val="CurrentList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D1F2AB8"/>
    <w:multiLevelType w:val="multilevel"/>
    <w:tmpl w:val="0CBE4964"/>
    <w:lvl w:ilvl="0">
      <w:start w:val="1"/>
      <w:numFmt w:val="decimal"/>
      <w:pStyle w:val="NumberingHeading1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ingHeading2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NumberingHeading3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DF41392"/>
    <w:multiLevelType w:val="multilevel"/>
    <w:tmpl w:val="64E29B04"/>
    <w:styleLink w:val="CurrentList31"/>
    <w:lvl w:ilvl="0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hint="default" w:ascii="Webdings" w:hAnsi="Webdings"/>
        <w:b w:val="0"/>
        <w:i w:val="0"/>
        <w:color w:val="343F49" w:themeColor="text1"/>
        <w:w w:val="100"/>
        <w:u w:val="none"/>
        <w14:cntxtAlts w14:val="0"/>
      </w:rPr>
    </w:lvl>
    <w:lvl w:ilvl="1">
      <w:start w:val="1"/>
      <w:numFmt w:val="bullet"/>
      <w:lvlText w:val=""/>
      <w:lvlJc w:val="left"/>
      <w:pPr>
        <w:ind w:left="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hint="default" w:ascii="Symbol" w:hAnsi="Symbol"/>
      </w:rPr>
    </w:lvl>
  </w:abstractNum>
  <w:abstractNum w:abstractNumId="23" w15:restartNumberingAfterBreak="0">
    <w:nsid w:val="2FD11F8B"/>
    <w:multiLevelType w:val="multilevel"/>
    <w:tmpl w:val="25DCC25C"/>
    <w:styleLink w:val="CurrentList39"/>
    <w:lvl w:ilvl="0">
      <w:start w:val="1"/>
      <w:numFmt w:val="bullet"/>
      <w:lvlText w:val=""/>
      <w:lvlJc w:val="left"/>
      <w:pPr>
        <w:tabs>
          <w:tab w:val="num" w:pos="567"/>
        </w:tabs>
        <w:ind w:left="454" w:hanging="341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0D10146"/>
    <w:multiLevelType w:val="multilevel"/>
    <w:tmpl w:val="1F149430"/>
    <w:styleLink w:val="CurrentList15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156000D"/>
    <w:multiLevelType w:val="multilevel"/>
    <w:tmpl w:val="2C32E8FE"/>
    <w:styleLink w:val="CurrentList27"/>
    <w:lvl w:ilvl="0">
      <w:start w:val="1"/>
      <w:numFmt w:val="bullet"/>
      <w:lvlText w:val=""/>
      <w:lvlJc w:val="left"/>
      <w:pPr>
        <w:ind w:left="454" w:hanging="454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734BDE"/>
    <w:multiLevelType w:val="multilevel"/>
    <w:tmpl w:val="AFEEB2D8"/>
    <w:styleLink w:val="CurrentList35"/>
    <w:lvl w:ilvl="0">
      <w:start w:val="1"/>
      <w:numFmt w:val="bullet"/>
      <w:lvlText w:val=""/>
      <w:lvlJc w:val="left"/>
      <w:pPr>
        <w:tabs>
          <w:tab w:val="num" w:pos="454"/>
        </w:tabs>
        <w:ind w:left="908" w:hanging="454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2AF2CC2"/>
    <w:multiLevelType w:val="multilevel"/>
    <w:tmpl w:val="3E162CC2"/>
    <w:styleLink w:val="CurrentList42"/>
    <w:lvl w:ilvl="0">
      <w:start w:val="1"/>
      <w:numFmt w:val="bullet"/>
      <w:lvlText w:val=""/>
      <w:lvlJc w:val="left"/>
      <w:pPr>
        <w:ind w:left="907" w:hanging="453"/>
      </w:pPr>
      <w:rPr>
        <w:rFonts w:hint="default" w:ascii="Wingdings" w:hAnsi="Wingding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2B20D8A"/>
    <w:multiLevelType w:val="multilevel"/>
    <w:tmpl w:val="F9B41F18"/>
    <w:styleLink w:val="CurrentList37"/>
    <w:lvl w:ilvl="0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8F421F1"/>
    <w:multiLevelType w:val="multilevel"/>
    <w:tmpl w:val="A39E8A1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82028B"/>
    <w:multiLevelType w:val="multilevel"/>
    <w:tmpl w:val="88D60A9C"/>
    <w:styleLink w:val="CurrentList38"/>
    <w:lvl w:ilvl="0">
      <w:start w:val="1"/>
      <w:numFmt w:val="bullet"/>
      <w:lvlText w:val=""/>
      <w:lvlJc w:val="left"/>
      <w:pPr>
        <w:ind w:left="454" w:hanging="454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14E7DAD"/>
    <w:multiLevelType w:val="multilevel"/>
    <w:tmpl w:val="4C108B2A"/>
    <w:styleLink w:val="CurrentList17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38868BD"/>
    <w:multiLevelType w:val="multilevel"/>
    <w:tmpl w:val="5A8620D4"/>
    <w:styleLink w:val="CurrentList25"/>
    <w:lvl w:ilvl="0">
      <w:start w:val="1"/>
      <w:numFmt w:val="bullet"/>
      <w:lvlText w:val=""/>
      <w:lvlJc w:val="left"/>
      <w:pPr>
        <w:ind w:left="340" w:hanging="283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48B5364"/>
    <w:multiLevelType w:val="multilevel"/>
    <w:tmpl w:val="3E162CC2"/>
    <w:styleLink w:val="CurrentList43"/>
    <w:lvl w:ilvl="0">
      <w:start w:val="1"/>
      <w:numFmt w:val="bullet"/>
      <w:lvlText w:val=""/>
      <w:lvlJc w:val="left"/>
      <w:pPr>
        <w:ind w:left="907" w:hanging="453"/>
      </w:pPr>
      <w:rPr>
        <w:rFonts w:hint="default" w:ascii="Wingdings" w:hAnsi="Wingding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7A12151"/>
    <w:multiLevelType w:val="multilevel"/>
    <w:tmpl w:val="1F0C7C90"/>
    <w:styleLink w:val="CurrentList3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454" w:firstLine="907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hint="default" w:ascii="Symbol" w:hAnsi="Symbol"/>
      </w:rPr>
    </w:lvl>
  </w:abstractNum>
  <w:abstractNum w:abstractNumId="35" w15:restartNumberingAfterBreak="0">
    <w:nsid w:val="4BDA34F6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F8432D9"/>
    <w:multiLevelType w:val="multilevel"/>
    <w:tmpl w:val="DBBE9F0E"/>
    <w:styleLink w:val="CurrentList41"/>
    <w:lvl w:ilvl="0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360248"/>
    <w:multiLevelType w:val="multilevel"/>
    <w:tmpl w:val="06E01D08"/>
    <w:styleLink w:val="CurrentList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0BA1362"/>
    <w:multiLevelType w:val="multilevel"/>
    <w:tmpl w:val="2D740FF8"/>
    <w:styleLink w:val="CurrentList30"/>
    <w:lvl w:ilvl="0">
      <w:start w:val="1"/>
      <w:numFmt w:val="bullet"/>
      <w:lvlText w:val=""/>
      <w:lvlJc w:val="left"/>
      <w:pPr>
        <w:ind w:left="-1080" w:hanging="360"/>
      </w:pPr>
      <w:rPr>
        <w:rFonts w:hint="default" w:ascii="Webdings" w:hAnsi="Webdings"/>
        <w:b w:val="0"/>
        <w:i w:val="0"/>
        <w:color w:val="343F49" w:themeColor="text1"/>
        <w:u w:val="none"/>
      </w:rPr>
    </w:lvl>
    <w:lvl w:ilvl="1">
      <w:start w:val="1"/>
      <w:numFmt w:val="bullet"/>
      <w:lvlText w:val=""/>
      <w:lvlJc w:val="left"/>
      <w:pPr>
        <w:ind w:left="-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</w:abstractNum>
  <w:abstractNum w:abstractNumId="39" w15:restartNumberingAfterBreak="0">
    <w:nsid w:val="62354C32"/>
    <w:multiLevelType w:val="multilevel"/>
    <w:tmpl w:val="FF96B5AE"/>
    <w:styleLink w:val="CurrentList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43D5360"/>
    <w:multiLevelType w:val="multilevel"/>
    <w:tmpl w:val="07AE1E60"/>
    <w:styleLink w:val="CurrentList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4683826"/>
    <w:multiLevelType w:val="multilevel"/>
    <w:tmpl w:val="12164FC8"/>
    <w:styleLink w:val="CurrentList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6423374"/>
    <w:multiLevelType w:val="multilevel"/>
    <w:tmpl w:val="499440E0"/>
    <w:styleLink w:val="CurrentList4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381B1A"/>
    <w:multiLevelType w:val="multilevel"/>
    <w:tmpl w:val="E42E694C"/>
    <w:lvl w:ilvl="0">
      <w:start w:val="1"/>
      <w:numFmt w:val="decimal"/>
      <w:pStyle w:val="NumberedListACRRM2024"/>
      <w:suff w:val="space"/>
      <w:lvlText w:val="%1)"/>
      <w:lvlJc w:val="left"/>
      <w:pPr>
        <w:ind w:left="567" w:hanging="283"/>
      </w:pPr>
      <w:rPr>
        <w:rFonts w:hint="default" w:asciiTheme="minorHAnsi" w:hAnsiTheme="minorHAnsi"/>
        <w:b/>
        <w:i w:val="0"/>
        <w:color w:val="3E5527" w:themeColor="text2"/>
        <w:sz w:val="20"/>
      </w:rPr>
    </w:lvl>
    <w:lvl w:ilvl="1">
      <w:start w:val="1"/>
      <w:numFmt w:val="lowerLetter"/>
      <w:suff w:val="space"/>
      <w:lvlText w:val="%2)"/>
      <w:lvlJc w:val="left"/>
      <w:pPr>
        <w:ind w:left="1191" w:hanging="624"/>
      </w:pPr>
      <w:rPr>
        <w:rFonts w:hint="default" w:asciiTheme="minorHAnsi" w:hAnsiTheme="minorHAnsi"/>
        <w:b/>
        <w:i w:val="0"/>
        <w:color w:val="3E5527" w:themeColor="text2"/>
        <w:sz w:val="20"/>
      </w:rPr>
    </w:lvl>
    <w:lvl w:ilvl="2">
      <w:start w:val="1"/>
      <w:numFmt w:val="lowerRoman"/>
      <w:suff w:val="space"/>
      <w:lvlText w:val="%3)"/>
      <w:lvlJc w:val="left"/>
      <w:pPr>
        <w:ind w:left="1361" w:hanging="510"/>
      </w:pPr>
      <w:rPr>
        <w:rFonts w:hint="default" w:asciiTheme="minorHAnsi" w:hAnsiTheme="minorHAnsi"/>
        <w:b/>
        <w:i w:val="0"/>
        <w:color w:val="3E5527" w:themeColor="text2"/>
        <w:sz w:val="20"/>
      </w:rPr>
    </w:lvl>
    <w:lvl w:ilvl="3">
      <w:start w:val="1"/>
      <w:numFmt w:val="decimal"/>
      <w:suff w:val="space"/>
      <w:lvlText w:val="(%4)"/>
      <w:lvlJc w:val="left"/>
      <w:pPr>
        <w:ind w:left="1928" w:hanging="794"/>
      </w:pPr>
      <w:rPr>
        <w:rFonts w:hint="default" w:asciiTheme="minorHAnsi" w:hAnsiTheme="minorHAnsi"/>
        <w:b/>
        <w:i w:val="0"/>
        <w:sz w:val="20"/>
      </w:rPr>
    </w:lvl>
    <w:lvl w:ilvl="4">
      <w:start w:val="1"/>
      <w:numFmt w:val="lowerLetter"/>
      <w:suff w:val="space"/>
      <w:lvlText w:val="(%5)"/>
      <w:lvlJc w:val="left"/>
      <w:pPr>
        <w:ind w:left="2552" w:hanging="851"/>
      </w:pPr>
      <w:rPr>
        <w:rFonts w:hint="default" w:asciiTheme="minorHAnsi" w:hAnsiTheme="minorHAnsi"/>
        <w:b/>
        <w:i w:val="0"/>
        <w:sz w:val="20"/>
      </w:rPr>
    </w:lvl>
    <w:lvl w:ilvl="5">
      <w:start w:val="1"/>
      <w:numFmt w:val="lowerRoman"/>
      <w:suff w:val="space"/>
      <w:lvlText w:val="(%6)"/>
      <w:lvlJc w:val="left"/>
      <w:pPr>
        <w:ind w:left="3062" w:hanging="794"/>
      </w:pPr>
      <w:rPr>
        <w:rFonts w:hint="default" w:asciiTheme="minorHAnsi" w:hAnsiTheme="minorHAnsi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E82449E"/>
    <w:multiLevelType w:val="multilevel"/>
    <w:tmpl w:val="76E0EDE2"/>
    <w:styleLink w:val="CurrentList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A0E9F"/>
    <w:multiLevelType w:val="multilevel"/>
    <w:tmpl w:val="094AD0DC"/>
    <w:styleLink w:val="CurrentList24"/>
    <w:lvl w:ilvl="0">
      <w:start w:val="1"/>
      <w:numFmt w:val="bullet"/>
      <w:lvlText w:val=""/>
      <w:lvlJc w:val="left"/>
      <w:pPr>
        <w:ind w:left="425" w:hanging="312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C75670"/>
    <w:multiLevelType w:val="multilevel"/>
    <w:tmpl w:val="E9E0FDBC"/>
    <w:styleLink w:val="CurrentList28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4DE39B7"/>
    <w:multiLevelType w:val="multilevel"/>
    <w:tmpl w:val="96A6F25C"/>
    <w:styleLink w:val="CurrentList1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68F177E"/>
    <w:multiLevelType w:val="multilevel"/>
    <w:tmpl w:val="A306CB22"/>
    <w:styleLink w:val="CurrentList13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A65F4C"/>
    <w:multiLevelType w:val="multilevel"/>
    <w:tmpl w:val="E7DC733C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8CD1292"/>
    <w:multiLevelType w:val="multilevel"/>
    <w:tmpl w:val="09D45B22"/>
    <w:styleLink w:val="CurrentList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A143C1"/>
    <w:multiLevelType w:val="multilevel"/>
    <w:tmpl w:val="9FC62120"/>
    <w:styleLink w:val="CurrentList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5222070">
    <w:abstractNumId w:val="15"/>
  </w:num>
  <w:num w:numId="2" w16cid:durableId="899245783">
    <w:abstractNumId w:val="44"/>
  </w:num>
  <w:num w:numId="3" w16cid:durableId="1591616795">
    <w:abstractNumId w:val="17"/>
  </w:num>
  <w:num w:numId="4" w16cid:durableId="737168198">
    <w:abstractNumId w:val="49"/>
  </w:num>
  <w:num w:numId="5" w16cid:durableId="460878653">
    <w:abstractNumId w:val="11"/>
  </w:num>
  <w:num w:numId="6" w16cid:durableId="1321150557">
    <w:abstractNumId w:val="29"/>
  </w:num>
  <w:num w:numId="7" w16cid:durableId="786898553">
    <w:abstractNumId w:val="21"/>
  </w:num>
  <w:num w:numId="8" w16cid:durableId="1440220492">
    <w:abstractNumId w:val="39"/>
  </w:num>
  <w:num w:numId="9" w16cid:durableId="1325010705">
    <w:abstractNumId w:val="40"/>
  </w:num>
  <w:num w:numId="10" w16cid:durableId="1985616293">
    <w:abstractNumId w:val="51"/>
  </w:num>
  <w:num w:numId="11" w16cid:durableId="1047027608">
    <w:abstractNumId w:val="41"/>
  </w:num>
  <w:num w:numId="12" w16cid:durableId="718406115">
    <w:abstractNumId w:val="50"/>
  </w:num>
  <w:num w:numId="13" w16cid:durableId="1104154233">
    <w:abstractNumId w:val="37"/>
  </w:num>
  <w:num w:numId="14" w16cid:durableId="1647273751">
    <w:abstractNumId w:val="48"/>
  </w:num>
  <w:num w:numId="15" w16cid:durableId="1615481141">
    <w:abstractNumId w:val="47"/>
  </w:num>
  <w:num w:numId="16" w16cid:durableId="455563525">
    <w:abstractNumId w:val="24"/>
  </w:num>
  <w:num w:numId="17" w16cid:durableId="720524016">
    <w:abstractNumId w:val="16"/>
  </w:num>
  <w:num w:numId="18" w16cid:durableId="945648891">
    <w:abstractNumId w:val="31"/>
  </w:num>
  <w:num w:numId="19" w16cid:durableId="263268464">
    <w:abstractNumId w:val="8"/>
  </w:num>
  <w:num w:numId="20" w16cid:durableId="1843204229">
    <w:abstractNumId w:val="12"/>
  </w:num>
  <w:num w:numId="21" w16cid:durableId="195509527">
    <w:abstractNumId w:val="35"/>
  </w:num>
  <w:num w:numId="22" w16cid:durableId="1920216321">
    <w:abstractNumId w:val="13"/>
  </w:num>
  <w:num w:numId="23" w16cid:durableId="931354062">
    <w:abstractNumId w:val="10"/>
  </w:num>
  <w:num w:numId="24" w16cid:durableId="1845391717">
    <w:abstractNumId w:val="43"/>
  </w:num>
  <w:num w:numId="25" w16cid:durableId="828398622">
    <w:abstractNumId w:val="19"/>
  </w:num>
  <w:num w:numId="26" w16cid:durableId="317462691">
    <w:abstractNumId w:val="45"/>
  </w:num>
  <w:num w:numId="27" w16cid:durableId="1605577385">
    <w:abstractNumId w:val="32"/>
  </w:num>
  <w:num w:numId="28" w16cid:durableId="1901207943">
    <w:abstractNumId w:val="18"/>
  </w:num>
  <w:num w:numId="29" w16cid:durableId="249969800">
    <w:abstractNumId w:val="25"/>
  </w:num>
  <w:num w:numId="30" w16cid:durableId="657686451">
    <w:abstractNumId w:val="9"/>
  </w:num>
  <w:num w:numId="31" w16cid:durableId="1022588687">
    <w:abstractNumId w:val="46"/>
  </w:num>
  <w:num w:numId="32" w16cid:durableId="1348562803">
    <w:abstractNumId w:val="38"/>
  </w:num>
  <w:num w:numId="33" w16cid:durableId="2134665258">
    <w:abstractNumId w:val="22"/>
  </w:num>
  <w:num w:numId="34" w16cid:durableId="1717003786">
    <w:abstractNumId w:val="7"/>
  </w:num>
  <w:num w:numId="35" w16cid:durableId="1393044923">
    <w:abstractNumId w:val="34"/>
  </w:num>
  <w:num w:numId="36" w16cid:durableId="351415280">
    <w:abstractNumId w:val="14"/>
  </w:num>
  <w:num w:numId="37" w16cid:durableId="1009332424">
    <w:abstractNumId w:val="26"/>
  </w:num>
  <w:num w:numId="38" w16cid:durableId="1701517185">
    <w:abstractNumId w:val="20"/>
  </w:num>
  <w:num w:numId="39" w16cid:durableId="258954959">
    <w:abstractNumId w:val="28"/>
  </w:num>
  <w:num w:numId="40" w16cid:durableId="934675120">
    <w:abstractNumId w:val="30"/>
  </w:num>
  <w:num w:numId="41" w16cid:durableId="1211452439">
    <w:abstractNumId w:val="23"/>
  </w:num>
  <w:num w:numId="42" w16cid:durableId="471143639">
    <w:abstractNumId w:val="42"/>
  </w:num>
  <w:num w:numId="43" w16cid:durableId="1714311054">
    <w:abstractNumId w:val="36"/>
  </w:num>
  <w:num w:numId="44" w16cid:durableId="937172927">
    <w:abstractNumId w:val="27"/>
  </w:num>
  <w:num w:numId="45" w16cid:durableId="1776174230">
    <w:abstractNumId w:val="33"/>
  </w:num>
  <w:num w:numId="46" w16cid:durableId="2111045824">
    <w:abstractNumId w:val="6"/>
  </w:num>
  <w:num w:numId="47" w16cid:durableId="1873225274">
    <w:abstractNumId w:val="4"/>
  </w:num>
  <w:num w:numId="48" w16cid:durableId="1151213561">
    <w:abstractNumId w:val="2"/>
  </w:num>
  <w:num w:numId="49" w16cid:durableId="1255087714">
    <w:abstractNumId w:val="3"/>
  </w:num>
  <w:num w:numId="50" w16cid:durableId="957831569">
    <w:abstractNumId w:val="5"/>
  </w:num>
  <w:num w:numId="51" w16cid:durableId="566692290">
    <w:abstractNumId w:val="1"/>
  </w:num>
  <w:num w:numId="52" w16cid:durableId="234166130">
    <w:abstractNumId w:val="0"/>
  </w:num>
  <w:numIdMacAtCleanup w:val="5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60"/>
    <w:rsid w:val="0001190C"/>
    <w:rsid w:val="00015D7E"/>
    <w:rsid w:val="00023865"/>
    <w:rsid w:val="00041178"/>
    <w:rsid w:val="00043F29"/>
    <w:rsid w:val="000511D9"/>
    <w:rsid w:val="000649E7"/>
    <w:rsid w:val="00064DF3"/>
    <w:rsid w:val="0006526F"/>
    <w:rsid w:val="00072312"/>
    <w:rsid w:val="000910D4"/>
    <w:rsid w:val="000A4C9B"/>
    <w:rsid w:val="000A7D8F"/>
    <w:rsid w:val="000B5A86"/>
    <w:rsid w:val="000C15B0"/>
    <w:rsid w:val="000E2AE9"/>
    <w:rsid w:val="000F2CAC"/>
    <w:rsid w:val="000F726A"/>
    <w:rsid w:val="001040C6"/>
    <w:rsid w:val="00110B1A"/>
    <w:rsid w:val="00114D3F"/>
    <w:rsid w:val="0012085B"/>
    <w:rsid w:val="0016315C"/>
    <w:rsid w:val="00164459"/>
    <w:rsid w:val="0018513D"/>
    <w:rsid w:val="001A69D8"/>
    <w:rsid w:val="001B0467"/>
    <w:rsid w:val="001B0720"/>
    <w:rsid w:val="001B0C0F"/>
    <w:rsid w:val="001C18E8"/>
    <w:rsid w:val="001C6CA7"/>
    <w:rsid w:val="001D3616"/>
    <w:rsid w:val="001D410A"/>
    <w:rsid w:val="001E55E0"/>
    <w:rsid w:val="001E7C60"/>
    <w:rsid w:val="001F2597"/>
    <w:rsid w:val="001F721F"/>
    <w:rsid w:val="002102E0"/>
    <w:rsid w:val="002124E5"/>
    <w:rsid w:val="00231E37"/>
    <w:rsid w:val="0023578A"/>
    <w:rsid w:val="00246C7A"/>
    <w:rsid w:val="00250A50"/>
    <w:rsid w:val="002660AB"/>
    <w:rsid w:val="00281F24"/>
    <w:rsid w:val="002839D9"/>
    <w:rsid w:val="00285999"/>
    <w:rsid w:val="0029754C"/>
    <w:rsid w:val="002C0BB8"/>
    <w:rsid w:val="002F5105"/>
    <w:rsid w:val="00302E43"/>
    <w:rsid w:val="00305724"/>
    <w:rsid w:val="0031522D"/>
    <w:rsid w:val="003249EB"/>
    <w:rsid w:val="00327AE1"/>
    <w:rsid w:val="00331D99"/>
    <w:rsid w:val="00340E3C"/>
    <w:rsid w:val="00364AE1"/>
    <w:rsid w:val="00375F05"/>
    <w:rsid w:val="00385F49"/>
    <w:rsid w:val="00397900"/>
    <w:rsid w:val="003A0CDD"/>
    <w:rsid w:val="003A31CC"/>
    <w:rsid w:val="003A596D"/>
    <w:rsid w:val="003A7819"/>
    <w:rsid w:val="003A7A27"/>
    <w:rsid w:val="003C0368"/>
    <w:rsid w:val="003C5DA4"/>
    <w:rsid w:val="003C7E83"/>
    <w:rsid w:val="003D37EF"/>
    <w:rsid w:val="003D5DB5"/>
    <w:rsid w:val="003E079D"/>
    <w:rsid w:val="00403CA8"/>
    <w:rsid w:val="00411AB1"/>
    <w:rsid w:val="004138B3"/>
    <w:rsid w:val="00433D91"/>
    <w:rsid w:val="00441107"/>
    <w:rsid w:val="00455573"/>
    <w:rsid w:val="00464DAE"/>
    <w:rsid w:val="00473FB9"/>
    <w:rsid w:val="004809F9"/>
    <w:rsid w:val="00485EAA"/>
    <w:rsid w:val="004B237C"/>
    <w:rsid w:val="004B3AC4"/>
    <w:rsid w:val="004D3B29"/>
    <w:rsid w:val="004D47E2"/>
    <w:rsid w:val="004D6BF2"/>
    <w:rsid w:val="004E5693"/>
    <w:rsid w:val="004F0DD6"/>
    <w:rsid w:val="004F6184"/>
    <w:rsid w:val="00506205"/>
    <w:rsid w:val="005121CD"/>
    <w:rsid w:val="00517D65"/>
    <w:rsid w:val="005305F8"/>
    <w:rsid w:val="00546A81"/>
    <w:rsid w:val="005530D2"/>
    <w:rsid w:val="00567987"/>
    <w:rsid w:val="005814E4"/>
    <w:rsid w:val="005B2AAB"/>
    <w:rsid w:val="005C64F8"/>
    <w:rsid w:val="005E46A6"/>
    <w:rsid w:val="005F1431"/>
    <w:rsid w:val="005F14D2"/>
    <w:rsid w:val="005F1AE8"/>
    <w:rsid w:val="005F26B4"/>
    <w:rsid w:val="005F6668"/>
    <w:rsid w:val="00602B33"/>
    <w:rsid w:val="006226C1"/>
    <w:rsid w:val="006233BB"/>
    <w:rsid w:val="006276E2"/>
    <w:rsid w:val="0067069C"/>
    <w:rsid w:val="00695DB8"/>
    <w:rsid w:val="006B4A46"/>
    <w:rsid w:val="006F1842"/>
    <w:rsid w:val="006F3CC6"/>
    <w:rsid w:val="00711D3D"/>
    <w:rsid w:val="00716D7C"/>
    <w:rsid w:val="00721CD0"/>
    <w:rsid w:val="00736160"/>
    <w:rsid w:val="00737C3E"/>
    <w:rsid w:val="00764CE1"/>
    <w:rsid w:val="00773358"/>
    <w:rsid w:val="007809DF"/>
    <w:rsid w:val="0078379C"/>
    <w:rsid w:val="00790098"/>
    <w:rsid w:val="00792CB1"/>
    <w:rsid w:val="007A031E"/>
    <w:rsid w:val="007A78EB"/>
    <w:rsid w:val="007B3E8F"/>
    <w:rsid w:val="007D4B77"/>
    <w:rsid w:val="007E7AA0"/>
    <w:rsid w:val="00813CEF"/>
    <w:rsid w:val="00814E35"/>
    <w:rsid w:val="00815C7E"/>
    <w:rsid w:val="00824EC6"/>
    <w:rsid w:val="008271BF"/>
    <w:rsid w:val="00837A16"/>
    <w:rsid w:val="00840ED0"/>
    <w:rsid w:val="00882A22"/>
    <w:rsid w:val="00883833"/>
    <w:rsid w:val="0088618A"/>
    <w:rsid w:val="008921B0"/>
    <w:rsid w:val="008939CD"/>
    <w:rsid w:val="00894DE6"/>
    <w:rsid w:val="0089689F"/>
    <w:rsid w:val="00896C35"/>
    <w:rsid w:val="008A5BFD"/>
    <w:rsid w:val="008B13E8"/>
    <w:rsid w:val="008B571B"/>
    <w:rsid w:val="008C002F"/>
    <w:rsid w:val="008D36F4"/>
    <w:rsid w:val="008D4D6F"/>
    <w:rsid w:val="008E1A39"/>
    <w:rsid w:val="00904DF3"/>
    <w:rsid w:val="0090717B"/>
    <w:rsid w:val="00910DDF"/>
    <w:rsid w:val="00916902"/>
    <w:rsid w:val="009277C9"/>
    <w:rsid w:val="009504A2"/>
    <w:rsid w:val="00950F2C"/>
    <w:rsid w:val="009941C3"/>
    <w:rsid w:val="00997866"/>
    <w:rsid w:val="009B3C48"/>
    <w:rsid w:val="009B40C0"/>
    <w:rsid w:val="009B54FB"/>
    <w:rsid w:val="009C4095"/>
    <w:rsid w:val="009F49A7"/>
    <w:rsid w:val="009F7185"/>
    <w:rsid w:val="00A048D8"/>
    <w:rsid w:val="00A04EA8"/>
    <w:rsid w:val="00A07A9E"/>
    <w:rsid w:val="00A10654"/>
    <w:rsid w:val="00A14043"/>
    <w:rsid w:val="00A1477C"/>
    <w:rsid w:val="00A73743"/>
    <w:rsid w:val="00A817CB"/>
    <w:rsid w:val="00A94CAC"/>
    <w:rsid w:val="00A9714D"/>
    <w:rsid w:val="00A97485"/>
    <w:rsid w:val="00AA1F76"/>
    <w:rsid w:val="00AA31C7"/>
    <w:rsid w:val="00AC170F"/>
    <w:rsid w:val="00AC4D3F"/>
    <w:rsid w:val="00AF33DD"/>
    <w:rsid w:val="00B0400B"/>
    <w:rsid w:val="00B26910"/>
    <w:rsid w:val="00B315DC"/>
    <w:rsid w:val="00B35E28"/>
    <w:rsid w:val="00B367EE"/>
    <w:rsid w:val="00B50859"/>
    <w:rsid w:val="00B5169F"/>
    <w:rsid w:val="00B52491"/>
    <w:rsid w:val="00B81137"/>
    <w:rsid w:val="00B86933"/>
    <w:rsid w:val="00B92593"/>
    <w:rsid w:val="00B9437C"/>
    <w:rsid w:val="00BA7189"/>
    <w:rsid w:val="00BB62AD"/>
    <w:rsid w:val="00BF0731"/>
    <w:rsid w:val="00C00CE6"/>
    <w:rsid w:val="00C07D17"/>
    <w:rsid w:val="00C1788F"/>
    <w:rsid w:val="00C55667"/>
    <w:rsid w:val="00C60E1E"/>
    <w:rsid w:val="00C875C2"/>
    <w:rsid w:val="00C97EDA"/>
    <w:rsid w:val="00CA70B5"/>
    <w:rsid w:val="00CB5BF6"/>
    <w:rsid w:val="00CC3FAB"/>
    <w:rsid w:val="00CD01FF"/>
    <w:rsid w:val="00CD4A2A"/>
    <w:rsid w:val="00CE7983"/>
    <w:rsid w:val="00D071AD"/>
    <w:rsid w:val="00D24F11"/>
    <w:rsid w:val="00D25AA1"/>
    <w:rsid w:val="00D26CE1"/>
    <w:rsid w:val="00D355B0"/>
    <w:rsid w:val="00D401DB"/>
    <w:rsid w:val="00D80DE7"/>
    <w:rsid w:val="00D874E0"/>
    <w:rsid w:val="00D922EB"/>
    <w:rsid w:val="00DA2B38"/>
    <w:rsid w:val="00DB367A"/>
    <w:rsid w:val="00DB4C11"/>
    <w:rsid w:val="00DC0ACD"/>
    <w:rsid w:val="00DC0C7B"/>
    <w:rsid w:val="00DD2503"/>
    <w:rsid w:val="00DD4A35"/>
    <w:rsid w:val="00DD680F"/>
    <w:rsid w:val="00DE76D8"/>
    <w:rsid w:val="00DF57AB"/>
    <w:rsid w:val="00E003DB"/>
    <w:rsid w:val="00E24C1B"/>
    <w:rsid w:val="00E25F99"/>
    <w:rsid w:val="00E31716"/>
    <w:rsid w:val="00E3265E"/>
    <w:rsid w:val="00E554EF"/>
    <w:rsid w:val="00E6655F"/>
    <w:rsid w:val="00E7513B"/>
    <w:rsid w:val="00E8140B"/>
    <w:rsid w:val="00E81457"/>
    <w:rsid w:val="00E879B8"/>
    <w:rsid w:val="00E961B1"/>
    <w:rsid w:val="00EA11A1"/>
    <w:rsid w:val="00EC4143"/>
    <w:rsid w:val="00EE0FD3"/>
    <w:rsid w:val="00EE4E06"/>
    <w:rsid w:val="00F031B7"/>
    <w:rsid w:val="00F22889"/>
    <w:rsid w:val="00F46DDD"/>
    <w:rsid w:val="00FC6846"/>
    <w:rsid w:val="00FD0CE3"/>
    <w:rsid w:val="00FF3200"/>
    <w:rsid w:val="00FF33BC"/>
    <w:rsid w:val="00FF54AD"/>
    <w:rsid w:val="00FF6888"/>
    <w:rsid w:val="2D0FB4BC"/>
    <w:rsid w:val="7DFBC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6FF23"/>
  <w15:chartTrackingRefBased/>
  <w15:docId w15:val="{8EE97084-B38A-48D0-A7F1-739452111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13E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spacing w:before="16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2AD"/>
    <w:pPr>
      <w:keepNext/>
      <w:keepLines/>
      <w:spacing w:before="360" w:after="240" w:line="240" w:lineRule="auto"/>
      <w:outlineLvl w:val="0"/>
    </w:pPr>
    <w:rPr>
      <w:rFonts w:asciiTheme="majorHAnsi" w:hAnsiTheme="majorHAnsi" w:eastAsiaTheme="majorEastAsia" w:cstheme="majorBidi"/>
      <w:color w:val="1A1F24" w:themeColor="tex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400B"/>
    <w:pPr>
      <w:keepNext/>
      <w:keepLines/>
      <w:spacing w:before="240" w:after="120" w:line="240" w:lineRule="auto"/>
      <w:outlineLvl w:val="1"/>
    </w:pPr>
    <w:rPr>
      <w:rFonts w:asciiTheme="majorHAnsi" w:hAnsiTheme="majorHAnsi" w:eastAsiaTheme="majorEastAsia" w:cstheme="majorBidi"/>
      <w:bCs/>
      <w:color w:val="1A1F24" w:themeColor="tex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33BC"/>
    <w:pPr>
      <w:keepNext/>
      <w:keepLines/>
      <w:spacing w:after="40" w:line="240" w:lineRule="auto"/>
      <w:outlineLvl w:val="2"/>
    </w:pPr>
    <w:rPr>
      <w:rFonts w:cs="Times New Roman (Headings CS)" w:asciiTheme="majorHAnsi" w:hAnsiTheme="majorHAnsi" w:eastAsiaTheme="majorEastAsia"/>
      <w:b/>
      <w:color w:val="1A1F24" w:themeColor="text1" w:themeShade="80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E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C5F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E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C5F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E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323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E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23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E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4C5C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E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4C5C6B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814E4"/>
    <w:pPr>
      <w:spacing w:before="240" w:after="120" w:line="600" w:lineRule="exact"/>
      <w:contextualSpacing/>
    </w:pPr>
    <w:rPr>
      <w:rFonts w:cs="Times New Roman (Headings CS)" w:asciiTheme="majorHAnsi" w:hAnsiTheme="majorHAnsi" w:eastAsiaTheme="minorEastAsia"/>
      <w:bCs/>
      <w:color w:val="3E5527" w:themeColor="text2"/>
      <w:spacing w:val="-4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14E4"/>
    <w:rPr>
      <w:rFonts w:cs="Times New Roman (Headings CS)" w:asciiTheme="majorHAnsi" w:hAnsiTheme="majorHAnsi" w:eastAsiaTheme="minorEastAsia"/>
      <w:bCs/>
      <w:color w:val="3E5527" w:themeColor="text2"/>
      <w:spacing w:val="-4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00CE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0400B"/>
    <w:pPr>
      <w:numPr>
        <w:ilvl w:val="1"/>
      </w:numPr>
      <w:spacing w:before="0" w:after="480" w:line="240" w:lineRule="auto"/>
    </w:pPr>
    <w:rPr>
      <w:rFonts w:cs="Times New Roman (Body CS)" w:eastAsiaTheme="minorEastAsia"/>
      <w:color w:val="1A1F24" w:themeColor="text1" w:themeShade="80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400B"/>
    <w:rPr>
      <w:rFonts w:cs="Times New Roman (Body CS)" w:eastAsiaTheme="minorEastAsia"/>
      <w:color w:val="1A1F24" w:themeColor="text1" w:themeShade="80"/>
      <w:sz w:val="28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B62AD"/>
    <w:rPr>
      <w:rFonts w:asciiTheme="majorHAnsi" w:hAnsiTheme="majorHAnsi" w:eastAsiaTheme="majorEastAsia" w:cstheme="majorBidi"/>
      <w:color w:val="1A1F24" w:themeColor="tex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B0400B"/>
    <w:rPr>
      <w:rFonts w:asciiTheme="majorHAnsi" w:hAnsiTheme="majorHAnsi" w:eastAsiaTheme="majorEastAsia" w:cstheme="majorBidi"/>
      <w:bCs/>
      <w:color w:val="1A1F24" w:themeColor="text1" w:themeShade="80"/>
      <w:sz w:val="28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33BC"/>
    <w:rPr>
      <w:rFonts w:cs="Times New Roman (Headings CS)" w:asciiTheme="majorHAnsi" w:hAnsiTheme="majorHAnsi" w:eastAsiaTheme="majorEastAsia"/>
      <w:b/>
      <w:color w:val="1A1F24" w:themeColor="text1" w:themeShade="80"/>
      <w:sz w:val="21"/>
      <w:szCs w:val="24"/>
    </w:rPr>
  </w:style>
  <w:style w:type="paragraph" w:styleId="NoSpacing">
    <w:name w:val="No Spacing"/>
    <w:link w:val="NoSpacingChar"/>
    <w:uiPriority w:val="1"/>
    <w:qFormat/>
    <w:rsid w:val="00C00CE6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autoRedefine/>
    <w:uiPriority w:val="99"/>
    <w:unhideWhenUsed/>
    <w:qFormat/>
    <w:rsid w:val="005814E4"/>
    <w:pPr>
      <w:tabs>
        <w:tab w:val="clear" w:pos="4536"/>
        <w:tab w:val="center" w:pos="4513"/>
        <w:tab w:val="right" w:pos="9026"/>
      </w:tabs>
      <w:spacing w:before="0" w:after="240" w:line="240" w:lineRule="auto"/>
    </w:pPr>
    <w:rPr>
      <w:b/>
      <w:color w:val="FFFFFF" w:themeColor="background1"/>
      <w:sz w:val="28"/>
    </w:rPr>
  </w:style>
  <w:style w:type="character" w:styleId="HeaderChar" w:customStyle="1">
    <w:name w:val="Header Char"/>
    <w:basedOn w:val="DefaultParagraphFont"/>
    <w:link w:val="Header"/>
    <w:uiPriority w:val="99"/>
    <w:rsid w:val="005814E4"/>
    <w:rPr>
      <w:b/>
      <w:color w:val="FFFFFF" w:themeColor="background1"/>
      <w:sz w:val="28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0CE6"/>
    <w:pPr>
      <w:tabs>
        <w:tab w:val="center" w:pos="4536"/>
        <w:tab w:val="right" w:pos="9072"/>
      </w:tabs>
      <w:spacing w:before="0" w:after="40" w:line="200" w:lineRule="exact"/>
    </w:pPr>
    <w:rPr>
      <w:rFonts w:ascii="Aptos Display" w:hAnsi="Aptos Display" w:cs="Times New Roman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C00CE6"/>
    <w:rPr>
      <w:rFonts w:ascii="Aptos Display" w:hAnsi="Aptos Display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C00CE6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095"/>
    <w:rPr>
      <w:b/>
      <w:color w:val="E3692A" w:themeColor="accen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2597"/>
  </w:style>
  <w:style w:type="paragraph" w:styleId="PageXofY" w:customStyle="1">
    <w:name w:val="Page X of Y"/>
    <w:basedOn w:val="Footer"/>
    <w:autoRedefine/>
    <w:qFormat/>
    <w:rsid w:val="00FF33BC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</w:pPr>
    <w:rPr>
      <w:rFonts w:asciiTheme="minorHAnsi" w:hAnsiTheme="minorHAnsi"/>
      <w:lang w:val="en-GB"/>
    </w:rPr>
  </w:style>
  <w:style w:type="table" w:styleId="GridTable1Light">
    <w:name w:val="Grid Table 1 Light"/>
    <w:basedOn w:val="TableNormal"/>
    <w:uiPriority w:val="46"/>
    <w:rsid w:val="0089689F"/>
    <w:pPr>
      <w:spacing w:after="0" w:line="240" w:lineRule="auto"/>
    </w:pPr>
    <w:tblPr>
      <w:tblStyleRowBandSize w:val="1"/>
      <w:tblStyleColBandSize w:val="1"/>
      <w:tblBorders>
        <w:top w:val="single" w:color="A5B2BF" w:themeColor="text1" w:themeTint="66" w:sz="4" w:space="0"/>
        <w:left w:val="single" w:color="A5B2BF" w:themeColor="text1" w:themeTint="66" w:sz="4" w:space="0"/>
        <w:bottom w:val="single" w:color="A5B2BF" w:themeColor="text1" w:themeTint="66" w:sz="4" w:space="0"/>
        <w:right w:val="single" w:color="A5B2BF" w:themeColor="text1" w:themeTint="66" w:sz="4" w:space="0"/>
        <w:insideH w:val="single" w:color="A5B2BF" w:themeColor="text1" w:themeTint="66" w:sz="4" w:space="0"/>
        <w:insideV w:val="single" w:color="A5B2BF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88C9F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88C9F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C00CE6"/>
    <w:rPr>
      <w:rFonts w:asciiTheme="majorHAnsi" w:hAnsiTheme="majorHAnsi" w:eastAsiaTheme="majorEastAsia" w:cstheme="majorBidi"/>
      <w:i/>
      <w:iCs/>
      <w:color w:val="4C5F30" w:themeColor="accent1" w:themeShade="BF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0CE6"/>
    <w:rPr>
      <w:rFonts w:asciiTheme="majorHAnsi" w:hAnsiTheme="majorHAnsi" w:eastAsiaTheme="majorEastAsia" w:cstheme="majorBidi"/>
      <w:color w:val="4C5F30" w:themeColor="accent1" w:themeShade="BF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0CE6"/>
    <w:rPr>
      <w:rFonts w:asciiTheme="majorHAnsi" w:hAnsiTheme="majorHAnsi" w:eastAsiaTheme="majorEastAsia" w:cstheme="majorBidi"/>
      <w:color w:val="323F20" w:themeColor="accent1" w:themeShade="7F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0CE6"/>
    <w:rPr>
      <w:rFonts w:asciiTheme="majorHAnsi" w:hAnsiTheme="majorHAnsi" w:eastAsiaTheme="majorEastAsia" w:cstheme="majorBidi"/>
      <w:i/>
      <w:iCs/>
      <w:color w:val="323F20" w:themeColor="accent1" w:themeShade="7F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0CE6"/>
    <w:rPr>
      <w:rFonts w:asciiTheme="majorHAnsi" w:hAnsiTheme="majorHAnsi" w:eastAsiaTheme="majorEastAsia" w:cstheme="majorBidi"/>
      <w:color w:val="4C5C6B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0CE6"/>
    <w:rPr>
      <w:rFonts w:asciiTheme="majorHAnsi" w:hAnsiTheme="majorHAnsi" w:eastAsiaTheme="majorEastAsia" w:cstheme="majorBidi"/>
      <w:i/>
      <w:iCs/>
      <w:color w:val="4C5C6B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CE6"/>
    <w:pPr>
      <w:spacing w:before="0" w:after="200" w:line="240" w:lineRule="auto"/>
    </w:pPr>
    <w:rPr>
      <w:i/>
      <w:iCs/>
      <w:color w:val="3E5527" w:themeColor="text2"/>
      <w:sz w:val="18"/>
      <w:szCs w:val="18"/>
    </w:rPr>
  </w:style>
  <w:style w:type="character" w:styleId="Emphasis">
    <w:name w:val="Emphasis"/>
    <w:uiPriority w:val="20"/>
    <w:qFormat/>
    <w:rsid w:val="00C00CE6"/>
    <w:rPr>
      <w:i/>
      <w:iCs/>
    </w:rPr>
  </w:style>
  <w:style w:type="character" w:styleId="NoSpacingChar" w:customStyle="1">
    <w:name w:val="No Spacing Char"/>
    <w:basedOn w:val="DefaultParagraphFont"/>
    <w:link w:val="NoSpacing"/>
    <w:uiPriority w:val="1"/>
    <w:rsid w:val="00C00CE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00CE6"/>
    <w:pPr>
      <w:spacing w:before="200"/>
      <w:ind w:left="864" w:right="864"/>
      <w:jc w:val="center"/>
    </w:pPr>
    <w:rPr>
      <w:i/>
      <w:iCs/>
      <w:color w:val="5C6F81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00CE6"/>
    <w:rPr>
      <w:i/>
      <w:iCs/>
      <w:color w:val="5C6F81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E6"/>
    <w:pPr>
      <w:pBdr>
        <w:top w:val="single" w:color="667F41" w:themeColor="accent1" w:sz="4" w:space="10"/>
        <w:bottom w:val="single" w:color="667F41" w:themeColor="accent1" w:sz="4" w:space="10"/>
      </w:pBdr>
      <w:spacing w:before="360" w:after="360"/>
      <w:ind w:left="864" w:right="864"/>
      <w:jc w:val="center"/>
    </w:pPr>
    <w:rPr>
      <w:i/>
      <w:iCs/>
      <w:color w:val="667F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0CE6"/>
    <w:rPr>
      <w:i/>
      <w:iCs/>
      <w:color w:val="667F41" w:themeColor="accent1"/>
      <w:sz w:val="20"/>
      <w:szCs w:val="20"/>
    </w:rPr>
  </w:style>
  <w:style w:type="character" w:styleId="SubtleEmphasis">
    <w:name w:val="Subtle Emphasis"/>
    <w:uiPriority w:val="19"/>
    <w:qFormat/>
    <w:rsid w:val="00C00CE6"/>
    <w:rPr>
      <w:i/>
      <w:iCs/>
      <w:color w:val="5C6F81" w:themeColor="text1" w:themeTint="BF"/>
    </w:rPr>
  </w:style>
  <w:style w:type="character" w:styleId="IntenseEmphasis">
    <w:name w:val="Intense Emphasis"/>
    <w:uiPriority w:val="21"/>
    <w:qFormat/>
    <w:rsid w:val="00C00CE6"/>
    <w:rPr>
      <w:i/>
      <w:iCs/>
      <w:color w:val="667F41" w:themeColor="accent1"/>
    </w:rPr>
  </w:style>
  <w:style w:type="character" w:styleId="SubtleReference">
    <w:name w:val="Subtle Reference"/>
    <w:uiPriority w:val="31"/>
    <w:qFormat/>
    <w:rsid w:val="00C00CE6"/>
    <w:rPr>
      <w:smallCaps/>
      <w:color w:val="6D8397" w:themeColor="text1" w:themeTint="A5"/>
    </w:rPr>
  </w:style>
  <w:style w:type="character" w:styleId="IntenseReference">
    <w:name w:val="Intense Reference"/>
    <w:uiPriority w:val="32"/>
    <w:qFormat/>
    <w:rsid w:val="00C00CE6"/>
    <w:rPr>
      <w:b/>
      <w:bCs/>
      <w:smallCaps/>
      <w:color w:val="667F41" w:themeColor="accent1"/>
      <w:spacing w:val="5"/>
    </w:rPr>
  </w:style>
  <w:style w:type="character" w:styleId="BookTitle">
    <w:name w:val="Book Title"/>
    <w:uiPriority w:val="33"/>
    <w:qFormat/>
    <w:rsid w:val="00C00CE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CE6"/>
    <w:pPr>
      <w:spacing w:before="240" w:after="0"/>
      <w:outlineLvl w:val="9"/>
    </w:pPr>
    <w:rPr>
      <w:color w:val="4C5F30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517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color="A5BE80" w:themeColor="accent1" w:themeTint="99" w:sz="2" w:space="0"/>
        <w:bottom w:val="single" w:color="A5BE80" w:themeColor="accent1" w:themeTint="99" w:sz="2" w:space="0"/>
        <w:insideH w:val="single" w:color="A5BE80" w:themeColor="accent1" w:themeTint="99" w:sz="2" w:space="0"/>
        <w:insideV w:val="single" w:color="A5BE8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5BE8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5BE8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D4" w:themeFill="accent1" w:themeFillTint="33"/>
      </w:tcPr>
    </w:tblStylePr>
    <w:tblStylePr w:type="band1Horz">
      <w:tblPr/>
      <w:tcPr>
        <w:shd w:val="clear" w:color="auto" w:fill="E1E9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color="EEA47F" w:themeColor="accent2" w:themeTint="99" w:sz="2" w:space="0"/>
        <w:bottom w:val="single" w:color="EEA47F" w:themeColor="accent2" w:themeTint="99" w:sz="2" w:space="0"/>
        <w:insideH w:val="single" w:color="EEA47F" w:themeColor="accent2" w:themeTint="99" w:sz="2" w:space="0"/>
        <w:insideV w:val="single" w:color="EEA47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A47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A47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4" w:themeFill="accent2" w:themeFillTint="33"/>
      </w:tcPr>
    </w:tblStylePr>
    <w:tblStylePr w:type="band1Horz">
      <w:tblPr/>
      <w:tcPr>
        <w:shd w:val="clear" w:color="auto" w:fill="F9E0D4" w:themeFill="accent2" w:themeFillTint="33"/>
      </w:tcPr>
    </w:tblStylePr>
  </w:style>
  <w:style w:type="table" w:styleId="GridTable3">
    <w:name w:val="Grid Table 3"/>
    <w:basedOn w:val="TableNormal"/>
    <w:uiPriority w:val="48"/>
    <w:rsid w:val="00517D65"/>
    <w:pPr>
      <w:spacing w:after="0" w:line="240" w:lineRule="auto"/>
    </w:pPr>
    <w:tblPr>
      <w:tblStyleRowBandSize w:val="1"/>
      <w:tblStyleColBandSize w:val="1"/>
      <w:tblBorders>
        <w:top w:val="single" w:color="788C9F" w:themeColor="text1" w:themeTint="99" w:sz="4" w:space="0"/>
        <w:left w:val="single" w:color="788C9F" w:themeColor="text1" w:themeTint="99" w:sz="4" w:space="0"/>
        <w:bottom w:val="single" w:color="788C9F" w:themeColor="text1" w:themeTint="99" w:sz="4" w:space="0"/>
        <w:right w:val="single" w:color="788C9F" w:themeColor="text1" w:themeTint="99" w:sz="4" w:space="0"/>
        <w:insideH w:val="single" w:color="788C9F" w:themeColor="text1" w:themeTint="99" w:sz="4" w:space="0"/>
        <w:insideV w:val="single" w:color="788C9F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8DF" w:themeFill="text1" w:themeFillTint="33"/>
      </w:tcPr>
    </w:tblStylePr>
    <w:tblStylePr w:type="band1Horz">
      <w:tblPr/>
      <w:tcPr>
        <w:shd w:val="clear" w:color="auto" w:fill="D2D8DF" w:themeFill="text1" w:themeFillTint="33"/>
      </w:tcPr>
    </w:tblStylePr>
    <w:tblStylePr w:type="neCell">
      <w:tblPr/>
      <w:tcPr>
        <w:tcBorders>
          <w:bottom w:val="single" w:color="788C9F" w:themeColor="text1" w:themeTint="99" w:sz="4" w:space="0"/>
        </w:tcBorders>
      </w:tcPr>
    </w:tblStylePr>
    <w:tblStylePr w:type="nwCell">
      <w:tblPr/>
      <w:tcPr>
        <w:tcBorders>
          <w:bottom w:val="single" w:color="788C9F" w:themeColor="text1" w:themeTint="99" w:sz="4" w:space="0"/>
        </w:tcBorders>
      </w:tcPr>
    </w:tblStylePr>
    <w:tblStylePr w:type="seCell">
      <w:tblPr/>
      <w:tcPr>
        <w:tcBorders>
          <w:top w:val="single" w:color="788C9F" w:themeColor="text1" w:themeTint="99" w:sz="4" w:space="0"/>
        </w:tcBorders>
      </w:tcPr>
    </w:tblStylePr>
    <w:tblStylePr w:type="swCell">
      <w:tblPr/>
      <w:tcPr>
        <w:tcBorders>
          <w:top w:val="single" w:color="788C9F" w:themeColor="text1" w:themeTint="99" w:sz="4" w:space="0"/>
        </w:tcBorders>
      </w:tcPr>
    </w:tblStylePr>
  </w:style>
  <w:style w:type="table" w:styleId="ACRRMletterhead" w:customStyle="1">
    <w:name w:val="ACRRM letterhead"/>
    <w:basedOn w:val="TableNormal"/>
    <w:uiPriority w:val="99"/>
    <w:rsid w:val="00997866"/>
    <w:pPr>
      <w:spacing w:after="0" w:line="240" w:lineRule="auto"/>
    </w:pPr>
    <w:rPr>
      <w:color w:val="1A1F24" w:themeColor="text1" w:themeShade="80"/>
      <w:sz w:val="20"/>
    </w:rPr>
    <w:tblPr>
      <w:tblStyleRowBandSize w:val="1"/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</w:tblPr>
    <w:tcPr>
      <w:tcMar>
        <w:top w:w="57" w:type="dxa"/>
        <w:bottom w:w="57" w:type="dxa"/>
      </w:tcMar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3E5527" w:themeFill="text2"/>
      </w:tcPr>
    </w:tblStylePr>
    <w:tblStylePr w:type="lastRow">
      <w:rPr>
        <w:b/>
      </w:rPr>
      <w:tblPr/>
      <w:tcPr>
        <w:tcBorders>
          <w:top w:val="single" w:color="3E5527" w:themeColor="text2" w:sz="24" w:space="0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  <w:tblPr/>
      <w:tcPr>
        <w:shd w:val="clear" w:color="auto" w:fill="F0EFDF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8E6CA" w:themeFill="text2" w:themeFillTint="33"/>
      </w:tcPr>
    </w:tblStylePr>
  </w:style>
  <w:style w:type="paragraph" w:styleId="NumberingHeading1" w:customStyle="1">
    <w:name w:val="Numbering Heading 1"/>
    <w:basedOn w:val="Heading1"/>
    <w:next w:val="Normal"/>
    <w:autoRedefine/>
    <w:qFormat/>
    <w:rsid w:val="00882A22"/>
    <w:pPr>
      <w:numPr>
        <w:numId w:val="7"/>
      </w:numPr>
    </w:pPr>
    <w:rPr>
      <w:b/>
      <w:sz w:val="21"/>
    </w:rPr>
  </w:style>
  <w:style w:type="paragraph" w:styleId="NumberingHeading2" w:customStyle="1">
    <w:name w:val="Numbering Heading 2"/>
    <w:basedOn w:val="Heading2"/>
    <w:autoRedefine/>
    <w:qFormat/>
    <w:rsid w:val="00882A22"/>
    <w:pPr>
      <w:numPr>
        <w:ilvl w:val="1"/>
        <w:numId w:val="7"/>
      </w:numPr>
    </w:pPr>
    <w:rPr>
      <w:b/>
      <w:sz w:val="21"/>
    </w:rPr>
  </w:style>
  <w:style w:type="paragraph" w:styleId="NumberingHeading3" w:customStyle="1">
    <w:name w:val="Numbering Heading 3"/>
    <w:basedOn w:val="Heading3"/>
    <w:autoRedefine/>
    <w:qFormat/>
    <w:rsid w:val="00882A22"/>
    <w:pPr>
      <w:numPr>
        <w:ilvl w:val="2"/>
        <w:numId w:val="7"/>
      </w:numPr>
    </w:pPr>
  </w:style>
  <w:style w:type="numbering" w:styleId="CurrentList1" w:customStyle="1">
    <w:name w:val="Current List1"/>
    <w:uiPriority w:val="99"/>
    <w:rsid w:val="008271BF"/>
    <w:pPr>
      <w:numPr>
        <w:numId w:val="1"/>
      </w:numPr>
    </w:pPr>
  </w:style>
  <w:style w:type="numbering" w:styleId="CurrentList2" w:customStyle="1">
    <w:name w:val="Current List2"/>
    <w:uiPriority w:val="99"/>
    <w:rsid w:val="008271BF"/>
    <w:pPr>
      <w:numPr>
        <w:numId w:val="2"/>
      </w:numPr>
    </w:pPr>
  </w:style>
  <w:style w:type="numbering" w:styleId="CurrentList3" w:customStyle="1">
    <w:name w:val="Current List3"/>
    <w:uiPriority w:val="99"/>
    <w:rsid w:val="008271BF"/>
    <w:pPr>
      <w:numPr>
        <w:numId w:val="3"/>
      </w:numPr>
    </w:pPr>
  </w:style>
  <w:style w:type="numbering" w:styleId="CurrentList4" w:customStyle="1">
    <w:name w:val="Current List4"/>
    <w:uiPriority w:val="99"/>
    <w:rsid w:val="005F1431"/>
    <w:pPr>
      <w:numPr>
        <w:numId w:val="4"/>
      </w:numPr>
    </w:pPr>
  </w:style>
  <w:style w:type="numbering" w:styleId="CurrentList5" w:customStyle="1">
    <w:name w:val="Current List5"/>
    <w:uiPriority w:val="99"/>
    <w:rsid w:val="005F1431"/>
    <w:pPr>
      <w:numPr>
        <w:numId w:val="5"/>
      </w:numPr>
    </w:pPr>
  </w:style>
  <w:style w:type="numbering" w:styleId="CurrentList6" w:customStyle="1">
    <w:name w:val="Current List6"/>
    <w:uiPriority w:val="99"/>
    <w:rsid w:val="005F1431"/>
    <w:pPr>
      <w:numPr>
        <w:numId w:val="6"/>
      </w:numPr>
    </w:pPr>
  </w:style>
  <w:style w:type="numbering" w:styleId="CurrentList7" w:customStyle="1">
    <w:name w:val="Current List7"/>
    <w:uiPriority w:val="99"/>
    <w:rsid w:val="005F1431"/>
    <w:pPr>
      <w:numPr>
        <w:numId w:val="8"/>
      </w:numPr>
    </w:pPr>
  </w:style>
  <w:style w:type="numbering" w:styleId="CurrentList8" w:customStyle="1">
    <w:name w:val="Current List8"/>
    <w:uiPriority w:val="99"/>
    <w:rsid w:val="005F1431"/>
    <w:pPr>
      <w:numPr>
        <w:numId w:val="9"/>
      </w:numPr>
    </w:pPr>
  </w:style>
  <w:style w:type="numbering" w:styleId="CurrentList9" w:customStyle="1">
    <w:name w:val="Current List9"/>
    <w:uiPriority w:val="99"/>
    <w:rsid w:val="005F1431"/>
    <w:pPr>
      <w:numPr>
        <w:numId w:val="10"/>
      </w:numPr>
    </w:pPr>
  </w:style>
  <w:style w:type="numbering" w:styleId="CurrentList10" w:customStyle="1">
    <w:name w:val="Current List10"/>
    <w:uiPriority w:val="99"/>
    <w:rsid w:val="00433D91"/>
    <w:pPr>
      <w:numPr>
        <w:numId w:val="11"/>
      </w:numPr>
    </w:pPr>
  </w:style>
  <w:style w:type="numbering" w:styleId="CurrentList11" w:customStyle="1">
    <w:name w:val="Current List11"/>
    <w:uiPriority w:val="99"/>
    <w:rsid w:val="00433D91"/>
    <w:pPr>
      <w:numPr>
        <w:numId w:val="12"/>
      </w:numPr>
    </w:pPr>
  </w:style>
  <w:style w:type="numbering" w:styleId="CurrentList12" w:customStyle="1">
    <w:name w:val="Current List12"/>
    <w:uiPriority w:val="99"/>
    <w:rsid w:val="00433D91"/>
    <w:pPr>
      <w:numPr>
        <w:numId w:val="13"/>
      </w:numPr>
    </w:pPr>
  </w:style>
  <w:style w:type="numbering" w:styleId="CurrentList13" w:customStyle="1">
    <w:name w:val="Current List13"/>
    <w:uiPriority w:val="99"/>
    <w:rsid w:val="00433D91"/>
    <w:pPr>
      <w:numPr>
        <w:numId w:val="14"/>
      </w:numPr>
    </w:pPr>
  </w:style>
  <w:style w:type="numbering" w:styleId="CurrentList14" w:customStyle="1">
    <w:name w:val="Current List14"/>
    <w:uiPriority w:val="99"/>
    <w:rsid w:val="00E003DB"/>
    <w:pPr>
      <w:numPr>
        <w:numId w:val="15"/>
      </w:numPr>
    </w:pPr>
  </w:style>
  <w:style w:type="numbering" w:styleId="CurrentList15" w:customStyle="1">
    <w:name w:val="Current List15"/>
    <w:uiPriority w:val="99"/>
    <w:rsid w:val="00E003DB"/>
    <w:pPr>
      <w:numPr>
        <w:numId w:val="16"/>
      </w:numPr>
    </w:pPr>
  </w:style>
  <w:style w:type="numbering" w:styleId="CurrentList16" w:customStyle="1">
    <w:name w:val="Current List16"/>
    <w:uiPriority w:val="99"/>
    <w:rsid w:val="00E003DB"/>
    <w:pPr>
      <w:numPr>
        <w:numId w:val="17"/>
      </w:numPr>
    </w:pPr>
  </w:style>
  <w:style w:type="numbering" w:styleId="CurrentList17" w:customStyle="1">
    <w:name w:val="Current List17"/>
    <w:uiPriority w:val="99"/>
    <w:rsid w:val="00E003DB"/>
    <w:pPr>
      <w:numPr>
        <w:numId w:val="18"/>
      </w:numPr>
    </w:pPr>
  </w:style>
  <w:style w:type="numbering" w:styleId="CurrentList18" w:customStyle="1">
    <w:name w:val="Current List18"/>
    <w:uiPriority w:val="99"/>
    <w:rsid w:val="00773358"/>
    <w:pPr>
      <w:numPr>
        <w:numId w:val="19"/>
      </w:numPr>
    </w:pPr>
  </w:style>
  <w:style w:type="numbering" w:styleId="CurrentList19" w:customStyle="1">
    <w:name w:val="Current List19"/>
    <w:uiPriority w:val="99"/>
    <w:rsid w:val="00773358"/>
    <w:pPr>
      <w:numPr>
        <w:numId w:val="20"/>
      </w:numPr>
    </w:pPr>
  </w:style>
  <w:style w:type="numbering" w:styleId="CurrentList20" w:customStyle="1">
    <w:name w:val="Current List20"/>
    <w:uiPriority w:val="99"/>
    <w:rsid w:val="00773358"/>
    <w:pPr>
      <w:numPr>
        <w:numId w:val="21"/>
      </w:numPr>
    </w:pPr>
  </w:style>
  <w:style w:type="numbering" w:styleId="CurrentList21" w:customStyle="1">
    <w:name w:val="Current List21"/>
    <w:uiPriority w:val="99"/>
    <w:rsid w:val="008B13E8"/>
    <w:pPr>
      <w:numPr>
        <w:numId w:val="22"/>
      </w:numPr>
    </w:pPr>
  </w:style>
  <w:style w:type="numbering" w:styleId="CurrentList22" w:customStyle="1">
    <w:name w:val="Current List22"/>
    <w:uiPriority w:val="99"/>
    <w:rsid w:val="008B13E8"/>
    <w:pPr>
      <w:numPr>
        <w:numId w:val="23"/>
      </w:numPr>
    </w:pPr>
  </w:style>
  <w:style w:type="paragraph" w:styleId="ListNumber">
    <w:name w:val="List Number"/>
    <w:basedOn w:val="Normal"/>
    <w:uiPriority w:val="99"/>
    <w:unhideWhenUsed/>
    <w:rsid w:val="005F14D2"/>
    <w:pPr>
      <w:numPr>
        <w:numId w:val="50"/>
      </w:numPr>
      <w:contextualSpacing/>
    </w:pPr>
  </w:style>
  <w:style w:type="paragraph" w:styleId="NumberedListACRRM2024" w:customStyle="1">
    <w:name w:val="Numbered List ACRRM 2024"/>
    <w:basedOn w:val="Normal"/>
    <w:autoRedefine/>
    <w:uiPriority w:val="8"/>
    <w:qFormat/>
    <w:rsid w:val="00473FB9"/>
    <w:pPr>
      <w:numPr>
        <w:numId w:val="24"/>
      </w:num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  <w:suppressAutoHyphens/>
      <w:spacing w:before="120" w:after="360" w:line="360" w:lineRule="auto"/>
      <w:contextualSpacing/>
    </w:pPr>
    <w:rPr>
      <w:rFonts w:ascii="Aptos Light" w:hAnsi="Aptos Light" w:cs="Times New Roman (Headings CS)" w:eastAsiaTheme="majorEastAsia"/>
      <w:kern w:val="2"/>
      <w:szCs w:val="28"/>
      <w14:ligatures w14:val="standardContextual"/>
    </w:rPr>
  </w:style>
  <w:style w:type="numbering" w:styleId="CurrentList23" w:customStyle="1">
    <w:name w:val="Current List23"/>
    <w:uiPriority w:val="99"/>
    <w:rsid w:val="00473FB9"/>
    <w:pPr>
      <w:numPr>
        <w:numId w:val="25"/>
      </w:numPr>
    </w:pPr>
  </w:style>
  <w:style w:type="numbering" w:styleId="CurrentList24" w:customStyle="1">
    <w:name w:val="Current List24"/>
    <w:uiPriority w:val="99"/>
    <w:rsid w:val="00473FB9"/>
    <w:pPr>
      <w:numPr>
        <w:numId w:val="26"/>
      </w:numPr>
    </w:pPr>
  </w:style>
  <w:style w:type="numbering" w:styleId="CurrentList25" w:customStyle="1">
    <w:name w:val="Current List25"/>
    <w:uiPriority w:val="99"/>
    <w:rsid w:val="00473FB9"/>
    <w:pPr>
      <w:numPr>
        <w:numId w:val="27"/>
      </w:numPr>
    </w:pPr>
  </w:style>
  <w:style w:type="numbering" w:styleId="CurrentList26" w:customStyle="1">
    <w:name w:val="Current List26"/>
    <w:uiPriority w:val="99"/>
    <w:rsid w:val="00815C7E"/>
    <w:pPr>
      <w:numPr>
        <w:numId w:val="28"/>
      </w:numPr>
    </w:pPr>
  </w:style>
  <w:style w:type="numbering" w:styleId="CurrentList27" w:customStyle="1">
    <w:name w:val="Current List27"/>
    <w:uiPriority w:val="99"/>
    <w:rsid w:val="00815C7E"/>
    <w:pPr>
      <w:numPr>
        <w:numId w:val="29"/>
      </w:numPr>
    </w:pPr>
  </w:style>
  <w:style w:type="numbering" w:styleId="CurrentList28" w:customStyle="1">
    <w:name w:val="Current List28"/>
    <w:uiPriority w:val="99"/>
    <w:rsid w:val="00DD680F"/>
    <w:pPr>
      <w:numPr>
        <w:numId w:val="31"/>
      </w:numPr>
    </w:pPr>
  </w:style>
  <w:style w:type="numbering" w:styleId="CurrentList29" w:customStyle="1">
    <w:name w:val="Current List29"/>
    <w:uiPriority w:val="99"/>
    <w:rsid w:val="00A048D8"/>
    <w:pPr>
      <w:numPr>
        <w:numId w:val="30"/>
      </w:numPr>
    </w:pPr>
  </w:style>
  <w:style w:type="numbering" w:styleId="CurrentList30" w:customStyle="1">
    <w:name w:val="Current List30"/>
    <w:uiPriority w:val="99"/>
    <w:rsid w:val="00DD680F"/>
    <w:pPr>
      <w:numPr>
        <w:numId w:val="32"/>
      </w:numPr>
    </w:pPr>
  </w:style>
  <w:style w:type="numbering" w:styleId="CurrentList31" w:customStyle="1">
    <w:name w:val="Current List31"/>
    <w:uiPriority w:val="99"/>
    <w:rsid w:val="00DD680F"/>
    <w:pPr>
      <w:numPr>
        <w:numId w:val="33"/>
      </w:numPr>
    </w:pPr>
  </w:style>
  <w:style w:type="numbering" w:styleId="CurrentList32" w:customStyle="1">
    <w:name w:val="Current List32"/>
    <w:uiPriority w:val="99"/>
    <w:rsid w:val="00305724"/>
    <w:pPr>
      <w:numPr>
        <w:numId w:val="34"/>
      </w:numPr>
    </w:pPr>
  </w:style>
  <w:style w:type="numbering" w:styleId="CurrentList33" w:customStyle="1">
    <w:name w:val="Current List33"/>
    <w:uiPriority w:val="99"/>
    <w:rsid w:val="00305724"/>
    <w:pPr>
      <w:numPr>
        <w:numId w:val="35"/>
      </w:numPr>
    </w:pPr>
  </w:style>
  <w:style w:type="numbering" w:styleId="CurrentList34" w:customStyle="1">
    <w:name w:val="Current List34"/>
    <w:uiPriority w:val="99"/>
    <w:rsid w:val="00305724"/>
    <w:pPr>
      <w:numPr>
        <w:numId w:val="36"/>
      </w:numPr>
    </w:pPr>
  </w:style>
  <w:style w:type="numbering" w:styleId="CurrentList35" w:customStyle="1">
    <w:name w:val="Current List35"/>
    <w:uiPriority w:val="99"/>
    <w:rsid w:val="00305724"/>
    <w:pPr>
      <w:numPr>
        <w:numId w:val="37"/>
      </w:numPr>
    </w:pPr>
  </w:style>
  <w:style w:type="numbering" w:styleId="CurrentList36" w:customStyle="1">
    <w:name w:val="Current List36"/>
    <w:uiPriority w:val="99"/>
    <w:rsid w:val="0016315C"/>
    <w:pPr>
      <w:numPr>
        <w:numId w:val="38"/>
      </w:numPr>
    </w:pPr>
  </w:style>
  <w:style w:type="numbering" w:styleId="CurrentList37" w:customStyle="1">
    <w:name w:val="Current List37"/>
    <w:uiPriority w:val="99"/>
    <w:rsid w:val="007A78EB"/>
    <w:pPr>
      <w:numPr>
        <w:numId w:val="39"/>
      </w:numPr>
    </w:pPr>
  </w:style>
  <w:style w:type="numbering" w:styleId="CurrentList38" w:customStyle="1">
    <w:name w:val="Current List38"/>
    <w:uiPriority w:val="99"/>
    <w:rsid w:val="007A78EB"/>
    <w:pPr>
      <w:numPr>
        <w:numId w:val="40"/>
      </w:numPr>
    </w:pPr>
  </w:style>
  <w:style w:type="numbering" w:styleId="CurrentList39" w:customStyle="1">
    <w:name w:val="Current List39"/>
    <w:uiPriority w:val="99"/>
    <w:rsid w:val="003A7819"/>
    <w:pPr>
      <w:numPr>
        <w:numId w:val="41"/>
      </w:numPr>
    </w:pPr>
  </w:style>
  <w:style w:type="numbering" w:styleId="CurrentList40" w:customStyle="1">
    <w:name w:val="Current List40"/>
    <w:uiPriority w:val="99"/>
    <w:rsid w:val="003A7819"/>
    <w:pPr>
      <w:numPr>
        <w:numId w:val="42"/>
      </w:numPr>
    </w:pPr>
  </w:style>
  <w:style w:type="numbering" w:styleId="CurrentList41" w:customStyle="1">
    <w:name w:val="Current List41"/>
    <w:uiPriority w:val="99"/>
    <w:rsid w:val="005F1AE8"/>
    <w:pPr>
      <w:numPr>
        <w:numId w:val="43"/>
      </w:numPr>
    </w:pPr>
  </w:style>
  <w:style w:type="numbering" w:styleId="CurrentList42" w:customStyle="1">
    <w:name w:val="Current List42"/>
    <w:uiPriority w:val="99"/>
    <w:rsid w:val="005F1AE8"/>
    <w:pPr>
      <w:numPr>
        <w:numId w:val="44"/>
      </w:numPr>
    </w:pPr>
  </w:style>
  <w:style w:type="numbering" w:styleId="CurrentList43" w:customStyle="1">
    <w:name w:val="Current List43"/>
    <w:uiPriority w:val="99"/>
    <w:rsid w:val="005F1AE8"/>
    <w:pPr>
      <w:numPr>
        <w:numId w:val="45"/>
      </w:numPr>
    </w:pPr>
  </w:style>
  <w:style w:type="paragraph" w:styleId="ListBullet">
    <w:name w:val="List Bullet"/>
    <w:aliases w:val="List Bullet 1"/>
    <w:basedOn w:val="Normal"/>
    <w:next w:val="Normal"/>
    <w:uiPriority w:val="99"/>
    <w:unhideWhenUsed/>
    <w:qFormat/>
    <w:rsid w:val="005F14D2"/>
    <w:pPr>
      <w:numPr>
        <w:numId w:val="46"/>
      </w:numPr>
      <w:contextualSpacing/>
    </w:pPr>
  </w:style>
  <w:style w:type="paragraph" w:styleId="ListBullet2">
    <w:name w:val="List Bullet 2"/>
    <w:basedOn w:val="Normal"/>
    <w:uiPriority w:val="99"/>
    <w:unhideWhenUsed/>
    <w:rsid w:val="005F14D2"/>
    <w:pPr>
      <w:numPr>
        <w:numId w:val="47"/>
      </w:numPr>
      <w:contextualSpacing/>
    </w:pPr>
  </w:style>
  <w:style w:type="paragraph" w:styleId="ListBullet4">
    <w:name w:val="List Bullet 4"/>
    <w:basedOn w:val="Normal"/>
    <w:uiPriority w:val="99"/>
    <w:unhideWhenUsed/>
    <w:rsid w:val="005F1AE8"/>
    <w:pPr>
      <w:numPr>
        <w:numId w:val="48"/>
      </w:numPr>
      <w:contextualSpacing/>
    </w:pPr>
  </w:style>
  <w:style w:type="paragraph" w:styleId="ListBullet3">
    <w:name w:val="List Bullet 3"/>
    <w:basedOn w:val="Normal"/>
    <w:uiPriority w:val="99"/>
    <w:unhideWhenUsed/>
    <w:rsid w:val="005F14D2"/>
    <w:pPr>
      <w:numPr>
        <w:numId w:val="49"/>
      </w:numPr>
      <w:tabs>
        <w:tab w:val="clear" w:pos="907"/>
      </w:tabs>
      <w:contextualSpacing/>
    </w:pPr>
  </w:style>
  <w:style w:type="paragraph" w:styleId="ListNumber2">
    <w:name w:val="List Number 2"/>
    <w:basedOn w:val="Normal"/>
    <w:uiPriority w:val="99"/>
    <w:unhideWhenUsed/>
    <w:rsid w:val="00FF6888"/>
    <w:pPr>
      <w:numPr>
        <w:numId w:val="5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FF6888"/>
    <w:pPr>
      <w:numPr>
        <w:numId w:val="52"/>
      </w:numPr>
      <w:tabs>
        <w:tab w:val="clear" w:pos="907"/>
        <w:tab w:val="clear" w:pos="1361"/>
      </w:tabs>
      <w:contextualSpacing/>
    </w:pPr>
  </w:style>
  <w:style w:type="paragraph" w:styleId="Tabletext" w:customStyle="1">
    <w:name w:val="Table text"/>
    <w:basedOn w:val="Normal"/>
    <w:qFormat/>
    <w:rsid w:val="003A31CC"/>
    <w:pPr>
      <w:framePr w:hSpace="181" w:wrap="around" w:hAnchor="margin" w:vAnchor="text" w:y="1"/>
      <w:spacing w:before="40" w:after="40" w:line="240" w:lineRule="auto"/>
    </w:pPr>
    <w:rPr>
      <w:color w:val="1A1F24" w:themeColor="text1" w:themeShade="80"/>
    </w:rPr>
  </w:style>
  <w:style w:type="paragraph" w:styleId="Header1" w:customStyle="1">
    <w:name w:val="Header1"/>
    <w:qFormat/>
    <w:rsid w:val="00B0400B"/>
    <w:pPr>
      <w:spacing w:after="0"/>
    </w:pPr>
    <w:rPr>
      <w:rFonts w:asciiTheme="majorHAnsi" w:hAnsiTheme="majorHAnsi" w:eastAsiaTheme="majorEastAsia" w:cstheme="majorBidi"/>
      <w:b/>
      <w:bCs/>
      <w:color w:val="1A1F24" w:themeColor="text1" w:themeShade="80"/>
      <w:sz w:val="28"/>
      <w:szCs w:val="24"/>
    </w:rPr>
  </w:style>
  <w:style w:type="table" w:styleId="Briefingnote" w:customStyle="1">
    <w:name w:val="Briefing note"/>
    <w:basedOn w:val="TableNormal"/>
    <w:uiPriority w:val="99"/>
    <w:rsid w:val="00792CB1"/>
    <w:pPr>
      <w:spacing w:after="0" w:line="240" w:lineRule="auto"/>
    </w:pPr>
    <w:tblPr>
      <w:tblBorders>
        <w:top w:val="single" w:color="343F49" w:themeColor="text1" w:sz="4" w:space="0"/>
        <w:bottom w:val="single" w:color="343F49" w:themeColor="text1" w:sz="4" w:space="0"/>
        <w:insideH w:val="single" w:color="343F49" w:themeColor="text1" w:sz="4" w:space="0"/>
      </w:tblBorders>
    </w:tblPr>
    <w:tcPr>
      <w:shd w:val="clear" w:color="auto" w:fill="FFFFFF" w:themeFill="background1"/>
      <w:tcMar>
        <w:top w:w="57" w:type="dxa"/>
        <w:left w:w="57" w:type="dxa"/>
        <w:bottom w:w="57" w:type="dxa"/>
        <w:right w:w="57" w:type="dxa"/>
      </w:tcMar>
    </w:tcPr>
    <w:tblStylePr w:type="firstCol">
      <w:rPr>
        <w:rFonts w:asciiTheme="majorHAnsi" w:hAnsiTheme="majorHAnsi"/>
        <w:b/>
        <w:sz w:val="20"/>
      </w:rPr>
      <w:tblPr/>
      <w:tcPr>
        <w:shd w:val="clear" w:color="auto" w:fill="F0EFDF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mailto:training@acrrm.org.au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ymondkoo/Documents/Working%20Files/A/Australian%20College%20of%20Rural%20and%20Remote%20Medicine%20-%20ACRRM/Projects/ACRRM25_Microsoft%20Word%20Templates_012025/Drafts/drafts%205/ACRRM_template_document%20with%20header.dotx" TargetMode="External"/></Relationships>
</file>

<file path=word/theme/theme1.xml><?xml version="1.0" encoding="utf-8"?>
<a:theme xmlns:a="http://schemas.openxmlformats.org/drawingml/2006/main" xmlns:thm15="http://schemas.microsoft.com/office/thememl/2012/main" name="ACRRM_Powerpoint_Theme">
  <a:themeElements>
    <a:clrScheme name="ACRRM_colour">
      <a:dk1>
        <a:srgbClr val="343F49"/>
      </a:dk1>
      <a:lt1>
        <a:srgbClr val="FFFFFF"/>
      </a:lt1>
      <a:dk2>
        <a:srgbClr val="3E5527"/>
      </a:dk2>
      <a:lt2>
        <a:srgbClr val="F0EFDF"/>
      </a:lt2>
      <a:accent1>
        <a:srgbClr val="667F41"/>
      </a:accent1>
      <a:accent2>
        <a:srgbClr val="E3692A"/>
      </a:accent2>
      <a:accent3>
        <a:srgbClr val="BE5827"/>
      </a:accent3>
      <a:accent4>
        <a:srgbClr val="ED9C30"/>
      </a:accent4>
      <a:accent5>
        <a:srgbClr val="973420"/>
      </a:accent5>
      <a:accent6>
        <a:srgbClr val="859C8A"/>
      </a:accent6>
      <a:hlink>
        <a:srgbClr val="51768C"/>
      </a:hlink>
      <a:folHlink>
        <a:srgbClr val="79A7B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RRM_Powerpoint_Theme" id="{49CB51D9-D393-8444-9207-83CC089ACA53}" vid="{3D4AFE28-620E-664F-A3F6-D5902D69E3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4b9404af-92d9-42cd-81a6-4636b105ef57">2023-06-12T13:35:00+00:00</Document_x0020_Date>
    <Selects xmlns="ee690449-d3ab-4492-bd47-2480dcc82d21">false</Selects>
    <Null-Date xmlns="4b9404af-92d9-42cd-81a6-4636b105ef57" xsi:nil="true"/>
    <bfa9a8b534c243008855e72514fd3444 xmlns="4b9404af-92d9-42cd-81a6-4636b105ef57">
      <Terms xmlns="http://schemas.microsoft.com/office/infopath/2007/PartnerControls"/>
    </bfa9a8b534c243008855e72514fd3444>
    <Update_x0020_filename_x0020_in_x0020_CC xmlns="d0b9f292-cb28-4bc6-84b5-d3c27b740f2b">
      <Url xsi:nil="true"/>
      <Description xsi:nil="true"/>
    </Update_x0020_filename_x0020_in_x0020_CC>
    <TmpName xmlns="4b9404af-92d9-42cd-81a6-4636b105ef57" xsi:nil="true"/>
    <RTO xmlns="ee690449-d3ab-4492-bd47-2480dcc82d21" xsi:nil="true"/>
    <Category xmlns="ee690449-d3ab-4492-bd47-2480dcc82d21" xsi:nil="true"/>
    <c1fba9b15ba1447fb6b39ed621126583 xmlns="4b9404af-92d9-42cd-81a6-4636b105ef57">
      <Terms xmlns="http://schemas.microsoft.com/office/infopath/2007/PartnerControls"/>
    </c1fba9b15ba1447fb6b39ed621126583>
    <Document_x0020_Type_x0020_Value xmlns="4b9404af-92d9-42cd-81a6-4636b105ef57" xsi:nil="true"/>
    <Currency xmlns="ee690449-d3ab-4492-bd47-2480dcc82d21" xsi:nil="true"/>
    <lcf76f155ced4ddcb4097134ff3c332f xmlns="ee690449-d3ab-4492-bd47-2480dcc82d21">
      <Terms xmlns="http://schemas.microsoft.com/office/infopath/2007/PartnerControls"/>
    </lcf76f155ced4ddcb4097134ff3c332f>
    <Update_x0020_File_x0020_Name_x0020_in_x0020_library xmlns="8cfa5495-848a-4bfe-9635-125f20c5491f">
      <Url xsi:nil="true"/>
      <Description xsi:nil="true"/>
    </Update_x0020_File_x0020_Name_x0020_in_x0020_library>
    <Location xmlns="ee690449-d3ab-4492-bd47-2480dcc82d21" xsi:nil="true"/>
    <Update_x0020_filename_x0020_in_x0020_CSA xmlns="484fc320-375f-4dd6-85bb-254155b7cac8">
      <Url xsi:nil="true"/>
      <Description xsi:nil="true"/>
    </Update_x0020_filename_x0020_in_x0020_CSA>
    <TaxCatchAll xmlns="4b9404af-92d9-42cd-81a6-4636b105ef57" xsi:nil="true"/>
    <Subject_x0028_s_x0029_ xmlns="ee690449-d3ab-4492-bd47-2480dcc82d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Book</b:SourceType>
    <b:Guid>{CD847318-BD5A-594F-9215-011952C9038D}</b:Guid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RRM CT" ma:contentTypeID="0x0101004F5915E87A692E47A6D929A3D195A81A00FD7A194BA276F54982F5E5CE200C242F" ma:contentTypeVersion="53" ma:contentTypeDescription="" ma:contentTypeScope="" ma:versionID="94f73dfbb83ba6a98775f9d981a4a0c0">
  <xsd:schema xmlns:xsd="http://www.w3.org/2001/XMLSchema" xmlns:xs="http://www.w3.org/2001/XMLSchema" xmlns:p="http://schemas.microsoft.com/office/2006/metadata/properties" xmlns:ns2="4b9404af-92d9-42cd-81a6-4636b105ef57" xmlns:ns3="8cfa5495-848a-4bfe-9635-125f20c5491f" xmlns:ns4="484fc320-375f-4dd6-85bb-254155b7cac8" xmlns:ns5="d0b9f292-cb28-4bc6-84b5-d3c27b740f2b" xmlns:ns6="ee690449-d3ab-4492-bd47-2480dcc82d21" targetNamespace="http://schemas.microsoft.com/office/2006/metadata/properties" ma:root="true" ma:fieldsID="c2f123c4cd4a1d4f3da4c712d22ee1cc" ns2:_="" ns3:_="" ns4:_="" ns5:_="" ns6:_="">
    <xsd:import namespace="4b9404af-92d9-42cd-81a6-4636b105ef57"/>
    <xsd:import namespace="8cfa5495-848a-4bfe-9635-125f20c5491f"/>
    <xsd:import namespace="484fc320-375f-4dd6-85bb-254155b7cac8"/>
    <xsd:import namespace="d0b9f292-cb28-4bc6-84b5-d3c27b740f2b"/>
    <xsd:import namespace="ee690449-d3ab-4492-bd47-2480dcc82d21"/>
    <xsd:element name="properties">
      <xsd:complexType>
        <xsd:sequence>
          <xsd:element name="documentManagement">
            <xsd:complexType>
              <xsd:all>
                <xsd:element ref="ns2:c1fba9b15ba1447fb6b39ed621126583" minOccurs="0"/>
                <xsd:element ref="ns2:TaxCatchAll" minOccurs="0"/>
                <xsd:element ref="ns2:TaxCatchAllLabel" minOccurs="0"/>
                <xsd:element ref="ns2:bfa9a8b534c243008855e72514fd3444" minOccurs="0"/>
                <xsd:element ref="ns2:Document_x0020_Type_x0020_Value" minOccurs="0"/>
                <xsd:element ref="ns2:TmpName" minOccurs="0"/>
                <xsd:element ref="ns2:Document_x0020_Date" minOccurs="0"/>
                <xsd:element ref="ns2:Null-Date" minOccurs="0"/>
                <xsd:element ref="ns3:Update_x0020_File_x0020_Name_x0020_in_x0020_library" minOccurs="0"/>
                <xsd:element ref="ns4:Update_x0020_filename_x0020_in_x0020_CSA" minOccurs="0"/>
                <xsd:element ref="ns5:Update_x0020_filename_x0020_in_x0020_CC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6:Currency" minOccurs="0"/>
                <xsd:element ref="ns6:Category" minOccurs="0"/>
                <xsd:element ref="ns6:RTO" minOccurs="0"/>
                <xsd:element ref="ns6:Subject_x0028_s_x0029_" minOccurs="0"/>
                <xsd:element ref="ns6:Location" minOccurs="0"/>
                <xsd:element ref="ns6:lcf76f155ced4ddcb4097134ff3c332f" minOccurs="0"/>
                <xsd:element ref="ns6:Select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c1fba9b15ba1447fb6b39ed621126583" ma:index="10" nillable="true" ma:taxonomy="true" ma:internalName="c1fba9b15ba1447fb6b39ed621126583" ma:taxonomyFieldName="Document_x0020_Type" ma:displayName="Document Type" ma:readOnly="false" ma:default="" ma:fieldId="{c1fba9b1-5ba1-447f-b6b3-9ed621126583}" ma:sspId="083d09a0-2f48-4a9d-a6de-240e0f302eff" ma:termSetId="b683044f-b6ff-4c03-bc17-0709bb021b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8f41143-21ab-40ab-af52-bd826d83bcf0}" ma:internalName="TaxCatchAllLabel" ma:readOnly="true" ma:showField="CatchAllDataLabel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a9a8b534c243008855e72514fd3444" ma:index="14" nillable="true" ma:taxonomy="true" ma:internalName="bfa9a8b534c243008855e72514fd3444" ma:taxonomyFieldName="User_x0020_Keyword" ma:displayName="User Keyword" ma:default="" ma:fieldId="{bfa9a8b5-34c2-4300-8855-e72514fd3444}" ma:taxonomyMulti="true" ma:sspId="083d09a0-2f48-4a9d-a6de-240e0f302eff" ma:termSetId="df650021-6e93-4507-921f-e64cfc0990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Type_x0020_Value" ma:index="16" nillable="true" ma:displayName="Doc Type_Value" ma:internalName="Document_x0020_Type_x0020_Value" ma:readOnly="false">
      <xsd:simpleType>
        <xsd:restriction base="dms:Text">
          <xsd:maxLength value="255"/>
        </xsd:restriction>
      </xsd:simpleType>
    </xsd:element>
    <xsd:element name="TmpName" ma:index="18" nillable="true" ma:displayName="TmpName" ma:internalName="TmpName">
      <xsd:simpleType>
        <xsd:restriction base="dms:Text">
          <xsd:maxLength value="255"/>
        </xsd:restriction>
      </xsd:simpleType>
    </xsd:element>
    <xsd:element name="Document_x0020_Date" ma:index="20" nillable="true" ma:displayName="Document Date" ma:default="[today]" ma:format="DateOnly" ma:internalName="Document_x0020_Date">
      <xsd:simpleType>
        <xsd:restriction base="dms:DateTime"/>
      </xsd:simpleType>
    </xsd:element>
    <xsd:element name="Null-Date" ma:index="21" nillable="true" ma:displayName="Null-Date" ma:format="DateOnly" ma:internalName="Null_x002d_Date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a5495-848a-4bfe-9635-125f20c5491f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in_x0020_library" ma:index="22" nillable="true" ma:displayName="Update File Name in library" ma:hidden="true" ma:internalName="Update_x0020_File_x0020_Name_x0020_in_x0020_librar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fc320-375f-4dd6-85bb-254155b7cac8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SA" ma:index="23" nillable="true" ma:displayName="Update filename in CSA" ma:internalName="Update_x0020_filename_x0020_in_x0020_CS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f292-cb28-4bc6-84b5-d3c27b740f2b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C" ma:index="24" nillable="true" ma:displayName="Update filename in CC" ma:internalName="Update_x0020_filename_x0020_in_x0020_C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0449-d3ab-4492-bd47-2480dcc82d2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Currency" ma:index="36" nillable="true" ma:displayName="Currency" ma:format="Dropdown" ma:internalName="Currency">
      <xsd:simpleType>
        <xsd:restriction base="dms:Choice">
          <xsd:enumeration value="Current"/>
          <xsd:enumeration value="Current (Web only)"/>
          <xsd:enumeration value="Credit Required"/>
          <xsd:enumeration value="Expired"/>
          <xsd:enumeration value="Stock"/>
        </xsd:restriction>
      </xsd:simpleType>
    </xsd:element>
    <xsd:element name="Category" ma:index="37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AGPT"/>
                    <xsd:enumeration value="IP"/>
                    <xsd:enumeration value="RGTS"/>
                    <xsd:enumeration value="Aboriginal and Torres Strait Islander"/>
                    <xsd:enumeration value="Board and Council"/>
                    <xsd:enumeration value="Community"/>
                    <xsd:enumeration value="Events"/>
                    <xsd:enumeration value="Rural landscapes"/>
                    <xsd:enumeration value="Medical Educator"/>
                    <xsd:enumeration value="Staff"/>
                    <xsd:enumeration value="ALS"/>
                    <xsd:enumeration value="REOT"/>
                    <xsd:enumeration value="PHEC"/>
                    <xsd:enumeration value="REST"/>
                    <xsd:enumeration value="Workshop"/>
                    <xsd:enumeration value="Ultrasound"/>
                  </xsd:restriction>
                </xsd:simpleType>
              </xsd:element>
            </xsd:sequence>
          </xsd:extension>
        </xsd:complexContent>
      </xsd:complexType>
    </xsd:element>
    <xsd:element name="RTO" ma:index="38" nillable="true" ma:displayName="Detail" ma:format="Dropdown" ma:internalName="RTO">
      <xsd:simpleType>
        <xsd:restriction base="dms:Text">
          <xsd:maxLength value="255"/>
        </xsd:restriction>
      </xsd:simpleType>
    </xsd:element>
    <xsd:element name="Subject_x0028_s_x0029_" ma:index="39" nillable="true" ma:displayName="Subject(s)" ma:format="Dropdown" ma:internalName="Subject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u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tion" ma:index="40" nillable="true" ma:displayName="Location " ma:format="Dropdown" ma:internalName="Loc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T"/>
                        <xsd:enumeration value="NSW"/>
                        <xsd:enumeration value="NT"/>
                        <xsd:enumeration value="QLD"/>
                        <xsd:enumeration value="SA"/>
                        <xsd:enumeration value="TAS"/>
                        <xsd:enumeration value="VIC"/>
                        <xsd:enumeration value="W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lects" ma:index="43" nillable="true" ma:displayName="Selects" ma:default="0" ma:format="Dropdown" ma:internalName="Selects">
      <xsd:simpleType>
        <xsd:restriction base="dms:Boolean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18B12-1415-4DA7-9749-0FB624D44300}">
  <ds:schemaRefs>
    <ds:schemaRef ds:uri="http://schemas.microsoft.com/office/2006/metadata/properties"/>
    <ds:schemaRef ds:uri="http://schemas.microsoft.com/office/infopath/2007/PartnerControls"/>
    <ds:schemaRef ds:uri="4b9404af-92d9-42cd-81a6-4636b105ef57"/>
    <ds:schemaRef ds:uri="ee690449-d3ab-4492-bd47-2480dcc82d21"/>
    <ds:schemaRef ds:uri="d0b9f292-cb28-4bc6-84b5-d3c27b740f2b"/>
    <ds:schemaRef ds:uri="8cfa5495-848a-4bfe-9635-125f20c5491f"/>
    <ds:schemaRef ds:uri="484fc320-375f-4dd6-85bb-254155b7cac8"/>
  </ds:schemaRefs>
</ds:datastoreItem>
</file>

<file path=customXml/itemProps2.xml><?xml version="1.0" encoding="utf-8"?>
<ds:datastoreItem xmlns:ds="http://schemas.openxmlformats.org/officeDocument/2006/customXml" ds:itemID="{55A3C88E-335A-3945-BF98-E0448C25C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C48A9-262D-406F-A81A-4A3333E71F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ACRRM_template_document%20with%20header.dotx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Raymond Koo</dc:creator>
  <keywords/>
  <dc:description/>
  <lastModifiedBy>Nathan Harms</lastModifiedBy>
  <revision>50</revision>
  <lastPrinted>2024-10-14T00:04:00.0000000Z</lastPrinted>
  <dcterms:created xsi:type="dcterms:W3CDTF">2025-11-24T19:03:00.0000000Z</dcterms:created>
  <dcterms:modified xsi:type="dcterms:W3CDTF">2026-05-01T02:05:36.3339475Z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0x0101004F5915E87A692E47A6D929A3D195A81A00FD7A194BA276F54982F5E5CE200C242F</vt:lpwstr>
  </property>
  <property fmtid="{D5CDD505-2E9C-101B-9397-08002B2CF9AE}" pid="3" name="User Keyword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User_x0020_Keyword">
    <vt:lpwstr/>
  </property>
</Properties>
</file>